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6C68" w14:textId="77777777" w:rsidR="00247EBF" w:rsidRDefault="00247EBF">
      <w:pPr>
        <w:rPr>
          <w:sz w:val="22"/>
          <w:szCs w:val="22"/>
          <w:lang w:val="de-CH"/>
        </w:rPr>
      </w:pPr>
    </w:p>
    <w:p w14:paraId="5BAB8EC6" w14:textId="77777777" w:rsidR="008D5285" w:rsidRPr="009C6F91" w:rsidRDefault="008D5285" w:rsidP="008D5285">
      <w:pPr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Ausschreibung einer Arge Alp Sportveranstaltung</w:t>
      </w:r>
    </w:p>
    <w:p w14:paraId="5F911639" w14:textId="77777777" w:rsidR="008D5285" w:rsidRDefault="008D5285" w:rsidP="008D5285">
      <w:pPr>
        <w:tabs>
          <w:tab w:val="left" w:pos="3828"/>
        </w:tabs>
        <w:spacing w:line="240" w:lineRule="auto"/>
        <w:rPr>
          <w:rFonts w:ascii="Arial" w:hAnsi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5494"/>
      </w:tblGrid>
      <w:tr w:rsidR="008D5285" w:rsidRPr="00DC64AF" w14:paraId="3D047F72" w14:textId="77777777" w:rsidTr="00E40ED6">
        <w:tc>
          <w:tcPr>
            <w:tcW w:w="4282" w:type="dxa"/>
            <w:shd w:val="clear" w:color="auto" w:fill="EAF1DD"/>
          </w:tcPr>
          <w:p w14:paraId="5C0E6FCF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5494" w:type="dxa"/>
          </w:tcPr>
          <w:p w14:paraId="30E42FA4" w14:textId="231AB22A" w:rsidR="00D322A3" w:rsidRPr="00B71489" w:rsidRDefault="004E0BEC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Arge Alp </w:t>
            </w:r>
            <w:r w:rsidR="00D322A3">
              <w:rPr>
                <w:rFonts w:ascii="Arial" w:hAnsi="Arial"/>
                <w:sz w:val="20"/>
              </w:rPr>
              <w:t>Tischtennis für</w:t>
            </w:r>
            <w:r w:rsidR="00B4410C">
              <w:rPr>
                <w:rFonts w:ascii="Arial" w:hAnsi="Arial"/>
                <w:sz w:val="20"/>
              </w:rPr>
              <w:t xml:space="preserve"> Menschen mit B</w:t>
            </w:r>
            <w:r w:rsidR="004E7CD8">
              <w:rPr>
                <w:rFonts w:ascii="Arial" w:hAnsi="Arial"/>
                <w:sz w:val="20"/>
              </w:rPr>
              <w:t xml:space="preserve">ehinderung </w:t>
            </w:r>
            <w:r w:rsidR="00B4410C">
              <w:rPr>
                <w:rFonts w:ascii="Arial" w:hAnsi="Arial"/>
                <w:sz w:val="20"/>
              </w:rPr>
              <w:t>(Rollstuhl)</w:t>
            </w:r>
            <w:r w:rsidR="00D322A3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8D5285" w:rsidRPr="00DC64AF" w14:paraId="3CE8430E" w14:textId="77777777" w:rsidTr="00E40ED6">
        <w:tc>
          <w:tcPr>
            <w:tcW w:w="4282" w:type="dxa"/>
            <w:shd w:val="clear" w:color="auto" w:fill="EAF1DD"/>
          </w:tcPr>
          <w:p w14:paraId="7099FC39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5494" w:type="dxa"/>
          </w:tcPr>
          <w:p w14:paraId="5E6DFF4E" w14:textId="6CA43B63" w:rsidR="008D5285" w:rsidRPr="00B71489" w:rsidRDefault="004E0BEC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Südtirol</w:t>
            </w:r>
          </w:p>
        </w:tc>
      </w:tr>
      <w:tr w:rsidR="008D5285" w:rsidRPr="00DC64AF" w14:paraId="0523C0B1" w14:textId="77777777" w:rsidTr="00E40ED6">
        <w:tc>
          <w:tcPr>
            <w:tcW w:w="4282" w:type="dxa"/>
            <w:shd w:val="clear" w:color="auto" w:fill="EAF1DD"/>
          </w:tcPr>
          <w:p w14:paraId="35614342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5494" w:type="dxa"/>
          </w:tcPr>
          <w:p w14:paraId="6F5E0647" w14:textId="7444D1BD" w:rsidR="008D5285" w:rsidRPr="00B71489" w:rsidRDefault="004E0BEC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Tischtennishalle in der Sportzone Pfarrhof, Pfarrhofstraße 11, 39100 Bozen</w:t>
            </w:r>
          </w:p>
        </w:tc>
      </w:tr>
      <w:tr w:rsidR="008D5285" w:rsidRPr="00DC64AF" w14:paraId="7B402EBD" w14:textId="77777777" w:rsidTr="00E40ED6">
        <w:tc>
          <w:tcPr>
            <w:tcW w:w="4282" w:type="dxa"/>
            <w:shd w:val="clear" w:color="auto" w:fill="EAF1DD"/>
          </w:tcPr>
          <w:p w14:paraId="47A3F32F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Veranstalter/Organisation:</w:t>
            </w:r>
          </w:p>
        </w:tc>
        <w:tc>
          <w:tcPr>
            <w:tcW w:w="5494" w:type="dxa"/>
          </w:tcPr>
          <w:p w14:paraId="77B52458" w14:textId="240C4BB2" w:rsidR="004E0BEC" w:rsidRPr="00B71489" w:rsidRDefault="004E0BEC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ASV TT SÜDTIROL</w:t>
            </w:r>
          </w:p>
        </w:tc>
      </w:tr>
      <w:tr w:rsidR="008D5285" w:rsidRPr="00DC64AF" w14:paraId="72FCA03A" w14:textId="77777777" w:rsidTr="00E40ED6">
        <w:tc>
          <w:tcPr>
            <w:tcW w:w="4282" w:type="dxa"/>
            <w:shd w:val="clear" w:color="auto" w:fill="EAF1DD"/>
          </w:tcPr>
          <w:p w14:paraId="684E02B7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Durchführungsdatum</w:t>
            </w:r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494" w:type="dxa"/>
          </w:tcPr>
          <w:p w14:paraId="13CB22A4" w14:textId="6B361E06" w:rsidR="008D5285" w:rsidRPr="00B71489" w:rsidRDefault="00095972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</w:t>
            </w:r>
            <w:r w:rsidR="004E0BEC">
              <w:rPr>
                <w:rFonts w:ascii="Arial" w:hAnsi="Arial"/>
                <w:sz w:val="20"/>
              </w:rPr>
              <w:t>. – 2</w:t>
            </w:r>
            <w:r>
              <w:rPr>
                <w:rFonts w:ascii="Arial" w:hAnsi="Arial"/>
                <w:sz w:val="20"/>
              </w:rPr>
              <w:t>1</w:t>
            </w:r>
            <w:r w:rsidR="004E0BEC">
              <w:rPr>
                <w:rFonts w:ascii="Arial" w:hAnsi="Arial"/>
                <w:sz w:val="20"/>
              </w:rPr>
              <w:t>. Juni 202</w:t>
            </w:r>
            <w:r>
              <w:rPr>
                <w:rFonts w:ascii="Arial" w:hAnsi="Arial"/>
                <w:sz w:val="20"/>
              </w:rPr>
              <w:t>6</w:t>
            </w:r>
          </w:p>
        </w:tc>
      </w:tr>
      <w:tr w:rsidR="008D5285" w:rsidRPr="00FA7FF9" w14:paraId="437D95F6" w14:textId="77777777" w:rsidTr="00E40ED6">
        <w:tc>
          <w:tcPr>
            <w:tcW w:w="4282" w:type="dxa"/>
            <w:shd w:val="clear" w:color="auto" w:fill="EAF1DD"/>
          </w:tcPr>
          <w:p w14:paraId="609BC92E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Teilnahmeberechtigung</w:t>
            </w:r>
          </w:p>
          <w:p w14:paraId="5381CA25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(evtl. Angabe der Jahrgänge der Sportler/innen, Kontingentierung pro Mitgliedsland)</w:t>
            </w:r>
          </w:p>
        </w:tc>
        <w:tc>
          <w:tcPr>
            <w:tcW w:w="5494" w:type="dxa"/>
          </w:tcPr>
          <w:p w14:paraId="511730CE" w14:textId="2034D3D2" w:rsidR="004E0BEC" w:rsidRDefault="00B4410C" w:rsidP="00B4410C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Maximal 10 Teams die aus 2 bis 4 Athletinnen und Athleten im Rollstuhl bestehen können. Jedem Land stehen max. zwei Teamplätze zu auf jeden Fall können nicht mehr als insgesamt 10 Teams teilnehmen.</w:t>
            </w:r>
          </w:p>
          <w:p w14:paraId="7C56E8AE" w14:textId="77777777" w:rsidR="00FA7FF9" w:rsidRDefault="00FA7FF9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 w:rsidRPr="00FA7FF9">
              <w:rPr>
                <w:rFonts w:ascii="Arial" w:hAnsi="Arial"/>
                <w:sz w:val="20"/>
              </w:rPr>
              <w:t>Reglement laut Arge Alp Wet</w:t>
            </w:r>
            <w:r>
              <w:rPr>
                <w:rFonts w:ascii="Arial" w:hAnsi="Arial"/>
                <w:sz w:val="20"/>
              </w:rPr>
              <w:t>tkampfreglement</w:t>
            </w:r>
          </w:p>
          <w:p w14:paraId="26EC6DA6" w14:textId="186C00D2" w:rsidR="00FA7FF9" w:rsidRDefault="00FA7FF9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hyperlink r:id="rId6" w:history="1">
              <w:r w:rsidRPr="00367C35">
                <w:rPr>
                  <w:rStyle w:val="Hyperlink"/>
                  <w:rFonts w:ascii="Arial" w:hAnsi="Arial"/>
                  <w:sz w:val="20"/>
                </w:rPr>
                <w:t>http://argealp-sport/de/organisation.html</w:t>
              </w:r>
            </w:hyperlink>
          </w:p>
          <w:p w14:paraId="3534BE84" w14:textId="0DB8E335" w:rsidR="00FA7FF9" w:rsidRPr="00FA7FF9" w:rsidRDefault="00FA7FF9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</w:p>
        </w:tc>
      </w:tr>
      <w:tr w:rsidR="008D5285" w:rsidRPr="0083708A" w14:paraId="05C4BE9C" w14:textId="77777777" w:rsidTr="00E40ED6">
        <w:tc>
          <w:tcPr>
            <w:tcW w:w="4282" w:type="dxa"/>
            <w:shd w:val="clear" w:color="auto" w:fill="EAF1DD"/>
          </w:tcPr>
          <w:p w14:paraId="43EEC733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Zusätzliche technische Daten:</w:t>
            </w:r>
          </w:p>
          <w:p w14:paraId="3A5CB849" w14:textId="77777777"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(z.B. Disziplinen Austragungsmodus)</w:t>
            </w:r>
          </w:p>
        </w:tc>
        <w:tc>
          <w:tcPr>
            <w:tcW w:w="5494" w:type="dxa"/>
          </w:tcPr>
          <w:p w14:paraId="55788866" w14:textId="6EFB7CFF" w:rsidR="00FA7FF9" w:rsidRDefault="00FA7FF9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Verlauf des Turniers (abhängig von der Anzahl der teilnehmenden Teams – siehe Wettkampfreglement)</w:t>
            </w:r>
          </w:p>
          <w:p w14:paraId="77956352" w14:textId="587E3C2E" w:rsidR="005958F4" w:rsidRDefault="00095972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</w:t>
            </w:r>
            <w:r w:rsidR="004E0BEC">
              <w:rPr>
                <w:rFonts w:ascii="Arial" w:hAnsi="Arial"/>
                <w:sz w:val="20"/>
              </w:rPr>
              <w:t>. Juni: Ankunft und Eröffnungsfeier</w:t>
            </w:r>
          </w:p>
          <w:p w14:paraId="78AFD0C1" w14:textId="5000A177" w:rsidR="004E0BEC" w:rsidRDefault="004E0BEC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095972"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 xml:space="preserve">. Juni: </w:t>
            </w:r>
            <w:r w:rsidR="00FA7FF9">
              <w:rPr>
                <w:rFonts w:ascii="Arial" w:hAnsi="Arial"/>
                <w:sz w:val="20"/>
              </w:rPr>
              <w:t>Gruppenspiele</w:t>
            </w:r>
          </w:p>
          <w:p w14:paraId="123B4BC6" w14:textId="6B50ABC6" w:rsidR="0083708A" w:rsidRDefault="0083708A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 w:rsidRPr="0083708A">
              <w:rPr>
                <w:rFonts w:ascii="Arial" w:hAnsi="Arial"/>
                <w:sz w:val="20"/>
              </w:rPr>
              <w:t>2</w:t>
            </w:r>
            <w:r w:rsidR="00095972">
              <w:rPr>
                <w:rFonts w:ascii="Arial" w:hAnsi="Arial"/>
                <w:sz w:val="20"/>
              </w:rPr>
              <w:t>1</w:t>
            </w:r>
            <w:r w:rsidRPr="0083708A">
              <w:rPr>
                <w:rFonts w:ascii="Arial" w:hAnsi="Arial"/>
                <w:sz w:val="20"/>
              </w:rPr>
              <w:t xml:space="preserve">. Juni: </w:t>
            </w:r>
            <w:r w:rsidR="00FA7FF9">
              <w:rPr>
                <w:rFonts w:ascii="Arial" w:hAnsi="Arial"/>
                <w:sz w:val="20"/>
              </w:rPr>
              <w:t>K.O. - System</w:t>
            </w:r>
          </w:p>
          <w:p w14:paraId="10D7A2C4" w14:textId="574258AE" w:rsidR="0083708A" w:rsidRDefault="0083708A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Bei 7 oder weniger Mannschaften wird eine einzige Runde gespielt aufgeteilt auf die Spieltage 2</w:t>
            </w:r>
            <w:r w:rsidR="00F21724"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>. und 2</w:t>
            </w:r>
            <w:r w:rsidR="00F21724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. Juni.</w:t>
            </w:r>
          </w:p>
          <w:p w14:paraId="4A812256" w14:textId="77777777" w:rsidR="004E0BEC" w:rsidRDefault="0083708A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 w:rsidRPr="00FA7FF9">
              <w:rPr>
                <w:rFonts w:ascii="Arial" w:hAnsi="Arial"/>
                <w:b/>
                <w:bCs/>
                <w:sz w:val="20"/>
              </w:rPr>
              <w:t>Alle Plätze werden ausgespielt</w:t>
            </w:r>
          </w:p>
          <w:p w14:paraId="12168A4F" w14:textId="06C0BBFE" w:rsidR="00E40ED6" w:rsidRPr="00E40ED6" w:rsidRDefault="00E40ED6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7D12C34" w14:textId="77777777" w:rsidR="008D5285" w:rsidRPr="0083708A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5E99B64F" w14:textId="77777777" w:rsidR="00E75037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Übernachtungsmöglichkeiten:</w:t>
      </w:r>
      <w:r w:rsidR="005958F4">
        <w:rPr>
          <w:rFonts w:ascii="Arial" w:hAnsi="Arial"/>
          <w:b/>
          <w:sz w:val="22"/>
          <w:szCs w:val="22"/>
        </w:rPr>
        <w:t xml:space="preserve"> </w:t>
      </w:r>
    </w:p>
    <w:p w14:paraId="49F3D25C" w14:textId="77777777" w:rsidR="00E75037" w:rsidRDefault="00E75037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 w:rsidRPr="001A242B">
        <w:rPr>
          <w:rFonts w:ascii="Arial" w:hAnsi="Arial"/>
          <w:szCs w:val="22"/>
        </w:rPr>
        <w:t>Die Übernachtungsmöglichke</w:t>
      </w:r>
      <w:r>
        <w:rPr>
          <w:rFonts w:ascii="Arial" w:hAnsi="Arial"/>
          <w:szCs w:val="22"/>
        </w:rPr>
        <w:t>i</w:t>
      </w:r>
      <w:r w:rsidRPr="001A242B">
        <w:rPr>
          <w:rFonts w:ascii="Arial" w:hAnsi="Arial"/>
          <w:szCs w:val="22"/>
        </w:rPr>
        <w:t>ten müssen selbständig gebucht werden.</w:t>
      </w:r>
    </w:p>
    <w:tbl>
      <w:tblPr>
        <w:tblpPr w:leftFromText="141" w:rightFromText="141" w:vertAnchor="text" w:horzAnchor="margin" w:tblpY="9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089"/>
        <w:gridCol w:w="567"/>
        <w:gridCol w:w="1588"/>
        <w:gridCol w:w="2977"/>
      </w:tblGrid>
      <w:tr w:rsidR="008D5285" w:rsidRPr="00B71FB3" w14:paraId="47469BAD" w14:textId="77777777" w:rsidTr="00E40ED6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9D9EF36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 w:rsidRPr="00A104CC">
              <w:rPr>
                <w:rFonts w:ascii="Arial" w:hAnsi="Arial"/>
                <w:b/>
                <w:sz w:val="20"/>
              </w:rPr>
              <w:t>Variante 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B1A7" w14:textId="7BF8931A" w:rsidR="0083708A" w:rsidRPr="00A104CC" w:rsidRDefault="0083708A" w:rsidP="0083708A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E0EA4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C45B2E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 w:rsidRPr="00A104CC">
              <w:rPr>
                <w:rFonts w:ascii="Arial" w:hAnsi="Arial"/>
                <w:b/>
                <w:sz w:val="20"/>
              </w:rPr>
              <w:t>Variante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6FE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8D5285" w:rsidRPr="00B71FB3" w14:paraId="1F802389" w14:textId="77777777" w:rsidTr="00E40ED6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07AC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4ACA" w14:textId="759B5040" w:rsidR="008D5285" w:rsidRPr="00A31F12" w:rsidRDefault="0083708A" w:rsidP="00B71489">
            <w:pPr>
              <w:spacing w:line="240" w:lineRule="auto"/>
              <w:rPr>
                <w:rFonts w:ascii="Arial" w:hAnsi="Arial"/>
                <w:b/>
                <w:bCs/>
                <w:szCs w:val="24"/>
              </w:rPr>
            </w:pPr>
            <w:r w:rsidRPr="00A31F12">
              <w:rPr>
                <w:rFonts w:ascii="Arial" w:hAnsi="Arial"/>
                <w:b/>
                <w:bCs/>
                <w:szCs w:val="24"/>
              </w:rPr>
              <w:t>Hotel Raffl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02A95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7211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CB25" w14:textId="04C36925" w:rsidR="008D5285" w:rsidRPr="00C857FB" w:rsidRDefault="00C857FB" w:rsidP="00B71489">
            <w:pPr>
              <w:spacing w:line="240" w:lineRule="auto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 xml:space="preserve">Hotel Lewald </w:t>
            </w:r>
          </w:p>
        </w:tc>
      </w:tr>
      <w:tr w:rsidR="008D5285" w:rsidRPr="00B71FB3" w14:paraId="476991BB" w14:textId="77777777" w:rsidTr="00E40ED6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F120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B1EC" w14:textId="74BBA050" w:rsidR="008D5285" w:rsidRPr="00A31F12" w:rsidRDefault="0083708A" w:rsidP="00B71489">
            <w:pPr>
              <w:spacing w:line="240" w:lineRule="auto"/>
              <w:rPr>
                <w:rFonts w:ascii="Arial" w:hAnsi="Arial"/>
                <w:sz w:val="20"/>
                <w:lang w:val="en-US"/>
              </w:rPr>
            </w:pPr>
            <w:r w:rsidRPr="00A31F12">
              <w:rPr>
                <w:rFonts w:ascii="Arial" w:hAnsi="Arial"/>
                <w:sz w:val="20"/>
                <w:lang w:val="en-US"/>
              </w:rPr>
              <w:t>St. Jakobstra</w:t>
            </w:r>
            <w:r w:rsidR="00C857FB">
              <w:rPr>
                <w:rFonts w:ascii="Arial" w:hAnsi="Arial"/>
                <w:sz w:val="20"/>
                <w:lang w:val="en-US"/>
              </w:rPr>
              <w:t>ß</w:t>
            </w:r>
            <w:r w:rsidRPr="00A31F12">
              <w:rPr>
                <w:rFonts w:ascii="Arial" w:hAnsi="Arial"/>
                <w:sz w:val="20"/>
                <w:lang w:val="en-US"/>
              </w:rPr>
              <w:t>e, 218</w:t>
            </w:r>
          </w:p>
          <w:p w14:paraId="57320E7F" w14:textId="7358DBAD" w:rsidR="00C857FB" w:rsidRPr="00A31F12" w:rsidRDefault="0083708A" w:rsidP="00B71489">
            <w:pPr>
              <w:spacing w:line="240" w:lineRule="auto"/>
              <w:rPr>
                <w:rFonts w:ascii="Arial" w:hAnsi="Arial"/>
                <w:sz w:val="20"/>
                <w:lang w:val="en-US"/>
              </w:rPr>
            </w:pPr>
            <w:r w:rsidRPr="00A31F12">
              <w:rPr>
                <w:rFonts w:ascii="Arial" w:hAnsi="Arial"/>
                <w:sz w:val="20"/>
                <w:lang w:val="en-US"/>
              </w:rPr>
              <w:t>39050 St. Jakob/Leifers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30EFB" w14:textId="77777777" w:rsidR="008D5285" w:rsidRPr="00A31F12" w:rsidRDefault="008D5285" w:rsidP="00B71489">
            <w:pPr>
              <w:spacing w:line="240" w:lineRule="auto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7BCB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251C" w14:textId="77777777" w:rsidR="00EB5A6C" w:rsidRDefault="00EB5A6C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  <w:p w14:paraId="2C60AF78" w14:textId="255F11C9" w:rsidR="008D5285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Pfarrhofstraße, 1</w:t>
            </w:r>
            <w:r w:rsidR="00CE60F8">
              <w:rPr>
                <w:rFonts w:ascii="Arial" w:hAnsi="Arial"/>
                <w:sz w:val="20"/>
              </w:rPr>
              <w:t>7</w:t>
            </w:r>
          </w:p>
          <w:p w14:paraId="15E5A106" w14:textId="77777777" w:rsidR="00C857FB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39100 Bozen </w:t>
            </w:r>
          </w:p>
          <w:p w14:paraId="3E93CE99" w14:textId="324E15C3" w:rsidR="00EB5A6C" w:rsidRPr="00B71489" w:rsidRDefault="00EB5A6C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8D5285" w:rsidRPr="00B71FB3" w14:paraId="4D820FB2" w14:textId="77777777" w:rsidTr="00E40ED6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9E15" w14:textId="23CFFFD7" w:rsidR="008D5285" w:rsidRPr="00A104CC" w:rsidRDefault="008D5285" w:rsidP="00E40ED6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Kosten pro Athlet/in</w:t>
            </w:r>
            <w:r w:rsidR="00BB2306">
              <w:rPr>
                <w:rFonts w:ascii="Arial" w:hAnsi="Arial"/>
                <w:sz w:val="20"/>
              </w:rPr>
              <w:t xml:space="preserve"> pro Nacht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1024" w14:textId="5C42D007" w:rsidR="00A31F12" w:rsidRDefault="00F949D8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 115 €</w:t>
            </w:r>
            <w:r w:rsidR="00A31F12">
              <w:rPr>
                <w:rFonts w:ascii="Arial" w:hAnsi="Arial"/>
                <w:sz w:val="20"/>
              </w:rPr>
              <w:t xml:space="preserve"> Einzel</w:t>
            </w:r>
            <w:r>
              <w:rPr>
                <w:rFonts w:ascii="Arial" w:hAnsi="Arial"/>
                <w:sz w:val="20"/>
              </w:rPr>
              <w:t>zimmer</w:t>
            </w:r>
            <w:r w:rsidR="00A31F12">
              <w:rPr>
                <w:rFonts w:ascii="Arial" w:hAnsi="Arial"/>
                <w:sz w:val="20"/>
              </w:rPr>
              <w:t xml:space="preserve"> </w:t>
            </w:r>
          </w:p>
          <w:p w14:paraId="6D82DD3B" w14:textId="0301C4D2" w:rsidR="008D5285" w:rsidRDefault="00A31F12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ab </w:t>
            </w:r>
            <w:r w:rsidR="00F949D8">
              <w:rPr>
                <w:rFonts w:ascii="Arial" w:hAnsi="Arial"/>
                <w:sz w:val="20"/>
              </w:rPr>
              <w:t xml:space="preserve">  65</w:t>
            </w:r>
            <w:r>
              <w:rPr>
                <w:rFonts w:ascii="Arial" w:hAnsi="Arial"/>
                <w:sz w:val="20"/>
              </w:rPr>
              <w:t xml:space="preserve"> € Doppe</w:t>
            </w:r>
            <w:r w:rsidR="007878A4">
              <w:rPr>
                <w:rFonts w:ascii="Arial" w:hAnsi="Arial"/>
                <w:sz w:val="20"/>
              </w:rPr>
              <w:t>l</w:t>
            </w:r>
            <w:r w:rsidR="00F949D8">
              <w:rPr>
                <w:rFonts w:ascii="Arial" w:hAnsi="Arial"/>
                <w:sz w:val="20"/>
              </w:rPr>
              <w:t>zimmer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14:paraId="7DF08199" w14:textId="77777777" w:rsidR="00A31F12" w:rsidRDefault="00A31F12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  <w:p w14:paraId="0F81EF17" w14:textId="77777777" w:rsidR="00E40ED6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inkl.</w:t>
            </w:r>
            <w:r w:rsidR="00A31F12">
              <w:rPr>
                <w:rFonts w:ascii="Arial" w:hAnsi="Arial"/>
                <w:sz w:val="20"/>
              </w:rPr>
              <w:t xml:space="preserve"> Frühstück</w:t>
            </w:r>
          </w:p>
          <w:p w14:paraId="3DA55BBA" w14:textId="48E0EE83" w:rsidR="00A31F12" w:rsidRPr="00B71489" w:rsidRDefault="00E40ED6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Extra</w:t>
            </w:r>
            <w:r w:rsidR="00A31F12">
              <w:rPr>
                <w:rFonts w:ascii="Arial" w:hAnsi="Arial"/>
                <w:sz w:val="20"/>
              </w:rPr>
              <w:t xml:space="preserve"> Ortstaxe ab 14 Jahre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CCF15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0A4E" w14:textId="556FF86B" w:rsidR="008D5285" w:rsidRPr="00A104CC" w:rsidRDefault="008D5285" w:rsidP="00E40ED6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Kosten pro Athlet/in</w:t>
            </w:r>
            <w:r w:rsidR="00BB2306">
              <w:rPr>
                <w:rFonts w:ascii="Arial" w:hAnsi="Arial"/>
                <w:sz w:val="20"/>
              </w:rPr>
              <w:t xml:space="preserve"> pro Nacht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AD1E" w14:textId="32497FA3" w:rsidR="00EB5A6C" w:rsidRDefault="00EB5A6C" w:rsidP="00EB5A6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105 € Einzel</w:t>
            </w:r>
            <w:r w:rsidR="00F949D8">
              <w:rPr>
                <w:rFonts w:ascii="Arial" w:hAnsi="Arial"/>
                <w:sz w:val="20"/>
              </w:rPr>
              <w:t>zimmer</w:t>
            </w:r>
          </w:p>
          <w:p w14:paraId="1CF42E4B" w14:textId="07F75482" w:rsidR="00EB5A6C" w:rsidRDefault="00EB5A6C" w:rsidP="00EB5A6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85 € Doppel</w:t>
            </w:r>
            <w:r w:rsidR="00F949D8">
              <w:rPr>
                <w:rFonts w:ascii="Arial" w:hAnsi="Arial"/>
                <w:sz w:val="20"/>
              </w:rPr>
              <w:t>zimmer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5EA0B748" w14:textId="52B5F633" w:rsidR="00EB5A6C" w:rsidRDefault="00EB5A6C" w:rsidP="00EB5A6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70 € Dreibett</w:t>
            </w:r>
            <w:r w:rsidR="00F949D8">
              <w:rPr>
                <w:rFonts w:ascii="Arial" w:hAnsi="Arial"/>
                <w:sz w:val="20"/>
              </w:rPr>
              <w:t>zimmer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14:paraId="56A41C4C" w14:textId="77777777" w:rsidR="00EB5A6C" w:rsidRDefault="00EB5A6C" w:rsidP="00EB5A6C">
            <w:pPr>
              <w:spacing w:line="240" w:lineRule="auto"/>
              <w:rPr>
                <w:rFonts w:ascii="Arial" w:hAnsi="Arial"/>
                <w:sz w:val="20"/>
              </w:rPr>
            </w:pPr>
          </w:p>
          <w:p w14:paraId="70DE72F6" w14:textId="77777777" w:rsidR="00EB5A6C" w:rsidRDefault="00EB5A6C" w:rsidP="00EB5A6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Inkl. Frühstück, Ortstaxe, WIFI,</w:t>
            </w:r>
          </w:p>
          <w:p w14:paraId="68665D0E" w14:textId="77777777" w:rsidR="00EB5A6C" w:rsidRDefault="00EB5A6C" w:rsidP="00EB5A6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Parkplatz, Saunalandschaft </w:t>
            </w:r>
          </w:p>
          <w:p w14:paraId="56D53C95" w14:textId="69E3EF75" w:rsidR="00C857FB" w:rsidRPr="00B71489" w:rsidRDefault="00EB5A6C" w:rsidP="00EB5A6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</w:t>
            </w:r>
          </w:p>
        </w:tc>
      </w:tr>
      <w:tr w:rsidR="008D5285" w:rsidRPr="00B71FB3" w14:paraId="43F79E42" w14:textId="77777777" w:rsidTr="00E40ED6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0B44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BEB" w14:textId="4F6CC1AA" w:rsidR="0083708A" w:rsidRDefault="00E40ED6" w:rsidP="00B71489">
            <w:pPr>
              <w:spacing w:line="240" w:lineRule="auto"/>
              <w:rPr>
                <w:rFonts w:ascii="Arial" w:hAnsi="Arial"/>
                <w:sz w:val="20"/>
              </w:rPr>
            </w:pPr>
            <w:hyperlink r:id="rId7" w:history="1">
              <w:r w:rsidRPr="009F4DEA">
                <w:rPr>
                  <w:rStyle w:val="Hyperlink"/>
                  <w:rFonts w:ascii="Arial" w:hAnsi="Arial"/>
                  <w:sz w:val="20"/>
                </w:rPr>
                <w:t>info@hotelraffl.com</w:t>
              </w:r>
            </w:hyperlink>
          </w:p>
          <w:p w14:paraId="6A39DCE2" w14:textId="2B1C0816" w:rsidR="0083708A" w:rsidRPr="00B71489" w:rsidRDefault="0083708A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FA7FF9">
              <w:rPr>
                <w:rFonts w:ascii="Arial" w:hAnsi="Arial"/>
                <w:b/>
                <w:bCs/>
                <w:sz w:val="20"/>
              </w:rPr>
              <w:t>Buchbar bis 31.3.202</w:t>
            </w:r>
            <w:r w:rsidR="002C3D5F">
              <w:rPr>
                <w:rFonts w:ascii="Arial" w:hAnsi="Arial"/>
                <w:b/>
                <w:bCs/>
                <w:sz w:val="20"/>
              </w:rPr>
              <w:t>6</w:t>
            </w:r>
            <w:r w:rsidR="00FA7FF9">
              <w:rPr>
                <w:rFonts w:ascii="Arial" w:hAnsi="Arial"/>
                <w:sz w:val="20"/>
              </w:rPr>
              <w:t xml:space="preserve"> unter Arge Alp Tischtennis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BB83F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232D" w14:textId="77777777" w:rsidR="008D5285" w:rsidRPr="00A104CC" w:rsidRDefault="008D5285" w:rsidP="00B71489">
            <w:pPr>
              <w:spacing w:line="240" w:lineRule="auto"/>
              <w:ind w:left="231" w:hanging="231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B92C" w14:textId="2DD3327B" w:rsidR="008D5285" w:rsidRDefault="00E40ED6" w:rsidP="00B71489">
            <w:pPr>
              <w:spacing w:line="240" w:lineRule="auto"/>
              <w:rPr>
                <w:rFonts w:ascii="Arial" w:hAnsi="Arial"/>
                <w:sz w:val="20"/>
              </w:rPr>
            </w:pPr>
            <w:hyperlink r:id="rId8" w:history="1">
              <w:r w:rsidRPr="009F4DEA">
                <w:rPr>
                  <w:rStyle w:val="Hyperlink"/>
                  <w:rFonts w:ascii="Arial" w:hAnsi="Arial"/>
                  <w:sz w:val="20"/>
                </w:rPr>
                <w:t>info@lewald.it</w:t>
              </w:r>
            </w:hyperlink>
          </w:p>
          <w:p w14:paraId="74AA4A77" w14:textId="55255C12" w:rsidR="00E40ED6" w:rsidRPr="00B71489" w:rsidRDefault="00E40ED6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FA7FF9">
              <w:rPr>
                <w:rFonts w:ascii="Arial" w:hAnsi="Arial"/>
                <w:b/>
                <w:bCs/>
                <w:sz w:val="20"/>
              </w:rPr>
              <w:t>Buchbar bis 31.3.202</w:t>
            </w:r>
            <w:r w:rsidR="002C3D5F">
              <w:rPr>
                <w:rFonts w:ascii="Arial" w:hAnsi="Arial"/>
                <w:b/>
                <w:bCs/>
                <w:sz w:val="20"/>
              </w:rPr>
              <w:t>6</w:t>
            </w:r>
            <w:r>
              <w:rPr>
                <w:rFonts w:ascii="Arial" w:hAnsi="Arial"/>
                <w:sz w:val="20"/>
              </w:rPr>
              <w:t xml:space="preserve"> unter Arge Alp Tischtennis</w:t>
            </w:r>
          </w:p>
        </w:tc>
      </w:tr>
    </w:tbl>
    <w:p w14:paraId="0D7F1A87" w14:textId="77777777" w:rsidR="008D5285" w:rsidRDefault="008D5285" w:rsidP="00B71489">
      <w:pPr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tbl>
      <w:tblPr>
        <w:tblpPr w:leftFromText="141" w:rightFromText="141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2504"/>
        <w:gridCol w:w="523"/>
        <w:gridCol w:w="1967"/>
        <w:gridCol w:w="2321"/>
      </w:tblGrid>
      <w:tr w:rsidR="00C857FB" w:rsidRPr="00A104CC" w14:paraId="53DF4481" w14:textId="77777777" w:rsidTr="005958F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0296AA2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Variante 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AE88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05D8B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415193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Variante 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3119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C857FB" w:rsidRPr="00A104CC" w14:paraId="74E8F767" w14:textId="77777777" w:rsidTr="005958F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DA16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53F0" w14:textId="0504D797" w:rsidR="008D5285" w:rsidRPr="00C857FB" w:rsidRDefault="00C857FB" w:rsidP="00B71489">
            <w:pPr>
              <w:spacing w:line="240" w:lineRule="auto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Hotel Werth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ADEC6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41CC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1038" w14:textId="1FE162B0" w:rsidR="008D5285" w:rsidRPr="00B71489" w:rsidRDefault="00605F04" w:rsidP="00605F04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Hotel Tannhof</w:t>
            </w:r>
          </w:p>
        </w:tc>
      </w:tr>
      <w:tr w:rsidR="00C857FB" w:rsidRPr="00A104CC" w14:paraId="29241A9F" w14:textId="77777777" w:rsidTr="005958F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1A10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EC74" w14:textId="77777777" w:rsidR="008D5285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Pfarrhofstraße, 19</w:t>
            </w:r>
          </w:p>
          <w:p w14:paraId="3CBCA42A" w14:textId="5F8B4265" w:rsidR="00C857FB" w:rsidRPr="00B71489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39100 Bozen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2BC9F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DFAE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083A" w14:textId="77777777" w:rsidR="00605F04" w:rsidRDefault="00605F04" w:rsidP="00605F04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Oberplanitzing, 78</w:t>
            </w:r>
          </w:p>
          <w:p w14:paraId="5FA3C75D" w14:textId="513B9F31" w:rsidR="008D5285" w:rsidRPr="00B71489" w:rsidRDefault="00605F04" w:rsidP="00605F04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39052 Kaltern</w:t>
            </w:r>
          </w:p>
        </w:tc>
      </w:tr>
      <w:tr w:rsidR="00C857FB" w:rsidRPr="00A104CC" w14:paraId="2EB7183A" w14:textId="77777777" w:rsidTr="005958F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0573" w14:textId="6390CC38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Kosten pro Athlet/in</w:t>
            </w:r>
            <w:r w:rsidR="00BB2306">
              <w:rPr>
                <w:rFonts w:ascii="Arial" w:hAnsi="Arial"/>
                <w:sz w:val="20"/>
              </w:rPr>
              <w:t xml:space="preserve"> pro Nacht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B6D4" w14:textId="3FFB6D55" w:rsidR="008D5285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100 € Einzel</w:t>
            </w:r>
            <w:r w:rsidR="00F949D8">
              <w:rPr>
                <w:rFonts w:ascii="Arial" w:hAnsi="Arial"/>
                <w:sz w:val="20"/>
              </w:rPr>
              <w:t>zimmer</w:t>
            </w:r>
          </w:p>
          <w:p w14:paraId="34D9D5DC" w14:textId="5D842E50" w:rsidR="00C857FB" w:rsidRDefault="00C857FB" w:rsidP="00B71489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90 € Doppel</w:t>
            </w:r>
            <w:r w:rsidR="00F949D8">
              <w:rPr>
                <w:rFonts w:ascii="Arial" w:hAnsi="Arial"/>
                <w:sz w:val="20"/>
              </w:rPr>
              <w:t>zimmer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14:paraId="4D715F0A" w14:textId="77777777" w:rsidR="00E40ED6" w:rsidRDefault="00E40ED6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  <w:p w14:paraId="59EEF9EB" w14:textId="77777777" w:rsidR="00E40ED6" w:rsidRDefault="00E40ED6" w:rsidP="00E40ED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inkl. Frühstück</w:t>
            </w:r>
          </w:p>
          <w:p w14:paraId="3FC3F5C1" w14:textId="742D4E8E" w:rsidR="001C1809" w:rsidRPr="00B71489" w:rsidRDefault="00E40ED6" w:rsidP="00E40ED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Extra Ortstaxe ab 14 Jahre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7B2F2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D2D8" w14:textId="1F4371C8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Kosten pro Athlet/in</w:t>
            </w:r>
            <w:r w:rsidR="00BB2306">
              <w:rPr>
                <w:rFonts w:ascii="Arial" w:hAnsi="Arial"/>
                <w:sz w:val="20"/>
              </w:rPr>
              <w:t xml:space="preserve"> pro Nacht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8019" w14:textId="665BBABB" w:rsidR="00605F04" w:rsidRDefault="00605F04" w:rsidP="00605F04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Doppelzimmer:</w:t>
            </w:r>
          </w:p>
          <w:p w14:paraId="777A0057" w14:textId="77777777" w:rsidR="00605F04" w:rsidRDefault="00605F04" w:rsidP="00605F04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65,00 € mit Frühstück</w:t>
            </w:r>
          </w:p>
          <w:p w14:paraId="379D75A5" w14:textId="1E6C11D4" w:rsidR="008D5285" w:rsidRPr="00B71489" w:rsidRDefault="00605F04" w:rsidP="00605F04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85,00 € mit Vollpension</w:t>
            </w:r>
          </w:p>
        </w:tc>
      </w:tr>
      <w:tr w:rsidR="00C857FB" w:rsidRPr="00A104CC" w14:paraId="463916E2" w14:textId="77777777" w:rsidTr="005958F4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4861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2CF5" w14:textId="4DA9697F" w:rsidR="008D5285" w:rsidRPr="00501967" w:rsidRDefault="001C1809" w:rsidP="00B71489">
            <w:pPr>
              <w:spacing w:line="240" w:lineRule="auto"/>
              <w:rPr>
                <w:rFonts w:ascii="Arial" w:hAnsi="Arial"/>
                <w:sz w:val="20"/>
              </w:rPr>
            </w:pPr>
            <w:hyperlink r:id="rId9" w:history="1">
              <w:r w:rsidRPr="00501967">
                <w:rPr>
                  <w:rStyle w:val="Hyperlink"/>
                  <w:rFonts w:ascii="Arial" w:hAnsi="Arial"/>
                  <w:sz w:val="20"/>
                </w:rPr>
                <w:t>info@hotelwerth.com</w:t>
              </w:r>
            </w:hyperlink>
          </w:p>
          <w:p w14:paraId="7288E69E" w14:textId="5511CD25" w:rsidR="001C1809" w:rsidRPr="00501967" w:rsidRDefault="001C1809" w:rsidP="00B71489">
            <w:pPr>
              <w:spacing w:line="240" w:lineRule="auto"/>
              <w:rPr>
                <w:rFonts w:ascii="Arial" w:hAnsi="Arial"/>
                <w:b/>
                <w:bCs/>
                <w:sz w:val="20"/>
              </w:rPr>
            </w:pPr>
            <w:r w:rsidRPr="00501967">
              <w:rPr>
                <w:rFonts w:ascii="Arial" w:hAnsi="Arial"/>
                <w:b/>
                <w:bCs/>
                <w:sz w:val="20"/>
              </w:rPr>
              <w:t>Buchbar bis 31.3.202</w:t>
            </w:r>
            <w:r w:rsidR="002C3D5F">
              <w:rPr>
                <w:rFonts w:ascii="Arial" w:hAnsi="Arial"/>
                <w:b/>
                <w:bCs/>
                <w:sz w:val="20"/>
              </w:rPr>
              <w:t>6</w:t>
            </w:r>
          </w:p>
          <w:p w14:paraId="67CA8CE0" w14:textId="61B1E478" w:rsidR="001C1809" w:rsidRPr="002C3D5F" w:rsidRDefault="001C1809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2C3D5F">
              <w:rPr>
                <w:rFonts w:ascii="Arial" w:hAnsi="Arial"/>
                <w:sz w:val="20"/>
              </w:rPr>
              <w:t xml:space="preserve">unter Arge Alp Tischtennis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B4CD5" w14:textId="77777777" w:rsidR="008D5285" w:rsidRPr="002C3D5F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70F4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C89E" w14:textId="77777777" w:rsidR="00605F04" w:rsidRPr="007964C3" w:rsidRDefault="00605F04" w:rsidP="00605F04">
            <w:pPr>
              <w:spacing w:line="240" w:lineRule="auto"/>
              <w:rPr>
                <w:rFonts w:ascii="Arial" w:hAnsi="Arial"/>
                <w:sz w:val="20"/>
              </w:rPr>
            </w:pPr>
            <w:hyperlink r:id="rId10" w:history="1">
              <w:r w:rsidRPr="00407A7B">
                <w:rPr>
                  <w:rStyle w:val="Hyperlink"/>
                  <w:rFonts w:ascii="Arial" w:hAnsi="Arial"/>
                  <w:sz w:val="20"/>
                </w:rPr>
                <w:t>info@tannhof.it</w:t>
              </w:r>
            </w:hyperlink>
          </w:p>
          <w:p w14:paraId="5D502F76" w14:textId="77777777" w:rsidR="00605F04" w:rsidRPr="007964C3" w:rsidRDefault="00605F04" w:rsidP="00605F04">
            <w:pPr>
              <w:spacing w:line="240" w:lineRule="auto"/>
              <w:rPr>
                <w:rFonts w:ascii="Arial" w:hAnsi="Arial"/>
                <w:b/>
                <w:bCs/>
                <w:sz w:val="20"/>
              </w:rPr>
            </w:pPr>
            <w:r w:rsidRPr="007964C3">
              <w:rPr>
                <w:rFonts w:ascii="Arial" w:hAnsi="Arial"/>
                <w:b/>
                <w:bCs/>
                <w:sz w:val="20"/>
              </w:rPr>
              <w:t>Buchbar bis 31.3.2026</w:t>
            </w:r>
          </w:p>
          <w:p w14:paraId="7A6D17DB" w14:textId="6839A871" w:rsidR="008D5285" w:rsidRPr="00B71489" w:rsidRDefault="00605F04" w:rsidP="00605F04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it-IT"/>
              </w:rPr>
              <w:t>Unter Arge Alp Tischtennis</w:t>
            </w:r>
          </w:p>
        </w:tc>
      </w:tr>
    </w:tbl>
    <w:p w14:paraId="172FAC5A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</w:tblGrid>
      <w:tr w:rsidR="008D5285" w:rsidRPr="00A104CC" w14:paraId="2BBAF75B" w14:textId="77777777" w:rsidTr="005958F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14:paraId="1AF3C0C7" w14:textId="77777777" w:rsidR="008D5285" w:rsidRPr="00A104CC" w:rsidRDefault="008D5285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  <w:r w:rsidRPr="00123184">
              <w:rPr>
                <w:rFonts w:ascii="Arial" w:hAnsi="Arial"/>
                <w:b/>
                <w:sz w:val="20"/>
              </w:rPr>
              <w:t>Anmeldeschluss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76218" w14:textId="5E073DC0" w:rsidR="008D5285" w:rsidRPr="001C1809" w:rsidRDefault="001C1809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31.03.202</w:t>
            </w:r>
            <w:r w:rsidR="00AB7618">
              <w:rPr>
                <w:rFonts w:ascii="Arial" w:hAnsi="Arial"/>
                <w:b/>
                <w:bCs/>
                <w:sz w:val="22"/>
                <w:szCs w:val="22"/>
              </w:rPr>
              <w:t>6</w:t>
            </w:r>
          </w:p>
        </w:tc>
      </w:tr>
    </w:tbl>
    <w:p w14:paraId="3EB02038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05D0ED19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b/>
          <w:sz w:val="22"/>
          <w:szCs w:val="22"/>
        </w:rPr>
      </w:pPr>
    </w:p>
    <w:p w14:paraId="3B248903" w14:textId="77777777" w:rsidR="008D5285" w:rsidRPr="00F13DC7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  <w:r w:rsidRPr="00F13DC7">
        <w:rPr>
          <w:rFonts w:ascii="Arial" w:hAnsi="Arial"/>
          <w:sz w:val="16"/>
          <w:szCs w:val="16"/>
        </w:rPr>
        <w:t>&gt;&gt;&gt; Anmeldung zweite Seite</w:t>
      </w:r>
    </w:p>
    <w:p w14:paraId="03A90306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05E5A2DF" w14:textId="77777777"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  <w:r w:rsidRPr="00B87039">
        <w:rPr>
          <w:rFonts w:ascii="Arial" w:hAnsi="Arial"/>
          <w:b/>
          <w:szCs w:val="24"/>
        </w:rPr>
        <w:lastRenderedPageBreak/>
        <w:t xml:space="preserve">Anmeldung </w:t>
      </w:r>
      <w:r>
        <w:rPr>
          <w:rFonts w:ascii="Arial" w:hAnsi="Arial"/>
          <w:b/>
          <w:szCs w:val="24"/>
        </w:rPr>
        <w:t>für eine Arge Alp Veranstaltung</w:t>
      </w:r>
    </w:p>
    <w:p w14:paraId="55A60680" w14:textId="77777777"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</w:p>
    <w:p w14:paraId="5D542CE6" w14:textId="77777777" w:rsidR="008D5285" w:rsidRPr="00B87039" w:rsidRDefault="008D5285" w:rsidP="008D5285">
      <w:pPr>
        <w:tabs>
          <w:tab w:val="left" w:pos="1985"/>
        </w:tabs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Mitgliedsland: </w:t>
      </w:r>
      <w:r>
        <w:rPr>
          <w:rFonts w:ascii="Arial" w:hAnsi="Arial"/>
          <w:b/>
          <w:szCs w:val="24"/>
        </w:rPr>
        <w:tab/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Pr="00CC1BC7">
        <w:rPr>
          <w:rFonts w:ascii="Arial" w:hAnsi="Arial"/>
          <w:b/>
          <w:color w:val="006600"/>
          <w:sz w:val="32"/>
          <w:szCs w:val="32"/>
        </w:rPr>
        <w:instrText xml:space="preserve"> FORMTEXT </w:instrText>
      </w:r>
      <w:r w:rsidRPr="00CC1BC7">
        <w:rPr>
          <w:rFonts w:ascii="Arial" w:hAnsi="Arial"/>
          <w:b/>
          <w:color w:val="006600"/>
          <w:sz w:val="32"/>
          <w:szCs w:val="32"/>
        </w:rPr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separate"/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end"/>
      </w:r>
      <w:bookmarkEnd w:id="0"/>
    </w:p>
    <w:p w14:paraId="014B4994" w14:textId="77777777" w:rsidR="008D5285" w:rsidRDefault="008D5285" w:rsidP="008D5285">
      <w:pPr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4576"/>
      </w:tblGrid>
      <w:tr w:rsidR="008D5285" w:rsidRPr="00DC64AF" w14:paraId="0F27B7B3" w14:textId="77777777" w:rsidTr="001112B9">
        <w:tc>
          <w:tcPr>
            <w:tcW w:w="5088" w:type="dxa"/>
          </w:tcPr>
          <w:p w14:paraId="405253F6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5088" w:type="dxa"/>
          </w:tcPr>
          <w:p w14:paraId="316BC9C1" w14:textId="44B3BA0C" w:rsidR="008D5285" w:rsidRPr="001471D9" w:rsidRDefault="001471D9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bCs/>
                <w:sz w:val="20"/>
              </w:rPr>
            </w:pPr>
            <w:r w:rsidRPr="001471D9">
              <w:rPr>
                <w:rFonts w:ascii="Arial" w:hAnsi="Arial"/>
                <w:b/>
                <w:bCs/>
                <w:sz w:val="20"/>
              </w:rPr>
              <w:t>Arge Alp Tischtennis für Menschen mit Behinderung (Rollstuhl)</w:t>
            </w:r>
          </w:p>
        </w:tc>
      </w:tr>
      <w:tr w:rsidR="008D5285" w:rsidRPr="00DC64AF" w14:paraId="20024E42" w14:textId="77777777" w:rsidTr="001112B9">
        <w:tc>
          <w:tcPr>
            <w:tcW w:w="5088" w:type="dxa"/>
          </w:tcPr>
          <w:p w14:paraId="01BF058E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5088" w:type="dxa"/>
          </w:tcPr>
          <w:p w14:paraId="1844BC8E" w14:textId="3DE59FD2" w:rsidR="008D5285" w:rsidRPr="00DC64AF" w:rsidRDefault="001471D9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Bozen</w:t>
            </w:r>
          </w:p>
        </w:tc>
      </w:tr>
      <w:tr w:rsidR="008D5285" w:rsidRPr="00DC64AF" w14:paraId="0AFC2ED1" w14:textId="77777777" w:rsidTr="001112B9">
        <w:tc>
          <w:tcPr>
            <w:tcW w:w="5088" w:type="dxa"/>
          </w:tcPr>
          <w:p w14:paraId="13810D13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5088" w:type="dxa"/>
          </w:tcPr>
          <w:p w14:paraId="58DF563C" w14:textId="0D1B7A51" w:rsidR="008D5285" w:rsidRPr="00DC64AF" w:rsidRDefault="001471D9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Südtirol</w:t>
            </w:r>
          </w:p>
        </w:tc>
      </w:tr>
      <w:tr w:rsidR="008D5285" w:rsidRPr="00DC64AF" w14:paraId="4B8343EA" w14:textId="77777777" w:rsidTr="001112B9">
        <w:tc>
          <w:tcPr>
            <w:tcW w:w="5088" w:type="dxa"/>
          </w:tcPr>
          <w:p w14:paraId="079CB470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Sportler/innen:</w:t>
            </w:r>
          </w:p>
        </w:tc>
        <w:tc>
          <w:tcPr>
            <w:tcW w:w="5088" w:type="dxa"/>
          </w:tcPr>
          <w:p w14:paraId="21C2DC1F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3CF0C910" w14:textId="77777777" w:rsidTr="001112B9">
        <w:tc>
          <w:tcPr>
            <w:tcW w:w="5088" w:type="dxa"/>
          </w:tcPr>
          <w:p w14:paraId="05D139C2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Betreuer/innen,Trainer/innen, Staff:</w:t>
            </w:r>
          </w:p>
        </w:tc>
        <w:tc>
          <w:tcPr>
            <w:tcW w:w="5088" w:type="dxa"/>
          </w:tcPr>
          <w:p w14:paraId="46A18179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3BCB0D14" w14:textId="77777777" w:rsidTr="001112B9">
        <w:tc>
          <w:tcPr>
            <w:tcW w:w="5088" w:type="dxa"/>
          </w:tcPr>
          <w:p w14:paraId="7C5E36F0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Bemerkungen für den Organisator:</w:t>
            </w:r>
          </w:p>
        </w:tc>
        <w:tc>
          <w:tcPr>
            <w:tcW w:w="5088" w:type="dxa"/>
          </w:tcPr>
          <w:p w14:paraId="456E8402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8D5285" w:rsidRPr="00DC64AF" w14:paraId="58960167" w14:textId="77777777" w:rsidTr="001112B9">
        <w:tc>
          <w:tcPr>
            <w:tcW w:w="10176" w:type="dxa"/>
            <w:gridSpan w:val="2"/>
          </w:tcPr>
          <w:p w14:paraId="77C195A0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t>Delegationsleiter/in:</w:t>
            </w:r>
          </w:p>
        </w:tc>
      </w:tr>
      <w:tr w:rsidR="008D5285" w:rsidRPr="00DC64AF" w14:paraId="45D367F9" w14:textId="77777777" w:rsidTr="001112B9">
        <w:tc>
          <w:tcPr>
            <w:tcW w:w="5088" w:type="dxa"/>
          </w:tcPr>
          <w:p w14:paraId="0DC0A403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Vorname Name:</w:t>
            </w:r>
          </w:p>
        </w:tc>
        <w:tc>
          <w:tcPr>
            <w:tcW w:w="5088" w:type="dxa"/>
          </w:tcPr>
          <w:p w14:paraId="3260C788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59AE80E9" w14:textId="77777777" w:rsidTr="001112B9">
        <w:tc>
          <w:tcPr>
            <w:tcW w:w="5088" w:type="dxa"/>
          </w:tcPr>
          <w:p w14:paraId="5A48A4CE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Adresse:</w:t>
            </w:r>
          </w:p>
        </w:tc>
        <w:tc>
          <w:tcPr>
            <w:tcW w:w="5088" w:type="dxa"/>
          </w:tcPr>
          <w:p w14:paraId="2FE75B83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108A1600" w14:textId="77777777" w:rsidTr="001112B9">
        <w:tc>
          <w:tcPr>
            <w:tcW w:w="5088" w:type="dxa"/>
          </w:tcPr>
          <w:p w14:paraId="1694600F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PLZ Ort:</w:t>
            </w:r>
          </w:p>
        </w:tc>
        <w:tc>
          <w:tcPr>
            <w:tcW w:w="5088" w:type="dxa"/>
          </w:tcPr>
          <w:p w14:paraId="5535EB20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4232995F" w14:textId="77777777" w:rsidTr="001112B9">
        <w:tc>
          <w:tcPr>
            <w:tcW w:w="5088" w:type="dxa"/>
          </w:tcPr>
          <w:p w14:paraId="1C7ABCA4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Telefon:</w:t>
            </w:r>
          </w:p>
        </w:tc>
        <w:tc>
          <w:tcPr>
            <w:tcW w:w="5088" w:type="dxa"/>
          </w:tcPr>
          <w:p w14:paraId="2BA3B3B9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13B8CC03" w14:textId="77777777" w:rsidTr="001112B9">
        <w:tc>
          <w:tcPr>
            <w:tcW w:w="5088" w:type="dxa"/>
          </w:tcPr>
          <w:p w14:paraId="2A32B132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Telefax:</w:t>
            </w:r>
          </w:p>
        </w:tc>
        <w:tc>
          <w:tcPr>
            <w:tcW w:w="5088" w:type="dxa"/>
          </w:tcPr>
          <w:p w14:paraId="75C4A347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72B57BEA" w14:textId="77777777" w:rsidTr="001112B9">
        <w:tc>
          <w:tcPr>
            <w:tcW w:w="5088" w:type="dxa"/>
          </w:tcPr>
          <w:p w14:paraId="33775440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Email:</w:t>
            </w:r>
          </w:p>
        </w:tc>
        <w:tc>
          <w:tcPr>
            <w:tcW w:w="5088" w:type="dxa"/>
          </w:tcPr>
          <w:p w14:paraId="03E7E7D5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375FC049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6F608928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657ABF29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31047D02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 xml:space="preserve">Anmeldung </w:t>
      </w:r>
      <w:r w:rsidRPr="00A63B62">
        <w:rPr>
          <w:rFonts w:ascii="Arial" w:hAnsi="Arial" w:cs="Arial"/>
          <w:sz w:val="18"/>
          <w:szCs w:val="18"/>
          <w:lang w:val="de-CH"/>
        </w:rPr>
        <w:t>an die Projektleitung:</w:t>
      </w:r>
    </w:p>
    <w:p w14:paraId="143C8BE6" w14:textId="77777777"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71CFA5AF" w14:textId="77777777"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Amt für Volksschule und Sport, </w:t>
      </w:r>
      <w:r>
        <w:rPr>
          <w:rFonts w:ascii="Arial" w:hAnsi="Arial" w:cs="Arial"/>
          <w:b/>
          <w:sz w:val="18"/>
          <w:szCs w:val="18"/>
          <w:lang w:val="de-CH"/>
        </w:rPr>
        <w:t>graubündenS</w:t>
      </w:r>
      <w:r w:rsidR="00AB0B6A">
        <w:rPr>
          <w:rFonts w:ascii="Arial" w:hAnsi="Arial" w:cs="Arial"/>
          <w:b/>
          <w:sz w:val="18"/>
          <w:szCs w:val="18"/>
          <w:lang w:val="de-CH"/>
        </w:rPr>
        <w:t>port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, </w:t>
      </w:r>
      <w:r w:rsidR="00AB0B6A">
        <w:rPr>
          <w:rFonts w:ascii="Arial" w:hAnsi="Arial" w:cs="Arial"/>
          <w:b/>
          <w:sz w:val="18"/>
          <w:szCs w:val="18"/>
          <w:lang w:val="de-CH"/>
        </w:rPr>
        <w:t>Quaderstrasse 17</w:t>
      </w:r>
      <w:r>
        <w:rPr>
          <w:rFonts w:ascii="Arial" w:hAnsi="Arial" w:cs="Arial"/>
          <w:b/>
          <w:sz w:val="18"/>
          <w:szCs w:val="18"/>
          <w:lang w:val="de-CH"/>
        </w:rPr>
        <w:t>, CH-7001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 Chur</w:t>
      </w:r>
    </w:p>
    <w:p w14:paraId="46140E14" w14:textId="77777777" w:rsidR="008D5285" w:rsidRDefault="00AB0B6A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hyperlink r:id="rId11" w:history="1">
        <w:r w:rsidRPr="00386C1E">
          <w:rPr>
            <w:rStyle w:val="Hyperlink"/>
            <w:rFonts w:ascii="Arial" w:hAnsi="Arial" w:cs="Arial"/>
            <w:b/>
            <w:sz w:val="18"/>
            <w:szCs w:val="18"/>
            <w:lang w:val="de-CH"/>
          </w:rPr>
          <w:t>info@argealp-sport.org</w:t>
        </w:r>
      </w:hyperlink>
    </w:p>
    <w:p w14:paraId="0A6CF780" w14:textId="77777777" w:rsidR="00AB0B6A" w:rsidRPr="00A63B62" w:rsidRDefault="00AB0B6A" w:rsidP="008D528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15FA200" w14:textId="77777777" w:rsidR="008D5285" w:rsidRPr="00247EBF" w:rsidRDefault="008D5285">
      <w:pPr>
        <w:rPr>
          <w:sz w:val="22"/>
          <w:szCs w:val="22"/>
          <w:lang w:val="de-CH"/>
        </w:rPr>
      </w:pPr>
    </w:p>
    <w:sectPr w:rsidR="008D5285" w:rsidRPr="00247EBF" w:rsidSect="005958F4">
      <w:headerReference w:type="default" r:id="rId12"/>
      <w:footerReference w:type="default" r:id="rId13"/>
      <w:headerReference w:type="first" r:id="rId14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5BCF" w14:textId="77777777" w:rsidR="002B5C10" w:rsidRDefault="002B5C10" w:rsidP="00FF320E">
      <w:r>
        <w:separator/>
      </w:r>
    </w:p>
  </w:endnote>
  <w:endnote w:type="continuationSeparator" w:id="0">
    <w:p w14:paraId="15A31B48" w14:textId="77777777" w:rsidR="002B5C10" w:rsidRDefault="002B5C10" w:rsidP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908D" w14:textId="77777777" w:rsidR="008D5285" w:rsidRPr="008D5285" w:rsidRDefault="008D5285">
    <w:pPr>
      <w:pStyle w:val="Fuzeile"/>
      <w:rPr>
        <w:lang w:val="de-CH"/>
      </w:rPr>
    </w:pPr>
    <w:r>
      <w:rPr>
        <w:lang w:val="de-CH"/>
      </w:rPr>
      <w:t>Formular A/2014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2B72" w14:textId="77777777" w:rsidR="002B5C10" w:rsidRDefault="002B5C10" w:rsidP="00FF320E">
      <w:r>
        <w:separator/>
      </w:r>
    </w:p>
  </w:footnote>
  <w:footnote w:type="continuationSeparator" w:id="0">
    <w:p w14:paraId="58E92D81" w14:textId="77777777" w:rsidR="002B5C10" w:rsidRDefault="002B5C10" w:rsidP="00FF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3195" w14:textId="648F43DD" w:rsidR="00336918" w:rsidRDefault="00E22B3B">
    <w:pPr>
      <w:pStyle w:val="Kopfzeile"/>
    </w:pPr>
    <w:r>
      <w:rPr>
        <w:noProof/>
        <w:lang w:val="de-CH" w:eastAsia="de-CH"/>
      </w:rPr>
      <w:drawing>
        <wp:inline distT="0" distB="0" distL="0" distR="0" wp14:anchorId="207FE0A9" wp14:editId="07EE85CA">
          <wp:extent cx="2714625" cy="5238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9BE6" w14:textId="59177F5B" w:rsidR="00247EBF" w:rsidRDefault="00E22B3B">
    <w:pPr>
      <w:pStyle w:val="Kopfzeile"/>
    </w:pPr>
    <w:r>
      <w:rPr>
        <w:noProof/>
        <w:lang w:val="de-CH" w:eastAsia="de-CH"/>
      </w:rPr>
      <w:drawing>
        <wp:inline distT="0" distB="0" distL="0" distR="0" wp14:anchorId="64DA76B7" wp14:editId="16A1D28F">
          <wp:extent cx="2714625" cy="5238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85"/>
    <w:rsid w:val="00094FD9"/>
    <w:rsid w:val="00095972"/>
    <w:rsid w:val="001112B9"/>
    <w:rsid w:val="001471D9"/>
    <w:rsid w:val="0015570C"/>
    <w:rsid w:val="00183AEE"/>
    <w:rsid w:val="001C1809"/>
    <w:rsid w:val="001D27BA"/>
    <w:rsid w:val="001F4334"/>
    <w:rsid w:val="001F755E"/>
    <w:rsid w:val="00247EBF"/>
    <w:rsid w:val="00267011"/>
    <w:rsid w:val="002B5C10"/>
    <w:rsid w:val="002C3D5F"/>
    <w:rsid w:val="00336918"/>
    <w:rsid w:val="0038149A"/>
    <w:rsid w:val="00390079"/>
    <w:rsid w:val="003A5F15"/>
    <w:rsid w:val="004E0BEC"/>
    <w:rsid w:val="004E7CD8"/>
    <w:rsid w:val="004F2EE4"/>
    <w:rsid w:val="00501967"/>
    <w:rsid w:val="00536BB1"/>
    <w:rsid w:val="005958F4"/>
    <w:rsid w:val="005F6137"/>
    <w:rsid w:val="00604BC7"/>
    <w:rsid w:val="00605F04"/>
    <w:rsid w:val="006271F2"/>
    <w:rsid w:val="00660C79"/>
    <w:rsid w:val="006E4FA2"/>
    <w:rsid w:val="007878A4"/>
    <w:rsid w:val="007B68BC"/>
    <w:rsid w:val="007C7956"/>
    <w:rsid w:val="007E16E2"/>
    <w:rsid w:val="00820AD5"/>
    <w:rsid w:val="0083708A"/>
    <w:rsid w:val="00873B63"/>
    <w:rsid w:val="0089718F"/>
    <w:rsid w:val="008D5285"/>
    <w:rsid w:val="00913278"/>
    <w:rsid w:val="00A31F12"/>
    <w:rsid w:val="00A96AF0"/>
    <w:rsid w:val="00AB0B6A"/>
    <w:rsid w:val="00AB7618"/>
    <w:rsid w:val="00AC0810"/>
    <w:rsid w:val="00AD53E3"/>
    <w:rsid w:val="00B4410C"/>
    <w:rsid w:val="00B71489"/>
    <w:rsid w:val="00BB0003"/>
    <w:rsid w:val="00BB2306"/>
    <w:rsid w:val="00BD4C29"/>
    <w:rsid w:val="00BE05F8"/>
    <w:rsid w:val="00C857FB"/>
    <w:rsid w:val="00CC241E"/>
    <w:rsid w:val="00CE60F8"/>
    <w:rsid w:val="00D3070E"/>
    <w:rsid w:val="00D322A3"/>
    <w:rsid w:val="00DA287F"/>
    <w:rsid w:val="00DD5850"/>
    <w:rsid w:val="00DD7074"/>
    <w:rsid w:val="00DE303D"/>
    <w:rsid w:val="00E22B3B"/>
    <w:rsid w:val="00E40ED6"/>
    <w:rsid w:val="00E75037"/>
    <w:rsid w:val="00EB5685"/>
    <w:rsid w:val="00EB5A6C"/>
    <w:rsid w:val="00F21724"/>
    <w:rsid w:val="00F949D8"/>
    <w:rsid w:val="00FA7FF9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9CF70CC"/>
  <w15:chartTrackingRefBased/>
  <w15:docId w15:val="{8F7E8481-36E5-445F-A6AB-68901D9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285"/>
    <w:pPr>
      <w:spacing w:line="360" w:lineRule="atLeast"/>
      <w:jc w:val="both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320E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20E"/>
    <w:rPr>
      <w:rFonts w:ascii="Arial" w:hAnsi="Arial"/>
      <w:sz w:val="24"/>
      <w:lang w:val="de-DE"/>
    </w:rPr>
  </w:style>
  <w:style w:type="table" w:styleId="Tabellenraster">
    <w:name w:val="Table Grid"/>
    <w:basedOn w:val="NormaleTabel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B0B6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7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wald.i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hotelraff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rgealp-sport/de/organisation.html" TargetMode="External"/><Relationship Id="rId11" Type="http://schemas.openxmlformats.org/officeDocument/2006/relationships/hyperlink" Target="mailto:info@argealp-sport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nfo@tannhof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hotelwerth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0</TotalTime>
  <Pages>3</Pages>
  <Words>467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Muscogiuri Serena (AVS GR)</cp:lastModifiedBy>
  <cp:revision>14</cp:revision>
  <cp:lastPrinted>2014-02-04T12:54:00Z</cp:lastPrinted>
  <dcterms:created xsi:type="dcterms:W3CDTF">2025-02-17T16:52:00Z</dcterms:created>
  <dcterms:modified xsi:type="dcterms:W3CDTF">2026-03-03T08:25:00Z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2026-03-03T08:25:21Z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91a44880-d193-4665-a136-669837059a5c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</Properties>
</file>