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BEB0" w14:textId="77777777" w:rsidR="00247EBF" w:rsidRDefault="00247EBF">
      <w:pPr>
        <w:rPr>
          <w:sz w:val="22"/>
          <w:szCs w:val="22"/>
          <w:lang w:val="de-CH"/>
        </w:rPr>
      </w:pPr>
    </w:p>
    <w:p w14:paraId="7EE62A58" w14:textId="77777777"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14:paraId="5EF36BF3" w14:textId="77777777"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156"/>
      </w:tblGrid>
      <w:tr w:rsidR="00506C7D" w:rsidRPr="00DC64AF" w14:paraId="7AA6D5A0" w14:textId="77777777" w:rsidTr="00506C7D">
        <w:tc>
          <w:tcPr>
            <w:tcW w:w="4415" w:type="dxa"/>
            <w:shd w:val="clear" w:color="auto" w:fill="EAF1DD"/>
          </w:tcPr>
          <w:p w14:paraId="3B813E64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156" w:type="dxa"/>
          </w:tcPr>
          <w:p w14:paraId="359848CC" w14:textId="56D8D45E" w:rsidR="00506C7D" w:rsidRPr="00B71489" w:rsidRDefault="005F1D06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Arge Alp Eiskunstlaufen 2026</w:t>
            </w:r>
          </w:p>
        </w:tc>
      </w:tr>
      <w:tr w:rsidR="00506C7D" w:rsidRPr="00DC64AF" w14:paraId="377EA1CC" w14:textId="77777777" w:rsidTr="00506C7D">
        <w:tc>
          <w:tcPr>
            <w:tcW w:w="4415" w:type="dxa"/>
            <w:shd w:val="clear" w:color="auto" w:fill="EAF1DD"/>
          </w:tcPr>
          <w:p w14:paraId="6D5E64FE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156" w:type="dxa"/>
          </w:tcPr>
          <w:p w14:paraId="242A531E" w14:textId="7325FDCE" w:rsidR="00506C7D" w:rsidRPr="00B71489" w:rsidRDefault="005F1D06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Vorarlberg</w:t>
            </w:r>
          </w:p>
        </w:tc>
      </w:tr>
      <w:tr w:rsidR="00506C7D" w:rsidRPr="00DC64AF" w14:paraId="4EB438E7" w14:textId="77777777" w:rsidTr="00506C7D">
        <w:tc>
          <w:tcPr>
            <w:tcW w:w="4415" w:type="dxa"/>
            <w:shd w:val="clear" w:color="auto" w:fill="EAF1DD"/>
          </w:tcPr>
          <w:p w14:paraId="1011EE46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156" w:type="dxa"/>
          </w:tcPr>
          <w:p w14:paraId="11ACCE01" w14:textId="6262A397" w:rsidR="00506C7D" w:rsidRPr="00B71489" w:rsidRDefault="005F1D06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it-IT"/>
              </w:rPr>
              <w:t>Dornbirn</w:t>
            </w:r>
          </w:p>
        </w:tc>
      </w:tr>
      <w:tr w:rsidR="00506C7D" w:rsidRPr="00DC64AF" w14:paraId="0189A07B" w14:textId="77777777" w:rsidTr="00506C7D">
        <w:tc>
          <w:tcPr>
            <w:tcW w:w="4415" w:type="dxa"/>
            <w:shd w:val="clear" w:color="auto" w:fill="EAF1DD"/>
          </w:tcPr>
          <w:p w14:paraId="72F7DEBD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5156" w:type="dxa"/>
          </w:tcPr>
          <w:p w14:paraId="7E6FB5A9" w14:textId="699F3D8A" w:rsidR="00506C7D" w:rsidRPr="00B71489" w:rsidRDefault="005F1D06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Eislaufverband Vorarlberg</w:t>
            </w:r>
          </w:p>
        </w:tc>
      </w:tr>
      <w:tr w:rsidR="00506C7D" w:rsidRPr="00DC64AF" w14:paraId="57B2B4CD" w14:textId="77777777" w:rsidTr="00506C7D">
        <w:tc>
          <w:tcPr>
            <w:tcW w:w="4415" w:type="dxa"/>
            <w:shd w:val="clear" w:color="auto" w:fill="EAF1DD"/>
          </w:tcPr>
          <w:p w14:paraId="17DE42B0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156" w:type="dxa"/>
          </w:tcPr>
          <w:p w14:paraId="722DDDF3" w14:textId="07609049" w:rsidR="00506C7D" w:rsidRPr="00B71489" w:rsidRDefault="005F1D06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20.-22. März 2026</w:t>
            </w:r>
          </w:p>
        </w:tc>
      </w:tr>
      <w:tr w:rsidR="00506C7D" w:rsidRPr="00DC64AF" w14:paraId="36F4EA3E" w14:textId="77777777" w:rsidTr="00506C7D">
        <w:tc>
          <w:tcPr>
            <w:tcW w:w="4415" w:type="dxa"/>
            <w:shd w:val="clear" w:color="auto" w:fill="EAF1DD"/>
          </w:tcPr>
          <w:p w14:paraId="7DCEFBEE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14:paraId="08A3C30A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(evtl. Angabe der Jahrgänge der Sportler/innen, Kontingentierung pro Mitgliedsland)</w:t>
            </w:r>
          </w:p>
        </w:tc>
        <w:tc>
          <w:tcPr>
            <w:tcW w:w="5156" w:type="dxa"/>
          </w:tcPr>
          <w:p w14:paraId="2A34629D" w14:textId="77777777" w:rsidR="00506C7D" w:rsidRPr="005F1D06" w:rsidRDefault="00506C7D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de-CH"/>
              </w:rPr>
            </w:pPr>
            <w:proofErr w:type="spellStart"/>
            <w:r w:rsidRPr="005F1D06">
              <w:rPr>
                <w:rFonts w:ascii="Arial" w:hAnsi="Arial"/>
                <w:sz w:val="20"/>
                <w:lang w:val="de-CH"/>
              </w:rPr>
              <w:t>Juniores</w:t>
            </w:r>
            <w:proofErr w:type="spellEnd"/>
            <w:r w:rsidRPr="005F1D06">
              <w:rPr>
                <w:rFonts w:ascii="Arial" w:hAnsi="Arial"/>
                <w:sz w:val="20"/>
                <w:lang w:val="de-CH"/>
              </w:rPr>
              <w:t xml:space="preserve"> U19 – max. 4 Frauen, max. 4 Männer</w:t>
            </w:r>
          </w:p>
          <w:p w14:paraId="36B7E825" w14:textId="77777777" w:rsidR="00506C7D" w:rsidRPr="005F1D06" w:rsidRDefault="00506C7D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de-CH"/>
              </w:rPr>
            </w:pPr>
            <w:r w:rsidRPr="005F1D06">
              <w:rPr>
                <w:rFonts w:ascii="Arial" w:hAnsi="Arial"/>
                <w:sz w:val="20"/>
                <w:lang w:val="de-CH"/>
              </w:rPr>
              <w:t>Jugend U16 - max. 4 Frauen, max. 4 Männer</w:t>
            </w:r>
          </w:p>
          <w:p w14:paraId="48519561" w14:textId="77777777" w:rsidR="00506C7D" w:rsidRPr="005F1D06" w:rsidRDefault="00506C7D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de-CH"/>
              </w:rPr>
            </w:pPr>
            <w:r w:rsidRPr="005F1D06">
              <w:rPr>
                <w:rFonts w:ascii="Arial" w:hAnsi="Arial"/>
                <w:sz w:val="20"/>
                <w:lang w:val="de-CH"/>
              </w:rPr>
              <w:t>Jugendliche U14 - max. 4 Frauen, max. 4 Männer</w:t>
            </w:r>
          </w:p>
          <w:p w14:paraId="3496030D" w14:textId="7CDC7E14" w:rsidR="00506C7D" w:rsidRPr="00B71489" w:rsidRDefault="00506C7D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5F1D06">
              <w:rPr>
                <w:rFonts w:ascii="Arial" w:hAnsi="Arial"/>
                <w:sz w:val="20"/>
                <w:lang w:val="de-CH"/>
              </w:rPr>
              <w:t>Jugendliche U12 - max. 4 Frauen, max. 4 Männer</w:t>
            </w:r>
          </w:p>
        </w:tc>
      </w:tr>
      <w:tr w:rsidR="00506C7D" w:rsidRPr="00DC64AF" w14:paraId="47F0BDD9" w14:textId="77777777" w:rsidTr="00506C7D">
        <w:tc>
          <w:tcPr>
            <w:tcW w:w="4415" w:type="dxa"/>
            <w:shd w:val="clear" w:color="auto" w:fill="EAF1DD"/>
          </w:tcPr>
          <w:p w14:paraId="6CCB1893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14:paraId="467AA741" w14:textId="77777777" w:rsidR="00506C7D" w:rsidRPr="00DC64AF" w:rsidRDefault="00506C7D" w:rsidP="00506C7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(z.B. Disziplinen Austragungsmodus)</w:t>
            </w:r>
          </w:p>
        </w:tc>
        <w:tc>
          <w:tcPr>
            <w:tcW w:w="5156" w:type="dxa"/>
          </w:tcPr>
          <w:p w14:paraId="6A1FED98" w14:textId="31DDCF49" w:rsidR="00506C7D" w:rsidRPr="00B71489" w:rsidRDefault="00506C7D" w:rsidP="00506C7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5F1D06">
              <w:rPr>
                <w:rFonts w:ascii="Arial" w:hAnsi="Arial"/>
                <w:sz w:val="20"/>
                <w:lang w:val="de-CH"/>
              </w:rPr>
              <w:t xml:space="preserve">Siehe Wettkampfreglement der Arge Alp </w:t>
            </w:r>
            <w:hyperlink r:id="rId6" w:history="1">
              <w:r w:rsidRPr="005F1D06">
                <w:rPr>
                  <w:rStyle w:val="Hyperlink"/>
                  <w:rFonts w:ascii="Arial" w:hAnsi="Arial"/>
                  <w:sz w:val="20"/>
                  <w:lang w:val="de-CH"/>
                </w:rPr>
                <w:t>Eiskunstlauf www.argealp-sport.org/</w:t>
              </w:r>
            </w:hyperlink>
            <w:r w:rsidRPr="005F1D06">
              <w:rPr>
                <w:rFonts w:ascii="Arial" w:hAnsi="Arial"/>
                <w:sz w:val="20"/>
                <w:lang w:val="de-CH"/>
              </w:rPr>
              <w:t xml:space="preserve"> </w:t>
            </w:r>
          </w:p>
        </w:tc>
      </w:tr>
    </w:tbl>
    <w:p w14:paraId="79B01382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72E94EB8" w14:textId="77777777" w:rsidR="00E75037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14:paraId="5453B8DE" w14:textId="77777777" w:rsidR="009932F8" w:rsidRPr="009932F8" w:rsidRDefault="009932F8" w:rsidP="009932F8">
      <w:pPr>
        <w:spacing w:line="240" w:lineRule="auto"/>
        <w:ind w:left="3828" w:hanging="3828"/>
        <w:rPr>
          <w:rFonts w:ascii="Arial" w:hAnsi="Arial"/>
          <w:color w:val="FF0000"/>
          <w:sz w:val="22"/>
          <w:szCs w:val="22"/>
          <w:u w:val="single"/>
          <w:lang w:val="de-CH"/>
        </w:rPr>
      </w:pPr>
      <w:r w:rsidRPr="009932F8">
        <w:rPr>
          <w:rFonts w:ascii="Arial" w:hAnsi="Arial"/>
          <w:color w:val="FF0000"/>
          <w:sz w:val="22"/>
          <w:szCs w:val="22"/>
          <w:u w:val="single"/>
          <w:lang w:val="de-CH"/>
        </w:rPr>
        <w:t xml:space="preserve">Die Übernachtungsmöglichkeiten müssen selbständig über Link oder Buchungscode </w:t>
      </w:r>
    </w:p>
    <w:p w14:paraId="715CD644" w14:textId="2AE80A1F" w:rsidR="008D5285" w:rsidRDefault="009932F8" w:rsidP="009932F8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9932F8">
        <w:rPr>
          <w:rFonts w:ascii="Arial" w:hAnsi="Arial"/>
          <w:color w:val="FF0000"/>
          <w:sz w:val="22"/>
          <w:szCs w:val="22"/>
          <w:u w:val="single"/>
          <w:lang w:val="de-CH"/>
        </w:rPr>
        <w:t>gebucht werden.</w:t>
      </w:r>
      <w:r w:rsidRPr="009932F8">
        <w:rPr>
          <w:rFonts w:ascii="Arial" w:hAnsi="Arial"/>
          <w:color w:val="FF0000"/>
          <w:sz w:val="22"/>
          <w:szCs w:val="22"/>
          <w:u w:val="single"/>
          <w:lang w:val="de-CH"/>
        </w:rPr>
        <w:cr/>
      </w:r>
    </w:p>
    <w:p w14:paraId="788F002C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79846EF9" w14:textId="77777777" w:rsidR="009932F8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9932F8">
        <w:rPr>
          <w:rFonts w:ascii="Arial" w:hAnsi="Arial"/>
          <w:b/>
          <w:sz w:val="22"/>
          <w:szCs w:val="22"/>
        </w:rPr>
        <w:t xml:space="preserve">VARIANTE 1 </w:t>
      </w:r>
    </w:p>
    <w:p w14:paraId="40F58585" w14:textId="6AE54B3E" w:rsidR="009932F8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proofErr w:type="spellStart"/>
      <w:r w:rsidRPr="009932F8">
        <w:rPr>
          <w:rFonts w:ascii="Arial" w:hAnsi="Arial"/>
          <w:bCs/>
          <w:sz w:val="22"/>
          <w:szCs w:val="22"/>
        </w:rPr>
        <w:t>Harry´s</w:t>
      </w:r>
      <w:proofErr w:type="spellEnd"/>
      <w:r w:rsidRPr="009932F8">
        <w:rPr>
          <w:rFonts w:ascii="Arial" w:hAnsi="Arial"/>
          <w:bCs/>
          <w:sz w:val="22"/>
          <w:szCs w:val="22"/>
        </w:rPr>
        <w:t xml:space="preserve"> Home – Dornbirn – inkl. Frühstück – mit</w:t>
      </w:r>
      <w:r w:rsidRPr="009932F8">
        <w:rPr>
          <w:rFonts w:ascii="Arial" w:hAnsi="Arial"/>
          <w:b/>
          <w:sz w:val="22"/>
          <w:szCs w:val="22"/>
        </w:rPr>
        <w:t xml:space="preserve"> Codewort: „Arge-Alp“</w:t>
      </w:r>
    </w:p>
    <w:p w14:paraId="17D1E906" w14:textId="77777777" w:rsidR="009932F8" w:rsidRPr="009932F8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  <w:r w:rsidRPr="009932F8">
        <w:rPr>
          <w:rFonts w:ascii="Arial" w:hAnsi="Arial"/>
          <w:b/>
          <w:color w:val="FF0000"/>
          <w:sz w:val="22"/>
          <w:szCs w:val="22"/>
        </w:rPr>
        <w:t xml:space="preserve">buchbar bis 09.02.2025 </w:t>
      </w:r>
      <w:r w:rsidRPr="009932F8">
        <w:rPr>
          <w:rFonts w:ascii="Arial" w:hAnsi="Arial"/>
          <w:bCs/>
          <w:sz w:val="22"/>
          <w:szCs w:val="22"/>
        </w:rPr>
        <w:t>T. +43 50 1214 1077 | M. +43 676 852 938 240</w:t>
      </w:r>
    </w:p>
    <w:p w14:paraId="46EAC595" w14:textId="4E644CF2" w:rsidR="00506C7D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  <w:hyperlink r:id="rId7" w:history="1">
        <w:r w:rsidRPr="00612E92">
          <w:rPr>
            <w:rStyle w:val="Hyperlink"/>
            <w:rFonts w:ascii="Arial" w:hAnsi="Arial"/>
            <w:bCs/>
            <w:sz w:val="22"/>
            <w:szCs w:val="22"/>
          </w:rPr>
          <w:t>reservierungsleitung@harrys-home.com</w:t>
        </w:r>
      </w:hyperlink>
      <w:r>
        <w:rPr>
          <w:rFonts w:ascii="Arial" w:hAnsi="Arial"/>
          <w:bCs/>
          <w:sz w:val="22"/>
          <w:szCs w:val="22"/>
        </w:rPr>
        <w:t xml:space="preserve"> </w:t>
      </w:r>
    </w:p>
    <w:p w14:paraId="11F1A0E3" w14:textId="77777777" w:rsidR="009932F8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</w:p>
    <w:p w14:paraId="3A32ADEA" w14:textId="2393D801" w:rsidR="009932F8" w:rsidRDefault="009932F8" w:rsidP="009932F8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9932F8">
        <w:rPr>
          <w:rFonts w:ascii="Arial" w:hAnsi="Arial"/>
          <w:b/>
          <w:sz w:val="22"/>
          <w:szCs w:val="22"/>
        </w:rPr>
        <w:t>VARIANTE</w:t>
      </w:r>
      <w:r>
        <w:rPr>
          <w:rFonts w:ascii="Arial" w:hAnsi="Arial"/>
          <w:b/>
          <w:sz w:val="22"/>
          <w:szCs w:val="22"/>
        </w:rPr>
        <w:t xml:space="preserve"> 2</w:t>
      </w:r>
      <w:r w:rsidRPr="009932F8">
        <w:rPr>
          <w:rFonts w:ascii="Arial" w:hAnsi="Arial"/>
          <w:b/>
          <w:sz w:val="22"/>
          <w:szCs w:val="22"/>
        </w:rPr>
        <w:t xml:space="preserve"> </w:t>
      </w:r>
    </w:p>
    <w:p w14:paraId="0942474E" w14:textId="77777777" w:rsidR="009932F8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  <w:r w:rsidRPr="009932F8">
        <w:rPr>
          <w:rFonts w:ascii="Arial" w:hAnsi="Arial"/>
          <w:bCs/>
          <w:sz w:val="22"/>
          <w:szCs w:val="22"/>
        </w:rPr>
        <w:t>Four Points by Sheraton Panoramahaus Dornbirn – inkl. Frühstück mit diesem Buchungslink:</w:t>
      </w:r>
    </w:p>
    <w:p w14:paraId="3D9C19D5" w14:textId="4B34C164" w:rsidR="009932F8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  <w:hyperlink r:id="rId8" w:history="1">
        <w:r w:rsidRPr="009932F8">
          <w:rPr>
            <w:rStyle w:val="Hyperlink"/>
            <w:rFonts w:ascii="Arial" w:hAnsi="Arial"/>
            <w:bCs/>
            <w:sz w:val="22"/>
            <w:szCs w:val="22"/>
          </w:rPr>
          <w:t>Buchen Sie Ihren Gruppentarif für Kontingent Arge Alp 19 - 22 Mar. 26</w:t>
        </w:r>
      </w:hyperlink>
      <w:r w:rsidRPr="009932F8">
        <w:rPr>
          <w:rFonts w:ascii="Arial" w:hAnsi="Arial"/>
          <w:bCs/>
          <w:sz w:val="22"/>
          <w:szCs w:val="22"/>
        </w:rPr>
        <w:t xml:space="preserve"> </w:t>
      </w:r>
    </w:p>
    <w:p w14:paraId="426F5E24" w14:textId="4EB62AFD" w:rsidR="009932F8" w:rsidRPr="009932F8" w:rsidRDefault="009932F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color w:val="FF0000"/>
          <w:sz w:val="22"/>
          <w:szCs w:val="22"/>
        </w:rPr>
      </w:pPr>
      <w:r w:rsidRPr="009932F8">
        <w:rPr>
          <w:rFonts w:ascii="Arial" w:hAnsi="Arial"/>
          <w:b/>
          <w:color w:val="FF0000"/>
          <w:sz w:val="22"/>
          <w:szCs w:val="22"/>
        </w:rPr>
        <w:t>Buchbar bis 02.02.2025</w:t>
      </w:r>
    </w:p>
    <w:p w14:paraId="3BFA261F" w14:textId="77777777" w:rsidR="00506C7D" w:rsidRDefault="00506C7D" w:rsidP="00506C7D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</w:rPr>
      </w:pPr>
    </w:p>
    <w:p w14:paraId="4696B276" w14:textId="09D99EC5" w:rsidR="009932F8" w:rsidRDefault="009932F8" w:rsidP="009932F8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9932F8">
        <w:rPr>
          <w:rFonts w:ascii="Arial" w:hAnsi="Arial"/>
          <w:b/>
          <w:sz w:val="22"/>
          <w:szCs w:val="22"/>
        </w:rPr>
        <w:t xml:space="preserve">VARIANTE </w:t>
      </w:r>
      <w:r>
        <w:rPr>
          <w:rFonts w:ascii="Arial" w:hAnsi="Arial"/>
          <w:b/>
          <w:sz w:val="22"/>
          <w:szCs w:val="22"/>
        </w:rPr>
        <w:t xml:space="preserve">3 </w:t>
      </w:r>
    </w:p>
    <w:p w14:paraId="215D5DDD" w14:textId="77777777" w:rsidR="009932F8" w:rsidRDefault="009932F8" w:rsidP="00506C7D">
      <w:pPr>
        <w:tabs>
          <w:tab w:val="left" w:pos="3828"/>
        </w:tabs>
        <w:spacing w:line="240" w:lineRule="auto"/>
        <w:rPr>
          <w:rFonts w:ascii="Arial" w:hAnsi="Arial"/>
          <w:bCs/>
          <w:sz w:val="22"/>
          <w:szCs w:val="22"/>
        </w:rPr>
      </w:pPr>
      <w:r w:rsidRPr="009932F8">
        <w:rPr>
          <w:rFonts w:ascii="Arial" w:hAnsi="Arial"/>
          <w:bCs/>
          <w:sz w:val="22"/>
          <w:szCs w:val="22"/>
        </w:rPr>
        <w:t xml:space="preserve">Hotel FLINT**** -inkl. Frühstück </w:t>
      </w:r>
      <w:hyperlink r:id="rId9" w:history="1">
        <w:r w:rsidRPr="00612E92">
          <w:rPr>
            <w:rStyle w:val="Hyperlink"/>
            <w:rFonts w:ascii="Arial" w:hAnsi="Arial"/>
            <w:bCs/>
            <w:sz w:val="22"/>
            <w:szCs w:val="22"/>
          </w:rPr>
          <w:t>info@dasflint.at</w:t>
        </w:r>
      </w:hyperlink>
      <w:r>
        <w:rPr>
          <w:rFonts w:ascii="Arial" w:hAnsi="Arial"/>
          <w:bCs/>
          <w:sz w:val="22"/>
          <w:szCs w:val="22"/>
        </w:rPr>
        <w:t xml:space="preserve"> </w:t>
      </w:r>
      <w:r w:rsidRPr="009932F8">
        <w:rPr>
          <w:rFonts w:ascii="Arial" w:hAnsi="Arial"/>
          <w:bCs/>
          <w:sz w:val="22"/>
          <w:szCs w:val="22"/>
        </w:rPr>
        <w:t xml:space="preserve"> - </w:t>
      </w:r>
      <w:hyperlink r:id="rId10" w:history="1">
        <w:r w:rsidRPr="00612E92">
          <w:rPr>
            <w:rStyle w:val="Hyperlink"/>
            <w:rFonts w:ascii="Arial" w:hAnsi="Arial"/>
            <w:bCs/>
            <w:sz w:val="22"/>
            <w:szCs w:val="22"/>
          </w:rPr>
          <w:t>www.dasflint.at</w:t>
        </w:r>
      </w:hyperlink>
      <w:r>
        <w:rPr>
          <w:rFonts w:ascii="Arial" w:hAnsi="Arial"/>
          <w:bCs/>
          <w:sz w:val="22"/>
          <w:szCs w:val="22"/>
        </w:rPr>
        <w:t xml:space="preserve"> </w:t>
      </w:r>
      <w:r w:rsidRPr="009932F8">
        <w:rPr>
          <w:rFonts w:ascii="Arial" w:hAnsi="Arial"/>
          <w:bCs/>
          <w:sz w:val="22"/>
          <w:szCs w:val="22"/>
        </w:rPr>
        <w:t xml:space="preserve"> – T+435572375300</w:t>
      </w:r>
    </w:p>
    <w:p w14:paraId="1307D3DE" w14:textId="6F2CB65F" w:rsidR="009932F8" w:rsidRDefault="009932F8" w:rsidP="00506C7D">
      <w:pPr>
        <w:tabs>
          <w:tab w:val="left" w:pos="3828"/>
        </w:tabs>
        <w:spacing w:line="240" w:lineRule="auto"/>
        <w:rPr>
          <w:rFonts w:ascii="Arial" w:hAnsi="Arial"/>
          <w:b/>
          <w:color w:val="FF0000"/>
          <w:sz w:val="22"/>
          <w:szCs w:val="22"/>
        </w:rPr>
      </w:pPr>
      <w:r w:rsidRPr="009932F8">
        <w:rPr>
          <w:rFonts w:ascii="Arial" w:hAnsi="Arial"/>
          <w:b/>
          <w:sz w:val="22"/>
          <w:szCs w:val="22"/>
        </w:rPr>
        <w:t xml:space="preserve">Mit dem Codewort: „Arge-Alp“ - </w:t>
      </w:r>
      <w:r w:rsidRPr="009932F8">
        <w:rPr>
          <w:rFonts w:ascii="Arial" w:hAnsi="Arial"/>
          <w:b/>
          <w:color w:val="FF0000"/>
          <w:sz w:val="22"/>
          <w:szCs w:val="22"/>
        </w:rPr>
        <w:t>Buchbar bis 15.01.2025</w:t>
      </w:r>
    </w:p>
    <w:p w14:paraId="4EEDCCEB" w14:textId="77777777" w:rsidR="009932F8" w:rsidRDefault="009932F8" w:rsidP="00506C7D">
      <w:pPr>
        <w:tabs>
          <w:tab w:val="left" w:pos="3828"/>
        </w:tabs>
        <w:spacing w:line="240" w:lineRule="auto"/>
        <w:rPr>
          <w:rFonts w:ascii="Arial" w:hAnsi="Arial"/>
          <w:b/>
          <w:color w:val="FF0000"/>
          <w:sz w:val="22"/>
          <w:szCs w:val="22"/>
        </w:rPr>
      </w:pPr>
    </w:p>
    <w:p w14:paraId="5D02E406" w14:textId="77777777" w:rsidR="009932F8" w:rsidRDefault="009932F8" w:rsidP="00506C7D">
      <w:pPr>
        <w:tabs>
          <w:tab w:val="left" w:pos="3828"/>
        </w:tabs>
        <w:spacing w:line="240" w:lineRule="auto"/>
        <w:rPr>
          <w:rFonts w:ascii="Arial" w:hAnsi="Arial"/>
          <w:b/>
          <w:color w:val="FF0000"/>
          <w:sz w:val="22"/>
          <w:szCs w:val="22"/>
        </w:rPr>
      </w:pPr>
    </w:p>
    <w:p w14:paraId="440A9D1A" w14:textId="77777777" w:rsidR="009932F8" w:rsidRDefault="009932F8" w:rsidP="00506C7D">
      <w:pPr>
        <w:tabs>
          <w:tab w:val="left" w:pos="3828"/>
        </w:tabs>
        <w:spacing w:line="240" w:lineRule="auto"/>
        <w:rPr>
          <w:rFonts w:ascii="Arial" w:hAnsi="Arial"/>
          <w:b/>
          <w:color w:val="FF0000"/>
          <w:sz w:val="22"/>
          <w:szCs w:val="22"/>
        </w:rPr>
      </w:pPr>
    </w:p>
    <w:p w14:paraId="6DBC9CC5" w14:textId="77777777" w:rsidR="009932F8" w:rsidRDefault="009932F8" w:rsidP="00506C7D">
      <w:pPr>
        <w:tabs>
          <w:tab w:val="left" w:pos="3828"/>
        </w:tabs>
        <w:spacing w:line="240" w:lineRule="auto"/>
        <w:rPr>
          <w:rFonts w:ascii="Arial" w:hAnsi="Arial"/>
          <w:b/>
          <w:color w:val="FF0000"/>
          <w:sz w:val="22"/>
          <w:szCs w:val="22"/>
        </w:rPr>
      </w:pPr>
    </w:p>
    <w:p w14:paraId="1286A7CE" w14:textId="77777777" w:rsidR="009932F8" w:rsidRPr="009932F8" w:rsidRDefault="009932F8" w:rsidP="00506C7D">
      <w:pPr>
        <w:tabs>
          <w:tab w:val="left" w:pos="3828"/>
        </w:tabs>
        <w:spacing w:line="240" w:lineRule="auto"/>
        <w:rPr>
          <w:rFonts w:ascii="Arial" w:hAnsi="Arial"/>
          <w:b/>
          <w:color w:val="FF0000"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14:paraId="6960EF6C" w14:textId="77777777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210689CD" w14:textId="77777777"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15405" w14:textId="5EF67874" w:rsidR="008D5285" w:rsidRPr="00506C7D" w:rsidRDefault="009932F8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15</w:t>
            </w:r>
            <w:r w:rsidR="00506C7D" w:rsidRPr="00506C7D">
              <w:rPr>
                <w:rFonts w:ascii="Arial" w:hAnsi="Arial"/>
                <w:b/>
                <w:bCs/>
                <w:sz w:val="20"/>
              </w:rPr>
              <w:t>/01/202</w:t>
            </w:r>
            <w:r>
              <w:rPr>
                <w:rFonts w:ascii="Arial" w:hAnsi="Arial"/>
                <w:b/>
                <w:bCs/>
                <w:sz w:val="20"/>
              </w:rPr>
              <w:t>6</w:t>
            </w:r>
          </w:p>
        </w:tc>
      </w:tr>
    </w:tbl>
    <w:p w14:paraId="46CDF77F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669CA73D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22C8C2C7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14:paraId="0AE50A30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0FC48844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lastRenderedPageBreak/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14:paraId="01AC4E5B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4A46AEA2" w14:textId="1F85BBC6"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0A6CBA">
        <w:rPr>
          <w:rFonts w:ascii="Arial" w:hAnsi="Arial"/>
          <w:b/>
          <w:color w:val="006600"/>
          <w:sz w:val="32"/>
          <w:szCs w:val="32"/>
        </w:rPr>
        <w:t> </w:t>
      </w:r>
      <w:r w:rsidR="000A6CBA">
        <w:rPr>
          <w:rFonts w:ascii="Arial" w:hAnsi="Arial"/>
          <w:b/>
          <w:color w:val="006600"/>
          <w:sz w:val="32"/>
          <w:szCs w:val="32"/>
        </w:rPr>
        <w:t> </w:t>
      </w:r>
      <w:r w:rsidR="000A6CBA">
        <w:rPr>
          <w:rFonts w:ascii="Arial" w:hAnsi="Arial"/>
          <w:b/>
          <w:color w:val="006600"/>
          <w:sz w:val="32"/>
          <w:szCs w:val="32"/>
        </w:rPr>
        <w:t> </w:t>
      </w:r>
      <w:r w:rsidR="000A6CBA">
        <w:rPr>
          <w:rFonts w:ascii="Arial" w:hAnsi="Arial"/>
          <w:b/>
          <w:color w:val="006600"/>
          <w:sz w:val="32"/>
          <w:szCs w:val="32"/>
        </w:rPr>
        <w:t> </w:t>
      </w:r>
      <w:r w:rsidR="000A6CBA">
        <w:rPr>
          <w:rFonts w:ascii="Arial" w:hAnsi="Arial"/>
          <w:b/>
          <w:color w:val="006600"/>
          <w:sz w:val="32"/>
          <w:szCs w:val="32"/>
        </w:rPr>
        <w:t> </w:t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14A651D3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57"/>
      </w:tblGrid>
      <w:tr w:rsidR="008D5285" w:rsidRPr="00DC64AF" w14:paraId="591AD44F" w14:textId="77777777" w:rsidTr="00506C7D">
        <w:tc>
          <w:tcPr>
            <w:tcW w:w="4879" w:type="dxa"/>
          </w:tcPr>
          <w:p w14:paraId="4B9DD56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4692" w:type="dxa"/>
          </w:tcPr>
          <w:p w14:paraId="010FE041" w14:textId="3218A2C1" w:rsidR="008D5285" w:rsidRPr="00DC64AF" w:rsidRDefault="009932F8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Arge Alp Eiskunstlaufen 2026</w:t>
            </w:r>
          </w:p>
        </w:tc>
      </w:tr>
      <w:tr w:rsidR="00506C7D" w:rsidRPr="005F1D06" w14:paraId="008B8E10" w14:textId="77777777" w:rsidTr="00506C7D">
        <w:tc>
          <w:tcPr>
            <w:tcW w:w="4879" w:type="dxa"/>
          </w:tcPr>
          <w:p w14:paraId="754FCB77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4692" w:type="dxa"/>
          </w:tcPr>
          <w:p w14:paraId="113D87B3" w14:textId="3AD426DC" w:rsidR="00506C7D" w:rsidRPr="005F1D06" w:rsidRDefault="009932F8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t>Dornbirn</w:t>
            </w:r>
          </w:p>
        </w:tc>
      </w:tr>
      <w:tr w:rsidR="00506C7D" w:rsidRPr="00DC64AF" w14:paraId="44307D4A" w14:textId="77777777" w:rsidTr="00506C7D">
        <w:tc>
          <w:tcPr>
            <w:tcW w:w="4879" w:type="dxa"/>
          </w:tcPr>
          <w:p w14:paraId="04D5997D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4692" w:type="dxa"/>
          </w:tcPr>
          <w:p w14:paraId="116E0131" w14:textId="2519A70A" w:rsidR="00506C7D" w:rsidRPr="00DC64AF" w:rsidRDefault="009932F8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Vorarlberg</w:t>
            </w:r>
          </w:p>
        </w:tc>
      </w:tr>
      <w:tr w:rsidR="00506C7D" w:rsidRPr="00DC64AF" w14:paraId="3EE9F770" w14:textId="77777777" w:rsidTr="00506C7D">
        <w:tc>
          <w:tcPr>
            <w:tcW w:w="4879" w:type="dxa"/>
          </w:tcPr>
          <w:p w14:paraId="13435B34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4692" w:type="dxa"/>
          </w:tcPr>
          <w:p w14:paraId="1A0EA559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06C7D" w:rsidRPr="00DC64AF" w14:paraId="34E3C085" w14:textId="77777777" w:rsidTr="00506C7D">
        <w:tc>
          <w:tcPr>
            <w:tcW w:w="4879" w:type="dxa"/>
          </w:tcPr>
          <w:p w14:paraId="30C64EB1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Betreuer/innen,Trainer/innen, Staff:</w:t>
            </w:r>
          </w:p>
        </w:tc>
        <w:tc>
          <w:tcPr>
            <w:tcW w:w="4692" w:type="dxa"/>
          </w:tcPr>
          <w:p w14:paraId="42C5AF52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06C7D" w:rsidRPr="00DC64AF" w14:paraId="0B59EF83" w14:textId="77777777" w:rsidTr="00506C7D">
        <w:tc>
          <w:tcPr>
            <w:tcW w:w="4879" w:type="dxa"/>
          </w:tcPr>
          <w:p w14:paraId="205D7F17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4692" w:type="dxa"/>
          </w:tcPr>
          <w:p w14:paraId="3DE167DA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506C7D" w:rsidRPr="00DC64AF" w14:paraId="6572C3B4" w14:textId="77777777" w:rsidTr="00506C7D">
        <w:tc>
          <w:tcPr>
            <w:tcW w:w="9571" w:type="dxa"/>
            <w:gridSpan w:val="2"/>
          </w:tcPr>
          <w:p w14:paraId="14463BDA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506C7D" w:rsidRPr="00DC64AF" w14:paraId="6037F4FD" w14:textId="77777777" w:rsidTr="00506C7D">
        <w:tc>
          <w:tcPr>
            <w:tcW w:w="4879" w:type="dxa"/>
          </w:tcPr>
          <w:p w14:paraId="7ECAC25A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4692" w:type="dxa"/>
          </w:tcPr>
          <w:p w14:paraId="438F0176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06C7D" w:rsidRPr="00DC64AF" w14:paraId="53B90980" w14:textId="77777777" w:rsidTr="00506C7D">
        <w:tc>
          <w:tcPr>
            <w:tcW w:w="4879" w:type="dxa"/>
          </w:tcPr>
          <w:p w14:paraId="5DBE880B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4692" w:type="dxa"/>
          </w:tcPr>
          <w:p w14:paraId="7175EAAE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06C7D" w:rsidRPr="00DC64AF" w14:paraId="237DA695" w14:textId="77777777" w:rsidTr="00506C7D">
        <w:tc>
          <w:tcPr>
            <w:tcW w:w="4879" w:type="dxa"/>
          </w:tcPr>
          <w:p w14:paraId="7CAE49BD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PLZ Ort:</w:t>
            </w:r>
          </w:p>
        </w:tc>
        <w:tc>
          <w:tcPr>
            <w:tcW w:w="4692" w:type="dxa"/>
          </w:tcPr>
          <w:p w14:paraId="454FDA7C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06C7D" w:rsidRPr="00DC64AF" w14:paraId="67138771" w14:textId="77777777" w:rsidTr="00506C7D">
        <w:tc>
          <w:tcPr>
            <w:tcW w:w="4879" w:type="dxa"/>
          </w:tcPr>
          <w:p w14:paraId="266C6C4F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4692" w:type="dxa"/>
          </w:tcPr>
          <w:p w14:paraId="2883E5CC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06C7D" w:rsidRPr="00DC64AF" w14:paraId="39E83A4E" w14:textId="77777777" w:rsidTr="00506C7D">
        <w:tc>
          <w:tcPr>
            <w:tcW w:w="4879" w:type="dxa"/>
          </w:tcPr>
          <w:p w14:paraId="733FED10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4692" w:type="dxa"/>
          </w:tcPr>
          <w:p w14:paraId="7676780B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06C7D" w:rsidRPr="00DC64AF" w14:paraId="531D69F1" w14:textId="77777777" w:rsidTr="00506C7D">
        <w:tc>
          <w:tcPr>
            <w:tcW w:w="4879" w:type="dxa"/>
          </w:tcPr>
          <w:p w14:paraId="1D118300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4692" w:type="dxa"/>
          </w:tcPr>
          <w:p w14:paraId="43DB6779" w14:textId="77777777" w:rsidR="00506C7D" w:rsidRPr="00DC64AF" w:rsidRDefault="00506C7D" w:rsidP="00506C7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2A762C5A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12903E75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42B8C61A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4594A4BE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14:paraId="7280E9EF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569B58A7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14:paraId="20A4EEFD" w14:textId="77777777" w:rsidR="008D5285" w:rsidRDefault="00AB0B6A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11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14:paraId="72711E19" w14:textId="77777777" w:rsidR="00AB0B6A" w:rsidRPr="00A63B62" w:rsidRDefault="00AB0B6A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89C9C24" w14:textId="77777777" w:rsidR="008D5285" w:rsidRPr="00247EBF" w:rsidRDefault="008D5285">
      <w:pPr>
        <w:rPr>
          <w:sz w:val="22"/>
          <w:szCs w:val="22"/>
          <w:lang w:val="de-CH"/>
        </w:rPr>
      </w:pPr>
    </w:p>
    <w:sectPr w:rsidR="008D5285" w:rsidRPr="00247EBF" w:rsidSect="005958F4">
      <w:headerReference w:type="default" r:id="rId12"/>
      <w:footerReference w:type="default" r:id="rId13"/>
      <w:headerReference w:type="first" r:id="rId14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B41A" w14:textId="77777777" w:rsidR="006A0AC1" w:rsidRDefault="006A0AC1" w:rsidP="00FF320E">
      <w:r>
        <w:separator/>
      </w:r>
    </w:p>
  </w:endnote>
  <w:endnote w:type="continuationSeparator" w:id="0">
    <w:p w14:paraId="046D0A36" w14:textId="77777777" w:rsidR="006A0AC1" w:rsidRDefault="006A0AC1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C3C2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BDF3" w14:textId="77777777" w:rsidR="006A0AC1" w:rsidRDefault="006A0AC1" w:rsidP="00FF320E">
      <w:r>
        <w:separator/>
      </w:r>
    </w:p>
  </w:footnote>
  <w:footnote w:type="continuationSeparator" w:id="0">
    <w:p w14:paraId="40A63AF5" w14:textId="77777777" w:rsidR="006A0AC1" w:rsidRDefault="006A0AC1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6265" w14:textId="079E9123" w:rsidR="00336918" w:rsidRDefault="00506C7D">
    <w:pPr>
      <w:pStyle w:val="Kopfzeile"/>
    </w:pPr>
    <w:r>
      <w:rPr>
        <w:noProof/>
        <w:lang w:val="de-CH" w:eastAsia="de-CH"/>
      </w:rPr>
      <w:drawing>
        <wp:inline distT="0" distB="0" distL="0" distR="0" wp14:anchorId="1F5E8B70" wp14:editId="51C181D4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B124" w14:textId="04E4C431" w:rsidR="00247EBF" w:rsidRDefault="00506C7D">
    <w:pPr>
      <w:pStyle w:val="Kopfzeile"/>
    </w:pPr>
    <w:r>
      <w:rPr>
        <w:noProof/>
        <w:lang w:val="de-CH" w:eastAsia="de-CH"/>
      </w:rPr>
      <w:drawing>
        <wp:inline distT="0" distB="0" distL="0" distR="0" wp14:anchorId="091811A5" wp14:editId="70479324">
          <wp:extent cx="2714625" cy="5238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85"/>
    <w:rsid w:val="00094FD9"/>
    <w:rsid w:val="000A6CBA"/>
    <w:rsid w:val="001112B9"/>
    <w:rsid w:val="001D27BA"/>
    <w:rsid w:val="001F4334"/>
    <w:rsid w:val="001F755E"/>
    <w:rsid w:val="00247EBF"/>
    <w:rsid w:val="00267011"/>
    <w:rsid w:val="00336918"/>
    <w:rsid w:val="0038149A"/>
    <w:rsid w:val="00390079"/>
    <w:rsid w:val="003A5F15"/>
    <w:rsid w:val="00506C7D"/>
    <w:rsid w:val="00522CA6"/>
    <w:rsid w:val="005958F4"/>
    <w:rsid w:val="005F1D06"/>
    <w:rsid w:val="005F6137"/>
    <w:rsid w:val="00604BC7"/>
    <w:rsid w:val="006271F2"/>
    <w:rsid w:val="006A0AC1"/>
    <w:rsid w:val="006E4FA2"/>
    <w:rsid w:val="00700A9D"/>
    <w:rsid w:val="00797E40"/>
    <w:rsid w:val="007B68BC"/>
    <w:rsid w:val="007E16E2"/>
    <w:rsid w:val="00813D7B"/>
    <w:rsid w:val="00820AD5"/>
    <w:rsid w:val="008D5285"/>
    <w:rsid w:val="009932F8"/>
    <w:rsid w:val="00A96AF0"/>
    <w:rsid w:val="00AB0B6A"/>
    <w:rsid w:val="00AC0810"/>
    <w:rsid w:val="00B61A2C"/>
    <w:rsid w:val="00B71489"/>
    <w:rsid w:val="00BB38E2"/>
    <w:rsid w:val="00C87A23"/>
    <w:rsid w:val="00CC241E"/>
    <w:rsid w:val="00CE20DA"/>
    <w:rsid w:val="00D3070E"/>
    <w:rsid w:val="00DA287F"/>
    <w:rsid w:val="00DD5850"/>
    <w:rsid w:val="00DD7074"/>
    <w:rsid w:val="00DE303D"/>
    <w:rsid w:val="00E75037"/>
    <w:rsid w:val="00EB5685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EF0DA0D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B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de/event-reservations/reservation-link.mi?id=1752060149247&amp;key=GRP&amp;guestreslink2=true&amp;app=resvlink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ervierungsleitung@harrys-home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gealp-sport.org/" TargetMode="External"/><Relationship Id="rId11" Type="http://schemas.openxmlformats.org/officeDocument/2006/relationships/hyperlink" Target="mailto:info@argealp-sport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dasflint.a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dasflint.a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9</cp:revision>
  <cp:lastPrinted>2014-02-04T12:54:00Z</cp:lastPrinted>
  <dcterms:created xsi:type="dcterms:W3CDTF">2024-12-19T13:50:00Z</dcterms:created>
  <dcterms:modified xsi:type="dcterms:W3CDTF">2025-12-09T09:10:00Z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2025-12-09T08:39:16Z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09021fb0-104f-4a34-80fa-9e4280529ca0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