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C55F6C" w:rsidRDefault="00C55F6C" w:rsidP="008D5285">
      <w:pPr>
        <w:spacing w:line="240" w:lineRule="auto"/>
        <w:rPr>
          <w:rFonts w:ascii="Arial" w:hAnsi="Arial" w:cs="Arial"/>
          <w:b/>
          <w:szCs w:val="24"/>
        </w:rPr>
      </w:pPr>
    </w:p>
    <w:p w14:paraId="1F08F860" w14:textId="77777777" w:rsidR="008D5285" w:rsidRPr="00C36276" w:rsidRDefault="008D5285" w:rsidP="008D5285">
      <w:pPr>
        <w:spacing w:line="240" w:lineRule="auto"/>
        <w:rPr>
          <w:rFonts w:ascii="Arial" w:hAnsi="Arial" w:cs="Arial"/>
          <w:b/>
          <w:szCs w:val="24"/>
        </w:rPr>
      </w:pPr>
      <w:r w:rsidRPr="00C36276">
        <w:rPr>
          <w:rFonts w:ascii="Arial" w:hAnsi="Arial" w:cs="Arial"/>
          <w:b/>
          <w:szCs w:val="24"/>
        </w:rPr>
        <w:t>Ausschreibung einer Arge Alp Sportveranstaltung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3"/>
        <w:gridCol w:w="5032"/>
      </w:tblGrid>
      <w:tr w:rsidR="008D5285" w:rsidRPr="00C36276" w14:paraId="7D0DDFF6" w14:textId="77777777" w:rsidTr="7C78A19E">
        <w:tc>
          <w:tcPr>
            <w:tcW w:w="4313" w:type="dxa"/>
            <w:shd w:val="clear" w:color="auto" w:fill="EAF1DD"/>
          </w:tcPr>
          <w:p w14:paraId="4F4CF843" w14:textId="77777777" w:rsidR="008D5285" w:rsidRPr="00C36276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C36276">
              <w:rPr>
                <w:rFonts w:ascii="Arial" w:hAnsi="Arial" w:cs="Arial"/>
                <w:sz w:val="20"/>
              </w:rPr>
              <w:t>Bezeichnung der Veranstaltung:</w:t>
            </w:r>
          </w:p>
        </w:tc>
        <w:tc>
          <w:tcPr>
            <w:tcW w:w="5032" w:type="dxa"/>
          </w:tcPr>
          <w:p w14:paraId="4E1819E2" w14:textId="2A7DD49A" w:rsidR="00C36276" w:rsidRPr="001350AB" w:rsidRDefault="00BC3DFB" w:rsidP="7C78A19E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7C78A19E">
              <w:rPr>
                <w:rFonts w:ascii="Arial" w:hAnsi="Arial" w:cs="Arial"/>
                <w:b/>
                <w:bCs/>
                <w:sz w:val="20"/>
              </w:rPr>
              <w:t>ARGE ALP</w:t>
            </w:r>
            <w:r w:rsidR="000A455B" w:rsidRPr="7C78A19E">
              <w:rPr>
                <w:rFonts w:ascii="Arial" w:hAnsi="Arial" w:cs="Arial"/>
                <w:b/>
                <w:bCs/>
                <w:sz w:val="20"/>
              </w:rPr>
              <w:t xml:space="preserve"> Fußballt</w:t>
            </w:r>
            <w:r w:rsidRPr="7C78A19E">
              <w:rPr>
                <w:rFonts w:ascii="Arial" w:hAnsi="Arial" w:cs="Arial"/>
                <w:b/>
                <w:bCs/>
                <w:sz w:val="20"/>
              </w:rPr>
              <w:t>urnier</w:t>
            </w:r>
            <w:r w:rsidR="00C36276" w:rsidRPr="7C78A19E">
              <w:rPr>
                <w:rFonts w:ascii="Arial" w:hAnsi="Arial" w:cs="Arial"/>
                <w:b/>
                <w:bCs/>
                <w:sz w:val="20"/>
              </w:rPr>
              <w:t xml:space="preserve"> 202</w:t>
            </w:r>
            <w:r w:rsidR="52D29D74" w:rsidRPr="7C78A19E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</w:tr>
      <w:tr w:rsidR="008D5285" w:rsidRPr="00C36276" w14:paraId="4A188C8F" w14:textId="77777777" w:rsidTr="7C78A19E">
        <w:tc>
          <w:tcPr>
            <w:tcW w:w="4313" w:type="dxa"/>
            <w:shd w:val="clear" w:color="auto" w:fill="EAF1DD"/>
          </w:tcPr>
          <w:p w14:paraId="32FF1F7A" w14:textId="77777777" w:rsidR="008D5285" w:rsidRPr="00C36276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C36276">
              <w:rPr>
                <w:rFonts w:ascii="Arial" w:hAnsi="Arial" w:cs="Arial"/>
                <w:sz w:val="20"/>
              </w:rPr>
              <w:t>Veranstalterland:</w:t>
            </w:r>
          </w:p>
        </w:tc>
        <w:tc>
          <w:tcPr>
            <w:tcW w:w="5032" w:type="dxa"/>
          </w:tcPr>
          <w:p w14:paraId="1230171C" w14:textId="6EFE0333" w:rsidR="008D5285" w:rsidRPr="00C36276" w:rsidRDefault="56BE1549" w:rsidP="7C78A19E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eastAsia="Arial" w:hAnsi="Arial" w:cs="Arial"/>
                <w:sz w:val="20"/>
              </w:rPr>
            </w:pPr>
            <w:r w:rsidRPr="7C78A19E">
              <w:rPr>
                <w:rFonts w:ascii="Arial" w:eastAsia="Arial" w:hAnsi="Arial" w:cs="Arial"/>
                <w:color w:val="000000" w:themeColor="text1"/>
                <w:sz w:val="20"/>
              </w:rPr>
              <w:t>Schweiz/Graubünden</w:t>
            </w:r>
          </w:p>
        </w:tc>
      </w:tr>
      <w:tr w:rsidR="008D5285" w:rsidRPr="00C36276" w14:paraId="1CD4B71B" w14:textId="77777777" w:rsidTr="7C78A19E">
        <w:tc>
          <w:tcPr>
            <w:tcW w:w="4313" w:type="dxa"/>
            <w:shd w:val="clear" w:color="auto" w:fill="EAF1DD"/>
          </w:tcPr>
          <w:p w14:paraId="0346767B" w14:textId="77777777" w:rsidR="008D5285" w:rsidRPr="00C36276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C36276">
              <w:rPr>
                <w:rFonts w:ascii="Arial" w:hAnsi="Arial" w:cs="Arial"/>
                <w:sz w:val="20"/>
              </w:rPr>
              <w:t>Veranstaltungsort/e:</w:t>
            </w:r>
          </w:p>
        </w:tc>
        <w:tc>
          <w:tcPr>
            <w:tcW w:w="5032" w:type="dxa"/>
          </w:tcPr>
          <w:p w14:paraId="7B2F7C76" w14:textId="23C64611" w:rsidR="008D5285" w:rsidRPr="00C36276" w:rsidRDefault="76E6A3B4" w:rsidP="7C78A19E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eastAsia="Arial" w:hAnsi="Arial" w:cs="Arial"/>
                <w:sz w:val="20"/>
              </w:rPr>
            </w:pPr>
            <w:r w:rsidRPr="7C78A19E">
              <w:rPr>
                <w:rFonts w:ascii="Arial" w:eastAsia="Arial" w:hAnsi="Arial" w:cs="Arial"/>
                <w:color w:val="000000" w:themeColor="text1"/>
                <w:sz w:val="20"/>
              </w:rPr>
              <w:t xml:space="preserve">Chur, </w:t>
            </w:r>
            <w:proofErr w:type="spellStart"/>
            <w:r w:rsidRPr="7C78A19E">
              <w:rPr>
                <w:rFonts w:ascii="Arial" w:eastAsia="Arial" w:hAnsi="Arial" w:cs="Arial"/>
                <w:color w:val="000000" w:themeColor="text1"/>
                <w:sz w:val="20"/>
              </w:rPr>
              <w:t>Fussballstadion</w:t>
            </w:r>
            <w:proofErr w:type="spellEnd"/>
            <w:r w:rsidRPr="7C78A19E">
              <w:rPr>
                <w:rFonts w:ascii="Arial" w:eastAsia="Arial" w:hAnsi="Arial" w:cs="Arial"/>
                <w:color w:val="000000" w:themeColor="text1"/>
                <w:sz w:val="20"/>
              </w:rPr>
              <w:t xml:space="preserve"> Obere Au</w:t>
            </w:r>
          </w:p>
        </w:tc>
      </w:tr>
      <w:tr w:rsidR="008D5285" w:rsidRPr="00C36276" w14:paraId="7F22983B" w14:textId="77777777" w:rsidTr="7C78A19E">
        <w:tc>
          <w:tcPr>
            <w:tcW w:w="4313" w:type="dxa"/>
            <w:shd w:val="clear" w:color="auto" w:fill="EAF1DD"/>
          </w:tcPr>
          <w:p w14:paraId="316EB0E6" w14:textId="77777777" w:rsidR="008D5285" w:rsidRPr="00C36276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C36276">
              <w:rPr>
                <w:rFonts w:ascii="Arial" w:hAnsi="Arial" w:cs="Arial"/>
                <w:sz w:val="20"/>
              </w:rPr>
              <w:t>Veranstalter/Organisation:</w:t>
            </w:r>
          </w:p>
        </w:tc>
        <w:tc>
          <w:tcPr>
            <w:tcW w:w="5032" w:type="dxa"/>
          </w:tcPr>
          <w:p w14:paraId="0479B82C" w14:textId="026F69FD" w:rsidR="008D5285" w:rsidRPr="00C36276" w:rsidRDefault="123BBBDD" w:rsidP="7C78A19E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eastAsia="Arial" w:hAnsi="Arial" w:cs="Arial"/>
                <w:sz w:val="20"/>
              </w:rPr>
            </w:pPr>
            <w:r w:rsidRPr="7C78A19E">
              <w:rPr>
                <w:rFonts w:ascii="Arial" w:eastAsia="Arial" w:hAnsi="Arial" w:cs="Arial"/>
                <w:color w:val="000000" w:themeColor="text1"/>
                <w:sz w:val="20"/>
              </w:rPr>
              <w:t>Bündner Fussballverband</w:t>
            </w:r>
          </w:p>
        </w:tc>
      </w:tr>
      <w:tr w:rsidR="008D5285" w:rsidRPr="00C36276" w14:paraId="5256B9E9" w14:textId="77777777" w:rsidTr="7C78A19E">
        <w:tc>
          <w:tcPr>
            <w:tcW w:w="4313" w:type="dxa"/>
            <w:shd w:val="clear" w:color="auto" w:fill="EAF1DD"/>
          </w:tcPr>
          <w:p w14:paraId="78F52CC8" w14:textId="77777777" w:rsidR="008D5285" w:rsidRPr="00C36276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C36276">
              <w:rPr>
                <w:rFonts w:ascii="Arial" w:hAnsi="Arial" w:cs="Arial"/>
                <w:sz w:val="20"/>
              </w:rPr>
              <w:t>Durchführungsdatum:</w:t>
            </w:r>
          </w:p>
        </w:tc>
        <w:tc>
          <w:tcPr>
            <w:tcW w:w="5032" w:type="dxa"/>
          </w:tcPr>
          <w:p w14:paraId="4C01C985" w14:textId="4043A0FD" w:rsidR="008D5285" w:rsidRPr="00C36276" w:rsidRDefault="53AA7449" w:rsidP="7C78A19E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eastAsia="Arial" w:hAnsi="Arial" w:cs="Arial"/>
                <w:sz w:val="20"/>
              </w:rPr>
            </w:pPr>
            <w:r w:rsidRPr="7C78A19E">
              <w:rPr>
                <w:rFonts w:ascii="Arial" w:eastAsia="Arial" w:hAnsi="Arial" w:cs="Arial"/>
                <w:color w:val="000000" w:themeColor="text1"/>
                <w:sz w:val="20"/>
              </w:rPr>
              <w:t>29.Mai 202</w:t>
            </w:r>
            <w:r w:rsidR="37796670" w:rsidRPr="7C78A19E">
              <w:rPr>
                <w:rFonts w:ascii="Arial" w:eastAsia="Arial" w:hAnsi="Arial" w:cs="Arial"/>
                <w:color w:val="000000" w:themeColor="text1"/>
                <w:sz w:val="20"/>
              </w:rPr>
              <w:t>5</w:t>
            </w:r>
            <w:r w:rsidR="00EA7426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7C78A19E">
              <w:rPr>
                <w:rFonts w:ascii="Arial" w:eastAsia="Arial" w:hAnsi="Arial" w:cs="Arial"/>
                <w:color w:val="000000" w:themeColor="text1"/>
                <w:sz w:val="20"/>
              </w:rPr>
              <w:t>- 1. Juni 2025</w:t>
            </w:r>
          </w:p>
        </w:tc>
      </w:tr>
      <w:tr w:rsidR="008D5285" w:rsidRPr="00C36276" w14:paraId="4AD37C8F" w14:textId="77777777" w:rsidTr="7C78A19E">
        <w:tc>
          <w:tcPr>
            <w:tcW w:w="4313" w:type="dxa"/>
            <w:shd w:val="clear" w:color="auto" w:fill="EAF1DD"/>
          </w:tcPr>
          <w:p w14:paraId="5AF4223A" w14:textId="77777777" w:rsidR="008D5285" w:rsidRPr="00C36276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C36276">
              <w:rPr>
                <w:rFonts w:ascii="Arial" w:hAnsi="Arial" w:cs="Arial"/>
                <w:sz w:val="20"/>
              </w:rPr>
              <w:t>Teilnahmeberechtigung</w:t>
            </w:r>
          </w:p>
          <w:p w14:paraId="7AC9CB97" w14:textId="77777777" w:rsidR="008D5285" w:rsidRPr="00C36276" w:rsidRDefault="008D5285" w:rsidP="001112B9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C36276">
              <w:rPr>
                <w:rFonts w:ascii="Arial" w:hAnsi="Arial" w:cs="Arial"/>
                <w:sz w:val="20"/>
              </w:rPr>
              <w:t>(evtl. Angabe der Jahrgänge der Sportler/innen, Kontingentierung pro Mitgliedsland)</w:t>
            </w:r>
          </w:p>
        </w:tc>
        <w:tc>
          <w:tcPr>
            <w:tcW w:w="5032" w:type="dxa"/>
          </w:tcPr>
          <w:p w14:paraId="1631BF2A" w14:textId="389989C6" w:rsidR="008D5285" w:rsidRPr="00EA7426" w:rsidRDefault="00BC3DFB" w:rsidP="7C78A19E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 w:cs="Arial"/>
                <w:sz w:val="16"/>
              </w:rPr>
            </w:pPr>
            <w:r w:rsidRPr="00EA7426">
              <w:rPr>
                <w:rFonts w:ascii="Arial" w:hAnsi="Arial" w:cs="Arial"/>
                <w:sz w:val="16"/>
              </w:rPr>
              <w:t xml:space="preserve">Kategorie </w:t>
            </w:r>
            <w:r w:rsidR="00C36276" w:rsidRPr="00EA7426">
              <w:rPr>
                <w:rFonts w:ascii="Arial" w:hAnsi="Arial" w:cs="Arial"/>
                <w:sz w:val="16"/>
              </w:rPr>
              <w:t>Knaben</w:t>
            </w:r>
            <w:r w:rsidRPr="00EA7426">
              <w:rPr>
                <w:rFonts w:ascii="Arial" w:hAnsi="Arial" w:cs="Arial"/>
                <w:sz w:val="16"/>
              </w:rPr>
              <w:t xml:space="preserve"> (01.01.20</w:t>
            </w:r>
            <w:r w:rsidR="2911984A" w:rsidRPr="00EA7426">
              <w:rPr>
                <w:rFonts w:ascii="Arial" w:hAnsi="Arial" w:cs="Arial"/>
                <w:sz w:val="16"/>
              </w:rPr>
              <w:t>10</w:t>
            </w:r>
            <w:r w:rsidRPr="00EA7426">
              <w:rPr>
                <w:rFonts w:ascii="Arial" w:hAnsi="Arial" w:cs="Arial"/>
                <w:sz w:val="16"/>
              </w:rPr>
              <w:t xml:space="preserve"> und jünger</w:t>
            </w:r>
            <w:r w:rsidR="009543ED" w:rsidRPr="00EA7426">
              <w:rPr>
                <w:rFonts w:ascii="Arial" w:hAnsi="Arial" w:cs="Arial"/>
                <w:sz w:val="16"/>
              </w:rPr>
              <w:t>, Mindestalter 12 Jahre)</w:t>
            </w:r>
          </w:p>
          <w:p w14:paraId="23F63A48" w14:textId="13FB72BB" w:rsidR="00BC3DFB" w:rsidRPr="00EA7426" w:rsidRDefault="00BC3DFB" w:rsidP="7C78A19E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 w:cs="Arial"/>
                <w:sz w:val="16"/>
              </w:rPr>
            </w:pPr>
            <w:r w:rsidRPr="00EA7426">
              <w:rPr>
                <w:rFonts w:ascii="Arial" w:hAnsi="Arial" w:cs="Arial"/>
                <w:sz w:val="16"/>
              </w:rPr>
              <w:t>Kategorie Mädchen (01.01.20</w:t>
            </w:r>
            <w:r w:rsidR="41E691AF" w:rsidRPr="00EA7426">
              <w:rPr>
                <w:rFonts w:ascii="Arial" w:hAnsi="Arial" w:cs="Arial"/>
                <w:sz w:val="16"/>
              </w:rPr>
              <w:t>10</w:t>
            </w:r>
            <w:r w:rsidRPr="00EA7426">
              <w:rPr>
                <w:rFonts w:ascii="Arial" w:hAnsi="Arial" w:cs="Arial"/>
                <w:sz w:val="16"/>
              </w:rPr>
              <w:t xml:space="preserve"> und jünger</w:t>
            </w:r>
            <w:r w:rsidR="009543ED" w:rsidRPr="00EA7426">
              <w:rPr>
                <w:rFonts w:ascii="Arial" w:hAnsi="Arial" w:cs="Arial"/>
                <w:sz w:val="16"/>
              </w:rPr>
              <w:t>, Mindestalter 12 Jahre)</w:t>
            </w:r>
          </w:p>
          <w:p w14:paraId="7C6798A2" w14:textId="4B0F1099" w:rsidR="00C36276" w:rsidRPr="00EA7426" w:rsidRDefault="00C36276" w:rsidP="7C78A19E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 w:cs="Arial"/>
                <w:sz w:val="16"/>
              </w:rPr>
            </w:pPr>
            <w:proofErr w:type="spellStart"/>
            <w:r w:rsidRPr="00EA7426">
              <w:rPr>
                <w:rFonts w:ascii="Arial" w:hAnsi="Arial" w:cs="Arial"/>
                <w:sz w:val="16"/>
              </w:rPr>
              <w:t>Gemäss</w:t>
            </w:r>
            <w:proofErr w:type="spellEnd"/>
            <w:r w:rsidRPr="00EA7426">
              <w:rPr>
                <w:rFonts w:ascii="Arial" w:hAnsi="Arial" w:cs="Arial"/>
                <w:sz w:val="16"/>
              </w:rPr>
              <w:t xml:space="preserve"> Arge Alp Wettkampf-Reglement </w:t>
            </w:r>
            <w:r w:rsidRPr="00EA7426">
              <w:rPr>
                <w:rFonts w:ascii="Arial" w:hAnsi="Arial" w:cs="Arial"/>
                <w:sz w:val="16"/>
              </w:rPr>
              <w:br/>
            </w:r>
            <w:hyperlink r:id="rId9">
              <w:r w:rsidRPr="00EA7426">
                <w:rPr>
                  <w:rStyle w:val="Hyperlink"/>
                  <w:rFonts w:ascii="Arial" w:hAnsi="Arial" w:cs="Arial"/>
                  <w:sz w:val="16"/>
                </w:rPr>
                <w:t>Organisation - ARGE ALP SPORT (argealp-sport.org)</w:t>
              </w:r>
            </w:hyperlink>
          </w:p>
          <w:p w14:paraId="3A613FDE" w14:textId="00BE1D7B" w:rsidR="00C36276" w:rsidRPr="00C36276" w:rsidRDefault="414646BE" w:rsidP="00C36276">
            <w:pPr>
              <w:tabs>
                <w:tab w:val="left" w:pos="3828"/>
              </w:tabs>
              <w:spacing w:before="120" w:after="120" w:line="240" w:lineRule="auto"/>
              <w:jc w:val="left"/>
            </w:pPr>
            <w:r w:rsidRPr="00EA7426">
              <w:rPr>
                <w:rFonts w:ascii="Arial" w:hAnsi="Arial" w:cs="Arial"/>
                <w:sz w:val="16"/>
              </w:rPr>
              <w:t>Alle Spiele finden in Chur statt</w:t>
            </w:r>
          </w:p>
        </w:tc>
      </w:tr>
      <w:tr w:rsidR="008D5285" w:rsidRPr="00C36276" w14:paraId="38D3BA5D" w14:textId="77777777" w:rsidTr="7C78A19E">
        <w:tc>
          <w:tcPr>
            <w:tcW w:w="4313" w:type="dxa"/>
            <w:shd w:val="clear" w:color="auto" w:fill="EAF1DD"/>
          </w:tcPr>
          <w:p w14:paraId="21E2E575" w14:textId="77777777" w:rsidR="008D5285" w:rsidRPr="00C36276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C36276">
              <w:rPr>
                <w:rFonts w:ascii="Arial" w:hAnsi="Arial" w:cs="Arial"/>
                <w:sz w:val="20"/>
              </w:rPr>
              <w:t>Zusätzliche technische Daten:</w:t>
            </w:r>
          </w:p>
          <w:p w14:paraId="42E2D063" w14:textId="77777777" w:rsidR="008D5285" w:rsidRPr="00C36276" w:rsidRDefault="008D5285" w:rsidP="001112B9">
            <w:pPr>
              <w:tabs>
                <w:tab w:val="left" w:pos="3828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C36276">
              <w:rPr>
                <w:rFonts w:ascii="Arial" w:hAnsi="Arial" w:cs="Arial"/>
                <w:sz w:val="20"/>
              </w:rPr>
              <w:t>(z.B. Disziplinen Austragungsmodus)</w:t>
            </w:r>
          </w:p>
        </w:tc>
        <w:tc>
          <w:tcPr>
            <w:tcW w:w="5032" w:type="dxa"/>
          </w:tcPr>
          <w:p w14:paraId="5AE58E14" w14:textId="77777777" w:rsidR="005958F4" w:rsidRPr="00C36276" w:rsidRDefault="000A455B" w:rsidP="005958F4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 w:cs="Arial"/>
                <w:sz w:val="20"/>
              </w:rPr>
            </w:pPr>
            <w:r w:rsidRPr="00C36276">
              <w:rPr>
                <w:rFonts w:ascii="Arial" w:hAnsi="Arial" w:cs="Arial"/>
                <w:sz w:val="20"/>
              </w:rPr>
              <w:t>Vorrundenspiele in Gruppen; Platzierungs- und Finalspiele</w:t>
            </w:r>
            <w:r w:rsidR="00FD33AF" w:rsidRPr="00C36276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0A37501D" w14:textId="77777777" w:rsidR="008D5285" w:rsidRPr="00C36276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 w:cs="Arial"/>
          <w:b/>
          <w:sz w:val="22"/>
          <w:szCs w:val="22"/>
        </w:rPr>
      </w:pPr>
    </w:p>
    <w:p w14:paraId="34825603" w14:textId="77777777" w:rsidR="00E75037" w:rsidRPr="00C36276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 w:cs="Arial"/>
          <w:b/>
          <w:sz w:val="22"/>
          <w:szCs w:val="22"/>
        </w:rPr>
      </w:pPr>
      <w:r w:rsidRPr="7C78A19E">
        <w:rPr>
          <w:rFonts w:ascii="Arial" w:hAnsi="Arial" w:cs="Arial"/>
          <w:b/>
          <w:bCs/>
          <w:sz w:val="22"/>
          <w:szCs w:val="22"/>
        </w:rPr>
        <w:t>Übernachtungsmöglichkeiten:</w:t>
      </w:r>
      <w:r w:rsidR="005958F4" w:rsidRPr="7C78A19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D3172BE" w14:textId="1E54C66A" w:rsidR="7B2CA844" w:rsidRDefault="7B2CA844" w:rsidP="7C78A19E">
      <w:pPr>
        <w:tabs>
          <w:tab w:val="left" w:pos="3828"/>
        </w:tabs>
        <w:spacing w:line="240" w:lineRule="auto"/>
        <w:rPr>
          <w:rFonts w:ascii="Arial" w:eastAsia="Arial" w:hAnsi="Arial" w:cs="Arial"/>
          <w:sz w:val="22"/>
          <w:szCs w:val="22"/>
        </w:rPr>
      </w:pPr>
      <w:r w:rsidRPr="7C78A19E">
        <w:rPr>
          <w:rFonts w:ascii="Arial" w:eastAsia="Arial" w:hAnsi="Arial" w:cs="Arial"/>
          <w:color w:val="000000" w:themeColor="text1"/>
          <w:sz w:val="20"/>
        </w:rPr>
        <w:t xml:space="preserve">Die Übernachtungsmöglichkeiten müssen selbständig gebucht werden. Die Mittagessen finden jeweils in Chur Stadion Obere Au statt. Morgenessen in den jeweiligen Hotels. Abendessen werden </w:t>
      </w:r>
      <w:proofErr w:type="spellStart"/>
      <w:r w:rsidRPr="7C78A19E">
        <w:rPr>
          <w:rFonts w:ascii="Arial" w:eastAsia="Arial" w:hAnsi="Arial" w:cs="Arial"/>
          <w:color w:val="000000" w:themeColor="text1"/>
          <w:sz w:val="20"/>
        </w:rPr>
        <w:t>seperat</w:t>
      </w:r>
      <w:proofErr w:type="spellEnd"/>
      <w:r w:rsidRPr="7C78A19E">
        <w:rPr>
          <w:rFonts w:ascii="Arial" w:eastAsia="Arial" w:hAnsi="Arial" w:cs="Arial"/>
          <w:color w:val="000000" w:themeColor="text1"/>
          <w:sz w:val="20"/>
        </w:rPr>
        <w:t xml:space="preserve"> dazu gebucht!</w:t>
      </w:r>
    </w:p>
    <w:tbl>
      <w:tblPr>
        <w:tblpPr w:leftFromText="141" w:rightFromText="141" w:vertAnchor="text" w:horzAnchor="margin" w:tblpY="9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6"/>
        <w:gridCol w:w="2588"/>
        <w:gridCol w:w="567"/>
        <w:gridCol w:w="1985"/>
        <w:gridCol w:w="2580"/>
      </w:tblGrid>
      <w:tr w:rsidR="008D5285" w:rsidRPr="00C36276" w14:paraId="632DC311" w14:textId="77777777" w:rsidTr="7C78A19E">
        <w:trPr>
          <w:trHeight w:val="56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AB5EA85" w14:textId="41C8CA0C" w:rsidR="008D5285" w:rsidRPr="00C36276" w:rsidRDefault="7C13A079" w:rsidP="7C78A19E">
            <w:pPr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7C78A19E">
              <w:rPr>
                <w:rFonts w:ascii="Arial" w:hAnsi="Arial" w:cs="Arial"/>
                <w:b/>
                <w:bCs/>
                <w:sz w:val="20"/>
              </w:rPr>
              <w:t>Variante 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D219" w14:textId="02BAE19C" w:rsidR="008D5285" w:rsidRPr="00C36276" w:rsidRDefault="7C13A079" w:rsidP="7C78A19E">
            <w:pPr>
              <w:spacing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</w:rPr>
            </w:pPr>
            <w:r w:rsidRPr="7C78A19E">
              <w:rPr>
                <w:rFonts w:ascii="Arial" w:eastAsia="Arial" w:hAnsi="Arial" w:cs="Arial"/>
                <w:b/>
                <w:bCs/>
                <w:color w:val="000000" w:themeColor="text1"/>
                <w:sz w:val="20"/>
              </w:rPr>
              <w:t>Hotel Chur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AB6C7B" w14:textId="77777777" w:rsidR="008D5285" w:rsidRPr="00C36276" w:rsidRDefault="008D5285" w:rsidP="00B71489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90EF584" w14:textId="77777777" w:rsidR="008D5285" w:rsidRPr="00C36276" w:rsidRDefault="008D5285" w:rsidP="00B71489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C36276">
              <w:rPr>
                <w:rFonts w:ascii="Arial" w:hAnsi="Arial" w:cs="Arial"/>
                <w:b/>
                <w:sz w:val="20"/>
              </w:rPr>
              <w:t>Variante 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44D5" w14:textId="10D073B3" w:rsidR="008D5285" w:rsidRPr="00C36276" w:rsidRDefault="008D5285" w:rsidP="7C78A19E">
            <w:pPr>
              <w:spacing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</w:rPr>
            </w:pPr>
          </w:p>
          <w:p w14:paraId="3F588785" w14:textId="2DAF111E" w:rsidR="008D5285" w:rsidRPr="00C36276" w:rsidRDefault="3FA13E20" w:rsidP="7C78A19E">
            <w:pPr>
              <w:spacing w:line="240" w:lineRule="auto"/>
              <w:rPr>
                <w:rFonts w:ascii="Arial" w:eastAsia="Arial" w:hAnsi="Arial" w:cs="Arial"/>
                <w:sz w:val="20"/>
              </w:rPr>
            </w:pPr>
            <w:r w:rsidRPr="7C78A19E">
              <w:rPr>
                <w:rFonts w:ascii="Arial" w:eastAsia="Arial" w:hAnsi="Arial" w:cs="Arial"/>
                <w:b/>
                <w:bCs/>
                <w:color w:val="000000" w:themeColor="text1"/>
                <w:sz w:val="20"/>
              </w:rPr>
              <w:t xml:space="preserve">Bogentrakt </w:t>
            </w:r>
            <w:proofErr w:type="spellStart"/>
            <w:r w:rsidRPr="7C78A19E">
              <w:rPr>
                <w:rFonts w:ascii="Arial" w:eastAsia="Arial" w:hAnsi="Arial" w:cs="Arial"/>
                <w:b/>
                <w:bCs/>
                <w:color w:val="000000" w:themeColor="text1"/>
                <w:sz w:val="20"/>
              </w:rPr>
              <w:t>Sennhof</w:t>
            </w:r>
            <w:proofErr w:type="spellEnd"/>
          </w:p>
          <w:p w14:paraId="14A61F56" w14:textId="7F4CDFEC" w:rsidR="008D5285" w:rsidRPr="00C36276" w:rsidRDefault="008D5285" w:rsidP="7C78A19E">
            <w:pPr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D5285" w:rsidRPr="00C36276" w14:paraId="200CE094" w14:textId="77777777" w:rsidTr="7C78A19E">
        <w:trPr>
          <w:trHeight w:val="56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405A" w14:textId="77777777" w:rsidR="008D5285" w:rsidRPr="00C36276" w:rsidRDefault="008D5285" w:rsidP="00B71489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C36276">
              <w:rPr>
                <w:rFonts w:ascii="Arial" w:hAnsi="Arial" w:cs="Arial"/>
                <w:sz w:val="20"/>
              </w:rPr>
              <w:t>Unterkunft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4252" w14:textId="08A3221D" w:rsidR="008D5285" w:rsidRPr="001350AB" w:rsidRDefault="008D5285" w:rsidP="7C78A19E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21D36AFD" w14:textId="02B316B2" w:rsidR="008D5285" w:rsidRPr="001350AB" w:rsidRDefault="6F75ABF6" w:rsidP="7C78A19E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7C78A19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Welschdörfli</w:t>
            </w:r>
            <w:proofErr w:type="spellEnd"/>
            <w:r w:rsidRPr="7C78A19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5</w:t>
            </w:r>
          </w:p>
          <w:p w14:paraId="51C816F5" w14:textId="09EEE2E3" w:rsidR="008D5285" w:rsidRPr="001350AB" w:rsidRDefault="008D5285" w:rsidP="00B71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EB378F" w14:textId="77777777" w:rsidR="008D5285" w:rsidRPr="00C36276" w:rsidRDefault="008D5285" w:rsidP="00B71489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6673" w14:textId="77777777" w:rsidR="008D5285" w:rsidRPr="00C36276" w:rsidRDefault="008D5285" w:rsidP="00B71489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C36276">
              <w:rPr>
                <w:rFonts w:ascii="Arial" w:hAnsi="Arial" w:cs="Arial"/>
                <w:sz w:val="20"/>
              </w:rPr>
              <w:t>Unterkunft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AA66" w14:textId="10C00F52" w:rsidR="008D5285" w:rsidRPr="001350AB" w:rsidRDefault="008D5285" w:rsidP="7C78A19E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5C3DA020" w14:textId="3012D8FD" w:rsidR="008D5285" w:rsidRPr="001350AB" w:rsidRDefault="4EF3D3EB" w:rsidP="7C78A19E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7C78A19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Sennhofstrasse</w:t>
            </w:r>
            <w:proofErr w:type="spellEnd"/>
            <w:r w:rsidRPr="7C78A19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19a</w:t>
            </w:r>
          </w:p>
          <w:p w14:paraId="2C072789" w14:textId="6FEF615F" w:rsidR="008D5285" w:rsidRPr="001350AB" w:rsidRDefault="008D5285" w:rsidP="00B7148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CD0" w:rsidRPr="00C36276" w14:paraId="7F1D138B" w14:textId="77777777" w:rsidTr="7C78A19E">
        <w:trPr>
          <w:trHeight w:val="56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C225" w14:textId="77777777" w:rsidR="00047CD0" w:rsidRPr="00C36276" w:rsidRDefault="00047CD0" w:rsidP="00047CD0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C36276">
              <w:rPr>
                <w:rFonts w:ascii="Arial" w:hAnsi="Arial" w:cs="Arial"/>
                <w:sz w:val="20"/>
              </w:rPr>
              <w:t>Ort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5654" w14:textId="499F4DF0" w:rsidR="00047CD0" w:rsidRPr="001350AB" w:rsidRDefault="004C3E8E" w:rsidP="00047CD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7C78A19E">
              <w:rPr>
                <w:rFonts w:ascii="Arial" w:hAnsi="Arial" w:cs="Arial"/>
                <w:sz w:val="16"/>
                <w:szCs w:val="16"/>
              </w:rPr>
              <w:t>7000 Chur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05A809" w14:textId="77777777" w:rsidR="00047CD0" w:rsidRPr="00C36276" w:rsidRDefault="00047CD0" w:rsidP="00047CD0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2286" w14:textId="77777777" w:rsidR="00047CD0" w:rsidRPr="00C36276" w:rsidRDefault="00047CD0" w:rsidP="00047CD0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C36276">
              <w:rPr>
                <w:rFonts w:ascii="Arial" w:hAnsi="Arial" w:cs="Arial"/>
                <w:sz w:val="20"/>
              </w:rPr>
              <w:t>Ort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42F4" w14:textId="131ECB4B" w:rsidR="00047CD0" w:rsidRPr="001350AB" w:rsidRDefault="00047CD0" w:rsidP="7C78A19E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590A3920" w14:textId="0BC61C4B" w:rsidR="00047CD0" w:rsidRPr="001350AB" w:rsidRDefault="52FC56D0" w:rsidP="7C78A19E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7C78A19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7000 </w:t>
            </w:r>
            <w:r w:rsidR="00EA7426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Chur</w:t>
            </w:r>
          </w:p>
          <w:p w14:paraId="7DA63CD8" w14:textId="54E507B9" w:rsidR="00047CD0" w:rsidRPr="001350AB" w:rsidRDefault="00047CD0" w:rsidP="00047CD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CD0" w:rsidRPr="00C36276" w14:paraId="3150EE15" w14:textId="77777777" w:rsidTr="7C78A19E">
        <w:trPr>
          <w:trHeight w:val="56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5DCF" w14:textId="77777777" w:rsidR="00047CD0" w:rsidRPr="00C36276" w:rsidRDefault="00047CD0" w:rsidP="00047CD0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C36276">
              <w:rPr>
                <w:rFonts w:ascii="Arial" w:hAnsi="Arial" w:cs="Arial"/>
                <w:sz w:val="20"/>
              </w:rPr>
              <w:t>Kosten pro Athlet/in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1083" w14:textId="7742F6E1" w:rsidR="00047CD0" w:rsidRPr="001350AB" w:rsidRDefault="00047CD0" w:rsidP="7C78A19E">
            <w:pPr>
              <w:spacing w:line="240" w:lineRule="auto"/>
              <w:jc w:val="left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57272B55" w14:textId="0CC554A2" w:rsidR="00047CD0" w:rsidRPr="001350AB" w:rsidRDefault="7DFA91EA" w:rsidP="7C78A19E">
            <w:pPr>
              <w:spacing w:line="240" w:lineRule="auto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 w:rsidRPr="7C78A19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90,00 CHF </w:t>
            </w:r>
            <w:proofErr w:type="spellStart"/>
            <w:r w:rsidRPr="7C78A19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p.P</w:t>
            </w:r>
            <w:proofErr w:type="spellEnd"/>
            <w:r w:rsidRPr="7C78A19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/Nacht Frühstück</w:t>
            </w:r>
          </w:p>
          <w:p w14:paraId="0BA3035F" w14:textId="70F792AB" w:rsidR="00047CD0" w:rsidRPr="001350AB" w:rsidRDefault="00047CD0" w:rsidP="7C78A19E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39BBE3" w14:textId="77777777" w:rsidR="00047CD0" w:rsidRPr="00C36276" w:rsidRDefault="00047CD0" w:rsidP="00047CD0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D643" w14:textId="77777777" w:rsidR="00047CD0" w:rsidRPr="00C36276" w:rsidRDefault="00047CD0" w:rsidP="00047CD0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C36276">
              <w:rPr>
                <w:rFonts w:ascii="Arial" w:hAnsi="Arial" w:cs="Arial"/>
                <w:sz w:val="20"/>
              </w:rPr>
              <w:t>Kosten pro Athlet/in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FB60" w14:textId="5DF72809" w:rsidR="00047CD0" w:rsidRPr="001350AB" w:rsidRDefault="00047CD0" w:rsidP="7C78A19E">
            <w:pPr>
              <w:spacing w:line="240" w:lineRule="auto"/>
              <w:jc w:val="left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596C124C" w14:textId="2D173CE6" w:rsidR="00047CD0" w:rsidRPr="001350AB" w:rsidRDefault="5DEBB87A" w:rsidP="7C78A19E">
            <w:pPr>
              <w:spacing w:line="240" w:lineRule="auto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 w:rsidRPr="7C78A19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90,00 CHF </w:t>
            </w:r>
            <w:proofErr w:type="spellStart"/>
            <w:r w:rsidRPr="7C78A19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p.P</w:t>
            </w:r>
            <w:proofErr w:type="spellEnd"/>
            <w:r w:rsidRPr="7C78A19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./Nacht + 8 CHF Frühstück</w:t>
            </w:r>
          </w:p>
          <w:p w14:paraId="19E40BF6" w14:textId="1C0351FC" w:rsidR="00047CD0" w:rsidRPr="001350AB" w:rsidRDefault="00047CD0" w:rsidP="005E008B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CD0" w:rsidRPr="00C36276" w14:paraId="66EF1E1D" w14:textId="77777777" w:rsidTr="7C78A19E">
        <w:trPr>
          <w:trHeight w:val="56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45D0" w14:textId="77777777" w:rsidR="00047CD0" w:rsidRPr="00C36276" w:rsidRDefault="00047CD0" w:rsidP="00047CD0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C36276">
              <w:rPr>
                <w:rFonts w:ascii="Arial" w:hAnsi="Arial" w:cs="Arial"/>
                <w:sz w:val="20"/>
              </w:rPr>
              <w:t>Kontakt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8CDF" w14:textId="0BDE0F63" w:rsidR="00047CD0" w:rsidRPr="001350AB" w:rsidRDefault="00047CD0" w:rsidP="7C78A19E">
            <w:pPr>
              <w:spacing w:line="240" w:lineRule="auto"/>
              <w:rPr>
                <w:sz w:val="16"/>
                <w:szCs w:val="16"/>
              </w:rPr>
            </w:pPr>
          </w:p>
          <w:p w14:paraId="5B1FE84D" w14:textId="3E32C918" w:rsidR="00047CD0" w:rsidRPr="001350AB" w:rsidRDefault="00AC0A8F" w:rsidP="7C78A19E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hyperlink r:id="rId10">
              <w:r w:rsidR="21D435B5" w:rsidRPr="7C78A19E">
                <w:rPr>
                  <w:rStyle w:val="Hyperlink"/>
                  <w:sz w:val="16"/>
                  <w:szCs w:val="16"/>
                </w:rPr>
                <w:t>info@hotelchur.ch</w:t>
              </w:r>
            </w:hyperlink>
          </w:p>
          <w:p w14:paraId="5A76C076" w14:textId="53CE314C" w:rsidR="00047CD0" w:rsidRPr="001350AB" w:rsidRDefault="21D435B5" w:rsidP="7C78A19E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7C78A19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+41 81 254 3400</w:t>
            </w:r>
          </w:p>
          <w:p w14:paraId="58CD010B" w14:textId="2F86339A" w:rsidR="00047CD0" w:rsidRPr="001350AB" w:rsidRDefault="00047CD0" w:rsidP="7C78A19E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C8F396" w14:textId="77777777" w:rsidR="00047CD0" w:rsidRPr="00C36276" w:rsidRDefault="00047CD0" w:rsidP="00047CD0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E720" w14:textId="77777777" w:rsidR="00047CD0" w:rsidRPr="00C36276" w:rsidRDefault="00047CD0" w:rsidP="00047CD0">
            <w:pPr>
              <w:spacing w:line="240" w:lineRule="auto"/>
              <w:ind w:left="231" w:hanging="231"/>
              <w:rPr>
                <w:rFonts w:ascii="Arial" w:hAnsi="Arial" w:cs="Arial"/>
                <w:sz w:val="20"/>
              </w:rPr>
            </w:pPr>
            <w:r w:rsidRPr="00C36276">
              <w:rPr>
                <w:rFonts w:ascii="Arial" w:hAnsi="Arial" w:cs="Arial"/>
                <w:sz w:val="20"/>
              </w:rPr>
              <w:t>Kontakt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F79E" w14:textId="015E904D" w:rsidR="00047CD0" w:rsidRPr="001350AB" w:rsidRDefault="00047CD0" w:rsidP="7C78A19E">
            <w:pPr>
              <w:spacing w:line="240" w:lineRule="auto"/>
              <w:rPr>
                <w:sz w:val="16"/>
                <w:szCs w:val="16"/>
              </w:rPr>
            </w:pPr>
          </w:p>
          <w:p w14:paraId="24CBEA92" w14:textId="610BCAEC" w:rsidR="00047CD0" w:rsidRPr="001350AB" w:rsidRDefault="00AC0A8F" w:rsidP="7C78A19E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hyperlink r:id="rId11">
              <w:r w:rsidR="084EB17D" w:rsidRPr="7C78A19E">
                <w:rPr>
                  <w:rStyle w:val="Hyperlink"/>
                  <w:sz w:val="16"/>
                  <w:szCs w:val="16"/>
                </w:rPr>
                <w:t>hello@bogentrakt.ch</w:t>
              </w:r>
            </w:hyperlink>
          </w:p>
          <w:p w14:paraId="01794DB0" w14:textId="13E5CB05" w:rsidR="00047CD0" w:rsidRPr="001350AB" w:rsidRDefault="084EB17D" w:rsidP="7C78A19E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7C78A19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+41 81 250 19 20</w:t>
            </w:r>
          </w:p>
          <w:p w14:paraId="02B9610D" w14:textId="01E9AF72" w:rsidR="00047CD0" w:rsidRPr="001350AB" w:rsidRDefault="00047CD0" w:rsidP="00047CD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2A3D3EC" w14:textId="77777777" w:rsidR="008D5285" w:rsidRPr="00C36276" w:rsidRDefault="008D5285" w:rsidP="00B71489">
      <w:pPr>
        <w:spacing w:line="240" w:lineRule="auto"/>
        <w:ind w:left="3828" w:hanging="3828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9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2618"/>
        <w:gridCol w:w="567"/>
        <w:gridCol w:w="1985"/>
        <w:gridCol w:w="2551"/>
      </w:tblGrid>
      <w:tr w:rsidR="008D5285" w:rsidRPr="00C36276" w14:paraId="3B6DDDA2" w14:textId="77777777" w:rsidTr="7C78A19E">
        <w:trPr>
          <w:trHeight w:val="56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64C5951" w14:textId="77777777" w:rsidR="008D5285" w:rsidRPr="00C36276" w:rsidRDefault="008D5285" w:rsidP="00B71489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C36276">
              <w:rPr>
                <w:rFonts w:ascii="Arial" w:hAnsi="Arial" w:cs="Arial"/>
                <w:b/>
                <w:sz w:val="20"/>
              </w:rPr>
              <w:t>Variante 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EBBA" w14:textId="37E43E5A" w:rsidR="008D5285" w:rsidRPr="00C36276" w:rsidRDefault="6CDE1CFC" w:rsidP="7C78A19E">
            <w:pPr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7C78A19E">
              <w:rPr>
                <w:rFonts w:ascii="Arial" w:hAnsi="Arial" w:cs="Arial"/>
                <w:b/>
                <w:bCs/>
                <w:sz w:val="20"/>
              </w:rPr>
              <w:t>WeisseArena</w:t>
            </w:r>
            <w:proofErr w:type="spellEnd"/>
            <w:r w:rsidRPr="7C78A19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7C78A19E">
              <w:rPr>
                <w:rFonts w:ascii="Arial" w:hAnsi="Arial" w:cs="Arial"/>
                <w:b/>
                <w:bCs/>
                <w:sz w:val="20"/>
              </w:rPr>
              <w:t>Hospitality</w:t>
            </w:r>
            <w:proofErr w:type="spellEnd"/>
            <w:r w:rsidRPr="7C78A19E">
              <w:rPr>
                <w:rFonts w:ascii="Arial" w:hAnsi="Arial" w:cs="Arial"/>
                <w:b/>
                <w:bCs/>
                <w:sz w:val="20"/>
              </w:rPr>
              <w:t xml:space="preserve"> AG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0B940D" w14:textId="77777777" w:rsidR="008D5285" w:rsidRPr="00C36276" w:rsidRDefault="008D5285" w:rsidP="00B71489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21B349E" w14:textId="77777777" w:rsidR="008D5285" w:rsidRPr="00C36276" w:rsidRDefault="008D5285" w:rsidP="00B71489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C36276">
              <w:rPr>
                <w:rFonts w:ascii="Arial" w:hAnsi="Arial" w:cs="Arial"/>
                <w:b/>
                <w:sz w:val="20"/>
              </w:rPr>
              <w:t>Variante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B00A" w14:textId="77777777" w:rsidR="008D5285" w:rsidRPr="00C36276" w:rsidRDefault="008D5285" w:rsidP="00B71489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8D5285" w:rsidRPr="00C36276" w14:paraId="1DDE103B" w14:textId="77777777" w:rsidTr="7C78A19E">
        <w:trPr>
          <w:trHeight w:val="56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A7DA" w14:textId="77777777" w:rsidR="008D5285" w:rsidRPr="00C36276" w:rsidRDefault="008D5285" w:rsidP="00B71489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C36276">
              <w:rPr>
                <w:rFonts w:ascii="Arial" w:hAnsi="Arial" w:cs="Arial"/>
                <w:sz w:val="20"/>
              </w:rPr>
              <w:t>Unterkunft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8EF9" w14:textId="1BB5911A" w:rsidR="008D5285" w:rsidRPr="001350AB" w:rsidRDefault="008D5285" w:rsidP="7C78A19E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27A31C6C" w14:textId="61AC7CC4" w:rsidR="008D5285" w:rsidRPr="001350AB" w:rsidRDefault="3C04F5C9" w:rsidP="7C78A19E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7C78A19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Via </w:t>
            </w:r>
            <w:proofErr w:type="spellStart"/>
            <w:r w:rsidRPr="7C78A19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Murtscheg</w:t>
            </w:r>
            <w:proofErr w:type="spellEnd"/>
            <w:r w:rsidRPr="7C78A19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17</w:t>
            </w:r>
          </w:p>
          <w:p w14:paraId="4B804335" w14:textId="27E370DE" w:rsidR="008D5285" w:rsidRPr="001350AB" w:rsidRDefault="008D5285" w:rsidP="7C78A19E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061E4C" w14:textId="77777777" w:rsidR="008D5285" w:rsidRPr="00C36276" w:rsidRDefault="008D5285" w:rsidP="00B71489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21C5" w14:textId="77777777" w:rsidR="008D5285" w:rsidRPr="00C36276" w:rsidRDefault="008D5285" w:rsidP="00B71489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C36276">
              <w:rPr>
                <w:rFonts w:ascii="Arial" w:hAnsi="Arial" w:cs="Arial"/>
                <w:sz w:val="20"/>
              </w:rPr>
              <w:t>Unterkunft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FD9C" w14:textId="77777777" w:rsidR="008D5285" w:rsidRPr="00C36276" w:rsidRDefault="008D5285" w:rsidP="00B71489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047CD0" w:rsidRPr="00C36276" w14:paraId="4CCC7CEA" w14:textId="77777777" w:rsidTr="7C78A19E">
        <w:trPr>
          <w:trHeight w:val="56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4178" w14:textId="77777777" w:rsidR="00047CD0" w:rsidRPr="00C36276" w:rsidRDefault="00047CD0" w:rsidP="00047CD0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C36276">
              <w:rPr>
                <w:rFonts w:ascii="Arial" w:hAnsi="Arial" w:cs="Arial"/>
                <w:sz w:val="20"/>
              </w:rPr>
              <w:t>Ort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B541" w14:textId="564EB717" w:rsidR="00047CD0" w:rsidRPr="001350AB" w:rsidRDefault="00047CD0" w:rsidP="7C78A19E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46B5C5E5" w14:textId="70950A26" w:rsidR="00047CD0" w:rsidRPr="001350AB" w:rsidRDefault="3BC34440" w:rsidP="7C78A19E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7C78A19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7032 </w:t>
            </w:r>
            <w:proofErr w:type="spellStart"/>
            <w:r w:rsidRPr="7C78A19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Laax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94D5A5" w14:textId="77777777" w:rsidR="00047CD0" w:rsidRPr="00C36276" w:rsidRDefault="00047CD0" w:rsidP="00047CD0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5634" w14:textId="77777777" w:rsidR="00047CD0" w:rsidRPr="00C36276" w:rsidRDefault="00047CD0" w:rsidP="00047CD0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C36276">
              <w:rPr>
                <w:rFonts w:ascii="Arial" w:hAnsi="Arial" w:cs="Arial"/>
                <w:sz w:val="20"/>
              </w:rPr>
              <w:t>Ort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C669" w14:textId="77777777" w:rsidR="00047CD0" w:rsidRPr="00C36276" w:rsidRDefault="00047CD0" w:rsidP="00047CD0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047CD0" w:rsidRPr="00C36276" w14:paraId="631D45E0" w14:textId="77777777" w:rsidTr="7C78A19E">
        <w:trPr>
          <w:trHeight w:val="56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CE72" w14:textId="77777777" w:rsidR="00047CD0" w:rsidRPr="00C36276" w:rsidRDefault="00047CD0" w:rsidP="00047CD0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C36276">
              <w:rPr>
                <w:rFonts w:ascii="Arial" w:hAnsi="Arial" w:cs="Arial"/>
                <w:sz w:val="20"/>
              </w:rPr>
              <w:t>Kosten pro Athlet/in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2DC7" w14:textId="144B6386" w:rsidR="00047CD0" w:rsidRPr="001350AB" w:rsidRDefault="00047CD0" w:rsidP="7C78A19E">
            <w:pPr>
              <w:spacing w:line="240" w:lineRule="auto"/>
              <w:jc w:val="left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  <w:p w14:paraId="3A114F92" w14:textId="1EAC481D" w:rsidR="00047CD0" w:rsidRPr="001350AB" w:rsidRDefault="2B36BB89" w:rsidP="7C78A19E">
            <w:pPr>
              <w:spacing w:line="240" w:lineRule="auto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 w:rsidRPr="7C78A19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85,00 CHF </w:t>
            </w:r>
            <w:proofErr w:type="spellStart"/>
            <w:r w:rsidRPr="7C78A19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p.P</w:t>
            </w:r>
            <w:proofErr w:type="spellEnd"/>
            <w:r w:rsidRPr="7C78A19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/Nacht Frühstück + 5 CHF Kurtaxe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56B9AB" w14:textId="77777777" w:rsidR="00047CD0" w:rsidRPr="00C36276" w:rsidRDefault="00047CD0" w:rsidP="00047CD0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DDFD" w14:textId="77777777" w:rsidR="00047CD0" w:rsidRPr="00C36276" w:rsidRDefault="00047CD0" w:rsidP="00047CD0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C36276">
              <w:rPr>
                <w:rFonts w:ascii="Arial" w:hAnsi="Arial" w:cs="Arial"/>
                <w:sz w:val="20"/>
              </w:rPr>
              <w:t>Kosten pro Athlet/in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0818" w14:textId="77777777" w:rsidR="00047CD0" w:rsidRPr="00C36276" w:rsidRDefault="00047CD0" w:rsidP="00047CD0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047CD0" w:rsidRPr="00C36276" w14:paraId="55D3D3F5" w14:textId="77777777" w:rsidTr="7C78A19E">
        <w:trPr>
          <w:trHeight w:val="56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D9FC" w14:textId="77777777" w:rsidR="00047CD0" w:rsidRPr="00C36276" w:rsidRDefault="00047CD0" w:rsidP="00047CD0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C36276">
              <w:rPr>
                <w:rFonts w:ascii="Arial" w:hAnsi="Arial" w:cs="Arial"/>
                <w:sz w:val="20"/>
              </w:rPr>
              <w:t>Kontakt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C54B" w14:textId="372D2501" w:rsidR="00047CD0" w:rsidRPr="001350AB" w:rsidRDefault="00047CD0" w:rsidP="7C78A19E">
            <w:pPr>
              <w:spacing w:line="240" w:lineRule="auto"/>
              <w:rPr>
                <w:sz w:val="16"/>
                <w:szCs w:val="16"/>
              </w:rPr>
            </w:pPr>
          </w:p>
          <w:p w14:paraId="5BAE40FC" w14:textId="3F611C1D" w:rsidR="00047CD0" w:rsidRPr="001350AB" w:rsidRDefault="00AC0A8F" w:rsidP="7C78A19E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hyperlink>
              <w:r w:rsidR="7567D6EC" w:rsidRPr="7C78A19E">
                <w:rPr>
                  <w:rStyle w:val="Hyperlink"/>
                  <w:sz w:val="16"/>
                  <w:szCs w:val="16"/>
                </w:rPr>
                <w:t>www.rocksresort.ch</w:t>
              </w:r>
            </w:hyperlink>
          </w:p>
          <w:p w14:paraId="56797B8B" w14:textId="399058CD" w:rsidR="00047CD0" w:rsidRPr="001350AB" w:rsidRDefault="7567D6EC" w:rsidP="7C78A19E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7C78A19E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+41 81 927 71 66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9F31CB" w14:textId="77777777" w:rsidR="00047CD0" w:rsidRPr="00C36276" w:rsidRDefault="00047CD0" w:rsidP="00047CD0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0F82" w14:textId="77777777" w:rsidR="00047CD0" w:rsidRPr="00C36276" w:rsidRDefault="00047CD0" w:rsidP="00047CD0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C36276">
              <w:rPr>
                <w:rFonts w:ascii="Arial" w:hAnsi="Arial" w:cs="Arial"/>
                <w:sz w:val="20"/>
              </w:rPr>
              <w:t>Kontakt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8261" w14:textId="77777777" w:rsidR="00047CD0" w:rsidRPr="00C36276" w:rsidRDefault="00047CD0" w:rsidP="00047CD0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62486C05" w14:textId="77777777" w:rsidR="008D5285" w:rsidRPr="00C36276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551"/>
      </w:tblGrid>
      <w:tr w:rsidR="008D5285" w:rsidRPr="00C36276" w14:paraId="5BE7593F" w14:textId="77777777" w:rsidTr="7C78A19E">
        <w:trPr>
          <w:trHeight w:val="567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AF1DD"/>
            <w:vAlign w:val="center"/>
          </w:tcPr>
          <w:p w14:paraId="23E29178" w14:textId="77777777" w:rsidR="008D5285" w:rsidRPr="00C36276" w:rsidRDefault="008D5285" w:rsidP="001112B9">
            <w:pPr>
              <w:tabs>
                <w:tab w:val="left" w:pos="3828"/>
              </w:tabs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C36276">
              <w:rPr>
                <w:rFonts w:ascii="Arial" w:hAnsi="Arial" w:cs="Arial"/>
                <w:b/>
                <w:sz w:val="20"/>
              </w:rPr>
              <w:t>Anmeldeschluss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4B1AFA" w14:textId="50220994" w:rsidR="008D5285" w:rsidRPr="00C90CEC" w:rsidRDefault="3B4FA3FC" w:rsidP="7C78A19E">
            <w:pPr>
              <w:tabs>
                <w:tab w:val="left" w:pos="3828"/>
              </w:tabs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90CEC">
              <w:rPr>
                <w:rFonts w:ascii="Arial" w:hAnsi="Arial" w:cs="Arial"/>
                <w:color w:val="000000" w:themeColor="text1"/>
                <w:sz w:val="22"/>
                <w:szCs w:val="22"/>
              </w:rPr>
              <w:t>28 November 2024</w:t>
            </w:r>
          </w:p>
        </w:tc>
      </w:tr>
    </w:tbl>
    <w:p w14:paraId="4101652C" w14:textId="77777777" w:rsidR="008D5285" w:rsidRPr="00C36276" w:rsidRDefault="008D5285" w:rsidP="008D5285">
      <w:pPr>
        <w:tabs>
          <w:tab w:val="left" w:pos="3828"/>
        </w:tabs>
        <w:spacing w:line="240" w:lineRule="auto"/>
        <w:ind w:left="3828" w:hanging="3828"/>
        <w:rPr>
          <w:rFonts w:ascii="Arial" w:hAnsi="Arial" w:cs="Arial"/>
          <w:b/>
          <w:sz w:val="22"/>
          <w:szCs w:val="22"/>
        </w:rPr>
      </w:pPr>
    </w:p>
    <w:p w14:paraId="4B99056E" w14:textId="77777777" w:rsidR="008D5285" w:rsidRPr="00C36276" w:rsidRDefault="008D5285" w:rsidP="008D5285">
      <w:pPr>
        <w:tabs>
          <w:tab w:val="left" w:pos="3828"/>
        </w:tabs>
        <w:spacing w:line="240" w:lineRule="auto"/>
        <w:ind w:left="3828" w:hanging="3828"/>
        <w:jc w:val="right"/>
        <w:rPr>
          <w:rFonts w:ascii="Arial" w:hAnsi="Arial" w:cs="Arial"/>
          <w:b/>
          <w:sz w:val="22"/>
          <w:szCs w:val="22"/>
        </w:rPr>
      </w:pPr>
    </w:p>
    <w:p w14:paraId="1D05C1FA" w14:textId="77777777" w:rsidR="008D5285" w:rsidRPr="00C36276" w:rsidRDefault="008D5285" w:rsidP="00484484">
      <w:pPr>
        <w:tabs>
          <w:tab w:val="left" w:pos="3828"/>
        </w:tabs>
        <w:spacing w:line="240" w:lineRule="auto"/>
        <w:ind w:left="3828" w:hanging="3828"/>
        <w:jc w:val="right"/>
        <w:rPr>
          <w:rFonts w:ascii="Arial" w:hAnsi="Arial" w:cs="Arial"/>
          <w:sz w:val="16"/>
          <w:szCs w:val="16"/>
        </w:rPr>
      </w:pPr>
      <w:r w:rsidRPr="00C36276">
        <w:rPr>
          <w:rFonts w:ascii="Arial" w:hAnsi="Arial" w:cs="Arial"/>
          <w:sz w:val="16"/>
          <w:szCs w:val="16"/>
        </w:rPr>
        <w:t>&gt;&gt;&gt; Anmeldung zweite Seite</w:t>
      </w:r>
      <w:r w:rsidRPr="00C36276">
        <w:rPr>
          <w:rFonts w:ascii="Arial" w:hAnsi="Arial" w:cs="Arial"/>
          <w:b/>
          <w:sz w:val="22"/>
          <w:szCs w:val="22"/>
        </w:rPr>
        <w:br w:type="page"/>
      </w:r>
    </w:p>
    <w:p w14:paraId="70484C06" w14:textId="77777777" w:rsidR="008D5285" w:rsidRPr="00C36276" w:rsidRDefault="008D5285" w:rsidP="008D5285">
      <w:pPr>
        <w:spacing w:line="240" w:lineRule="auto"/>
        <w:rPr>
          <w:rFonts w:ascii="Arial" w:hAnsi="Arial" w:cs="Arial"/>
          <w:b/>
          <w:szCs w:val="24"/>
        </w:rPr>
      </w:pPr>
      <w:r w:rsidRPr="00C36276">
        <w:rPr>
          <w:rFonts w:ascii="Arial" w:hAnsi="Arial" w:cs="Arial"/>
          <w:b/>
          <w:szCs w:val="24"/>
        </w:rPr>
        <w:lastRenderedPageBreak/>
        <w:t>Anmeldung für eine Arge Alp Veranstaltung</w:t>
      </w:r>
    </w:p>
    <w:p w14:paraId="1299C43A" w14:textId="77777777" w:rsidR="008D5285" w:rsidRPr="00C36276" w:rsidRDefault="008D5285" w:rsidP="008D5285">
      <w:pPr>
        <w:spacing w:line="240" w:lineRule="auto"/>
        <w:rPr>
          <w:rFonts w:ascii="Arial" w:hAnsi="Arial" w:cs="Arial"/>
          <w:b/>
          <w:szCs w:val="24"/>
        </w:rPr>
      </w:pPr>
    </w:p>
    <w:p w14:paraId="25A878F0" w14:textId="77777777" w:rsidR="008D5285" w:rsidRPr="00C36276" w:rsidRDefault="008D5285" w:rsidP="008D5285">
      <w:pPr>
        <w:tabs>
          <w:tab w:val="left" w:pos="1985"/>
        </w:tabs>
        <w:spacing w:line="240" w:lineRule="auto"/>
        <w:rPr>
          <w:rFonts w:ascii="Arial" w:hAnsi="Arial" w:cs="Arial"/>
          <w:b/>
          <w:szCs w:val="24"/>
        </w:rPr>
      </w:pPr>
      <w:r w:rsidRPr="00C36276">
        <w:rPr>
          <w:rFonts w:ascii="Arial" w:hAnsi="Arial" w:cs="Arial"/>
          <w:b/>
          <w:szCs w:val="24"/>
        </w:rPr>
        <w:t xml:space="preserve">Mitgliedsland: </w:t>
      </w:r>
      <w:r w:rsidRPr="00C36276">
        <w:rPr>
          <w:rFonts w:ascii="Arial" w:hAnsi="Arial" w:cs="Arial"/>
          <w:b/>
          <w:szCs w:val="24"/>
        </w:rPr>
        <w:tab/>
      </w:r>
      <w:r w:rsidR="00DD713D" w:rsidRPr="00DD713D">
        <w:rPr>
          <w:rFonts w:ascii="Arial" w:hAnsi="Arial" w:cs="Arial"/>
          <w:szCs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D713D" w:rsidRPr="00DD713D">
        <w:rPr>
          <w:rFonts w:ascii="Arial" w:hAnsi="Arial" w:cs="Arial"/>
          <w:szCs w:val="24"/>
        </w:rPr>
        <w:instrText xml:space="preserve"> FORMTEXT </w:instrText>
      </w:r>
      <w:r w:rsidR="00DD713D" w:rsidRPr="00DD713D">
        <w:rPr>
          <w:rFonts w:ascii="Arial" w:hAnsi="Arial" w:cs="Arial"/>
          <w:szCs w:val="24"/>
        </w:rPr>
      </w:r>
      <w:r w:rsidR="00DD713D" w:rsidRPr="00DD713D">
        <w:rPr>
          <w:rFonts w:ascii="Arial" w:hAnsi="Arial" w:cs="Arial"/>
          <w:szCs w:val="24"/>
        </w:rPr>
        <w:fldChar w:fldCharType="separate"/>
      </w:r>
      <w:r w:rsidR="00DD713D" w:rsidRPr="00DD713D">
        <w:rPr>
          <w:rFonts w:ascii="Arial" w:hAnsi="Arial" w:cs="Arial"/>
          <w:noProof/>
          <w:szCs w:val="24"/>
        </w:rPr>
        <w:t> </w:t>
      </w:r>
      <w:r w:rsidR="00DD713D" w:rsidRPr="00DD713D">
        <w:rPr>
          <w:rFonts w:ascii="Arial" w:hAnsi="Arial" w:cs="Arial"/>
          <w:noProof/>
          <w:szCs w:val="24"/>
        </w:rPr>
        <w:t> </w:t>
      </w:r>
      <w:r w:rsidR="00DD713D" w:rsidRPr="00DD713D">
        <w:rPr>
          <w:rFonts w:ascii="Arial" w:hAnsi="Arial" w:cs="Arial"/>
          <w:noProof/>
          <w:szCs w:val="24"/>
        </w:rPr>
        <w:t> </w:t>
      </w:r>
      <w:r w:rsidR="00DD713D" w:rsidRPr="00DD713D">
        <w:rPr>
          <w:rFonts w:ascii="Arial" w:hAnsi="Arial" w:cs="Arial"/>
          <w:noProof/>
          <w:szCs w:val="24"/>
        </w:rPr>
        <w:t> </w:t>
      </w:r>
      <w:r w:rsidR="00DD713D" w:rsidRPr="00DD713D">
        <w:rPr>
          <w:rFonts w:ascii="Arial" w:hAnsi="Arial" w:cs="Arial"/>
          <w:noProof/>
          <w:szCs w:val="24"/>
        </w:rPr>
        <w:t> </w:t>
      </w:r>
      <w:r w:rsidR="00DD713D" w:rsidRPr="00DD713D">
        <w:rPr>
          <w:rFonts w:ascii="Arial" w:hAnsi="Arial" w:cs="Arial"/>
          <w:szCs w:val="24"/>
        </w:rPr>
        <w:fldChar w:fldCharType="end"/>
      </w:r>
    </w:p>
    <w:p w14:paraId="4DDBEF00" w14:textId="77777777" w:rsidR="008D5285" w:rsidRPr="00C36276" w:rsidRDefault="008D5285" w:rsidP="008D5285">
      <w:pPr>
        <w:spacing w:line="240" w:lineRule="auto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2"/>
        <w:gridCol w:w="2712"/>
        <w:gridCol w:w="2971"/>
      </w:tblGrid>
      <w:tr w:rsidR="00C36276" w:rsidRPr="00C36276" w14:paraId="12F07669" w14:textId="77777777" w:rsidTr="7C78A19E">
        <w:tc>
          <w:tcPr>
            <w:tcW w:w="3662" w:type="dxa"/>
          </w:tcPr>
          <w:p w14:paraId="2F997D4D" w14:textId="77777777" w:rsidR="00C36276" w:rsidRPr="00C36276" w:rsidRDefault="00C36276" w:rsidP="00C36276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 w:cs="Arial"/>
                <w:sz w:val="20"/>
              </w:rPr>
            </w:pPr>
            <w:r w:rsidRPr="00C36276">
              <w:rPr>
                <w:rFonts w:ascii="Arial" w:hAnsi="Arial" w:cs="Arial"/>
                <w:sz w:val="20"/>
              </w:rPr>
              <w:t>Bezeichnung der Veranstaltung:</w:t>
            </w:r>
          </w:p>
        </w:tc>
        <w:tc>
          <w:tcPr>
            <w:tcW w:w="5683" w:type="dxa"/>
            <w:gridSpan w:val="2"/>
          </w:tcPr>
          <w:p w14:paraId="6524ECAC" w14:textId="1541FA39" w:rsidR="00C36276" w:rsidRPr="00C36276" w:rsidRDefault="00C36276" w:rsidP="7C78A19E">
            <w:pPr>
              <w:tabs>
                <w:tab w:val="left" w:pos="3828"/>
              </w:tabs>
              <w:spacing w:before="120" w:after="120" w:line="240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7C78A19E">
              <w:rPr>
                <w:rFonts w:ascii="Arial" w:hAnsi="Arial" w:cs="Arial"/>
                <w:b/>
                <w:bCs/>
                <w:sz w:val="20"/>
              </w:rPr>
              <w:t>ARGE ALP Fußballturnier 202</w:t>
            </w:r>
            <w:r w:rsidR="3197D3B5" w:rsidRPr="7C78A19E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</w:tr>
      <w:tr w:rsidR="00C36276" w:rsidRPr="00C36276" w14:paraId="37052266" w14:textId="77777777" w:rsidTr="7C78A19E">
        <w:tc>
          <w:tcPr>
            <w:tcW w:w="3662" w:type="dxa"/>
          </w:tcPr>
          <w:p w14:paraId="7E30A434" w14:textId="77777777" w:rsidR="00C36276" w:rsidRPr="00C36276" w:rsidRDefault="00C36276" w:rsidP="00C36276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 w:cs="Arial"/>
                <w:sz w:val="20"/>
              </w:rPr>
            </w:pPr>
            <w:r w:rsidRPr="00C36276">
              <w:rPr>
                <w:rFonts w:ascii="Arial" w:hAnsi="Arial" w:cs="Arial"/>
                <w:sz w:val="20"/>
              </w:rPr>
              <w:t>Veranstaltungsort/e:</w:t>
            </w:r>
          </w:p>
        </w:tc>
        <w:tc>
          <w:tcPr>
            <w:tcW w:w="5683" w:type="dxa"/>
            <w:gridSpan w:val="2"/>
          </w:tcPr>
          <w:p w14:paraId="64B1DF88" w14:textId="0632A91E" w:rsidR="00C36276" w:rsidRPr="00C36276" w:rsidRDefault="1431E713" w:rsidP="7C78A19E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7C78A19E">
              <w:rPr>
                <w:rFonts w:ascii="Arial" w:hAnsi="Arial" w:cs="Arial"/>
                <w:b/>
                <w:bCs/>
                <w:sz w:val="20"/>
              </w:rPr>
              <w:t>Chur</w:t>
            </w:r>
          </w:p>
        </w:tc>
      </w:tr>
      <w:tr w:rsidR="00C36276" w:rsidRPr="00C36276" w14:paraId="7A7BE619" w14:textId="77777777" w:rsidTr="7C78A19E">
        <w:tc>
          <w:tcPr>
            <w:tcW w:w="3662" w:type="dxa"/>
          </w:tcPr>
          <w:p w14:paraId="3BA73067" w14:textId="77777777" w:rsidR="00C36276" w:rsidRPr="00C36276" w:rsidRDefault="00C36276" w:rsidP="00C36276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 w:cs="Arial"/>
                <w:sz w:val="20"/>
              </w:rPr>
            </w:pPr>
            <w:r w:rsidRPr="00C36276">
              <w:rPr>
                <w:rFonts w:ascii="Arial" w:hAnsi="Arial" w:cs="Arial"/>
                <w:sz w:val="20"/>
              </w:rPr>
              <w:t>Veranstalterland:</w:t>
            </w:r>
          </w:p>
        </w:tc>
        <w:tc>
          <w:tcPr>
            <w:tcW w:w="5683" w:type="dxa"/>
            <w:gridSpan w:val="2"/>
          </w:tcPr>
          <w:p w14:paraId="38CF0342" w14:textId="3AC98DF2" w:rsidR="00C36276" w:rsidRPr="00C36276" w:rsidRDefault="4AD2BA39" w:rsidP="7C78A19E">
            <w:pPr>
              <w:tabs>
                <w:tab w:val="left" w:pos="3828"/>
              </w:tabs>
              <w:spacing w:before="240" w:after="240" w:line="240" w:lineRule="auto"/>
              <w:jc w:val="left"/>
            </w:pPr>
            <w:r w:rsidRPr="7C78A19E">
              <w:rPr>
                <w:rFonts w:ascii="Arial" w:hAnsi="Arial" w:cs="Arial"/>
                <w:b/>
                <w:bCs/>
                <w:sz w:val="20"/>
              </w:rPr>
              <w:t>Schweiz/Graubünden</w:t>
            </w:r>
          </w:p>
        </w:tc>
      </w:tr>
      <w:tr w:rsidR="00C36276" w:rsidRPr="00C36276" w14:paraId="76C7A083" w14:textId="77777777" w:rsidTr="7C78A19E">
        <w:tc>
          <w:tcPr>
            <w:tcW w:w="3662" w:type="dxa"/>
          </w:tcPr>
          <w:p w14:paraId="615944C3" w14:textId="77777777" w:rsidR="00C36276" w:rsidRPr="00C36276" w:rsidRDefault="00C36276" w:rsidP="00C36276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 w:cs="Arial"/>
                <w:sz w:val="20"/>
              </w:rPr>
            </w:pPr>
            <w:r w:rsidRPr="00C36276">
              <w:rPr>
                <w:rFonts w:ascii="Arial" w:hAnsi="Arial" w:cs="Arial"/>
                <w:sz w:val="20"/>
              </w:rPr>
              <w:t>Anzahl Sportler/innen:</w:t>
            </w:r>
          </w:p>
        </w:tc>
        <w:tc>
          <w:tcPr>
            <w:tcW w:w="2712" w:type="dxa"/>
          </w:tcPr>
          <w:p w14:paraId="72E707BC" w14:textId="77777777" w:rsidR="00C36276" w:rsidRPr="00C36276" w:rsidRDefault="00C36276" w:rsidP="00396F30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 w:cs="Arial"/>
                <w:sz w:val="20"/>
              </w:rPr>
            </w:pPr>
            <w:r w:rsidRPr="00C36276">
              <w:rPr>
                <w:rFonts w:ascii="Arial" w:hAnsi="Arial" w:cs="Arial"/>
                <w:b/>
                <w:sz w:val="20"/>
              </w:rPr>
              <w:t>Mädchen: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36276"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C36276">
              <w:rPr>
                <w:rFonts w:ascii="Arial" w:hAnsi="Arial" w:cs="Arial"/>
                <w:sz w:val="20"/>
              </w:rPr>
              <w:instrText xml:space="preserve"> FORMTEXT </w:instrText>
            </w:r>
            <w:r w:rsidRPr="00C36276">
              <w:rPr>
                <w:rFonts w:ascii="Arial" w:hAnsi="Arial" w:cs="Arial"/>
                <w:sz w:val="20"/>
              </w:rPr>
            </w:r>
            <w:r w:rsidRPr="00C36276">
              <w:rPr>
                <w:rFonts w:ascii="Arial" w:hAnsi="Arial" w:cs="Arial"/>
                <w:sz w:val="20"/>
              </w:rPr>
              <w:fldChar w:fldCharType="separate"/>
            </w:r>
            <w:r w:rsidR="00396F30">
              <w:rPr>
                <w:rFonts w:ascii="Arial" w:hAnsi="Arial" w:cs="Arial"/>
                <w:sz w:val="20"/>
              </w:rPr>
              <w:t> </w:t>
            </w:r>
            <w:r w:rsidR="00396F30">
              <w:rPr>
                <w:rFonts w:ascii="Arial" w:hAnsi="Arial" w:cs="Arial"/>
                <w:sz w:val="20"/>
              </w:rPr>
              <w:t> </w:t>
            </w:r>
            <w:r w:rsidR="00396F30">
              <w:rPr>
                <w:rFonts w:ascii="Arial" w:hAnsi="Arial" w:cs="Arial"/>
                <w:sz w:val="20"/>
              </w:rPr>
              <w:t> </w:t>
            </w:r>
            <w:r w:rsidR="00396F30">
              <w:rPr>
                <w:rFonts w:ascii="Arial" w:hAnsi="Arial" w:cs="Arial"/>
                <w:sz w:val="20"/>
              </w:rPr>
              <w:t> </w:t>
            </w:r>
            <w:r w:rsidR="00396F30">
              <w:rPr>
                <w:rFonts w:ascii="Arial" w:hAnsi="Arial" w:cs="Arial"/>
                <w:sz w:val="20"/>
              </w:rPr>
              <w:t> </w:t>
            </w:r>
            <w:r w:rsidRPr="00C3627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1" w:type="dxa"/>
          </w:tcPr>
          <w:p w14:paraId="1572FDC9" w14:textId="77777777" w:rsidR="00C36276" w:rsidRPr="00C36276" w:rsidRDefault="00C36276" w:rsidP="00C36276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 w:cs="Arial"/>
                <w:sz w:val="20"/>
              </w:rPr>
            </w:pPr>
            <w:r w:rsidRPr="00C36276">
              <w:rPr>
                <w:rFonts w:ascii="Arial" w:hAnsi="Arial" w:cs="Arial"/>
                <w:b/>
                <w:sz w:val="20"/>
              </w:rPr>
              <w:t>Knaben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Pr="00C36276"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C36276">
              <w:rPr>
                <w:rFonts w:ascii="Arial" w:hAnsi="Arial" w:cs="Arial"/>
                <w:sz w:val="20"/>
              </w:rPr>
              <w:instrText xml:space="preserve"> FORMTEXT </w:instrText>
            </w:r>
            <w:r w:rsidRPr="00C36276">
              <w:rPr>
                <w:rFonts w:ascii="Arial" w:hAnsi="Arial" w:cs="Arial"/>
                <w:sz w:val="20"/>
              </w:rPr>
            </w:r>
            <w:r w:rsidRPr="00C36276">
              <w:rPr>
                <w:rFonts w:ascii="Arial" w:hAnsi="Arial" w:cs="Arial"/>
                <w:sz w:val="20"/>
              </w:rPr>
              <w:fldChar w:fldCharType="separate"/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6276" w:rsidRPr="00C36276" w14:paraId="37EA75B8" w14:textId="77777777" w:rsidTr="7C78A19E">
        <w:tc>
          <w:tcPr>
            <w:tcW w:w="3662" w:type="dxa"/>
          </w:tcPr>
          <w:p w14:paraId="1A2BDB31" w14:textId="77777777" w:rsidR="00C36276" w:rsidRPr="00C36276" w:rsidRDefault="00C36276" w:rsidP="00C36276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 w:cs="Arial"/>
                <w:b/>
                <w:sz w:val="20"/>
              </w:rPr>
            </w:pPr>
            <w:r w:rsidRPr="00C36276">
              <w:rPr>
                <w:rFonts w:ascii="Arial" w:hAnsi="Arial" w:cs="Arial"/>
                <w:sz w:val="20"/>
              </w:rPr>
              <w:t>Anzahl Betreuer/innen,</w:t>
            </w:r>
            <w:r w:rsidR="00DD713D">
              <w:rPr>
                <w:rFonts w:ascii="Arial" w:hAnsi="Arial" w:cs="Arial"/>
                <w:sz w:val="20"/>
              </w:rPr>
              <w:t xml:space="preserve"> </w:t>
            </w:r>
            <w:r w:rsidRPr="00C36276">
              <w:rPr>
                <w:rFonts w:ascii="Arial" w:hAnsi="Arial" w:cs="Arial"/>
                <w:sz w:val="20"/>
              </w:rPr>
              <w:t>Trainer/innen, Staff:</w:t>
            </w:r>
          </w:p>
        </w:tc>
        <w:tc>
          <w:tcPr>
            <w:tcW w:w="2712" w:type="dxa"/>
          </w:tcPr>
          <w:p w14:paraId="2F3C2CAF" w14:textId="77777777" w:rsidR="00C36276" w:rsidRPr="00C36276" w:rsidRDefault="00C36276" w:rsidP="00C36276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 w:cs="Arial"/>
                <w:sz w:val="20"/>
              </w:rPr>
            </w:pPr>
            <w:r w:rsidRPr="00C36276">
              <w:rPr>
                <w:rFonts w:ascii="Arial" w:hAnsi="Arial" w:cs="Arial"/>
                <w:b/>
                <w:sz w:val="20"/>
              </w:rPr>
              <w:t>Mädchen: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36276"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C36276">
              <w:rPr>
                <w:rFonts w:ascii="Arial" w:hAnsi="Arial" w:cs="Arial"/>
                <w:sz w:val="20"/>
              </w:rPr>
              <w:instrText xml:space="preserve"> FORMTEXT </w:instrText>
            </w:r>
            <w:r w:rsidRPr="00C36276">
              <w:rPr>
                <w:rFonts w:ascii="Arial" w:hAnsi="Arial" w:cs="Arial"/>
                <w:sz w:val="20"/>
              </w:rPr>
            </w:r>
            <w:r w:rsidRPr="00C36276">
              <w:rPr>
                <w:rFonts w:ascii="Arial" w:hAnsi="Arial" w:cs="Arial"/>
                <w:sz w:val="20"/>
              </w:rPr>
              <w:fldChar w:fldCharType="separate"/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1" w:type="dxa"/>
          </w:tcPr>
          <w:p w14:paraId="51FA867C" w14:textId="77777777" w:rsidR="00C36276" w:rsidRPr="00C36276" w:rsidRDefault="00C36276" w:rsidP="00C36276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 w:cs="Arial"/>
                <w:sz w:val="20"/>
              </w:rPr>
            </w:pPr>
            <w:r w:rsidRPr="00C36276">
              <w:rPr>
                <w:rFonts w:ascii="Arial" w:hAnsi="Arial" w:cs="Arial"/>
                <w:b/>
                <w:sz w:val="20"/>
              </w:rPr>
              <w:t>Knaben:</w:t>
            </w:r>
            <w:r w:rsidRPr="00C36276">
              <w:rPr>
                <w:rFonts w:ascii="Arial" w:hAnsi="Arial" w:cs="Arial"/>
                <w:sz w:val="20"/>
              </w:rPr>
              <w:t xml:space="preserve"> </w:t>
            </w:r>
            <w:r w:rsidRPr="00C36276"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C36276">
              <w:rPr>
                <w:rFonts w:ascii="Arial" w:hAnsi="Arial" w:cs="Arial"/>
                <w:sz w:val="20"/>
              </w:rPr>
              <w:instrText xml:space="preserve"> FORMTEXT </w:instrText>
            </w:r>
            <w:r w:rsidRPr="00C36276">
              <w:rPr>
                <w:rFonts w:ascii="Arial" w:hAnsi="Arial" w:cs="Arial"/>
                <w:sz w:val="20"/>
              </w:rPr>
            </w:r>
            <w:r w:rsidRPr="00C36276">
              <w:rPr>
                <w:rFonts w:ascii="Arial" w:hAnsi="Arial" w:cs="Arial"/>
                <w:sz w:val="20"/>
              </w:rPr>
              <w:fldChar w:fldCharType="separate"/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6276" w:rsidRPr="00C36276" w14:paraId="4FB34D0D" w14:textId="77777777" w:rsidTr="7C78A19E">
        <w:tc>
          <w:tcPr>
            <w:tcW w:w="3662" w:type="dxa"/>
          </w:tcPr>
          <w:p w14:paraId="4EA2FB37" w14:textId="77777777" w:rsidR="00C36276" w:rsidRPr="00C36276" w:rsidRDefault="00C36276" w:rsidP="00C36276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 w:cs="Arial"/>
                <w:sz w:val="20"/>
              </w:rPr>
            </w:pPr>
            <w:r w:rsidRPr="00C36276">
              <w:rPr>
                <w:rFonts w:ascii="Arial" w:hAnsi="Arial" w:cs="Arial"/>
                <w:sz w:val="20"/>
              </w:rPr>
              <w:t>Bemerkungen für den Organisator:</w:t>
            </w:r>
          </w:p>
        </w:tc>
        <w:tc>
          <w:tcPr>
            <w:tcW w:w="2712" w:type="dxa"/>
          </w:tcPr>
          <w:p w14:paraId="1E2F352E" w14:textId="77777777" w:rsidR="00C36276" w:rsidRPr="00C36276" w:rsidRDefault="00C36276" w:rsidP="00C36276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 w:cs="Arial"/>
                <w:sz w:val="20"/>
              </w:rPr>
            </w:pPr>
            <w:r w:rsidRPr="00C36276"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C36276">
              <w:rPr>
                <w:rFonts w:ascii="Arial" w:hAnsi="Arial" w:cs="Arial"/>
                <w:sz w:val="20"/>
              </w:rPr>
              <w:instrText xml:space="preserve"> FORMTEXT </w:instrText>
            </w:r>
            <w:r w:rsidRPr="00C36276">
              <w:rPr>
                <w:rFonts w:ascii="Arial" w:hAnsi="Arial" w:cs="Arial"/>
                <w:sz w:val="20"/>
              </w:rPr>
            </w:r>
            <w:r w:rsidRPr="00C36276">
              <w:rPr>
                <w:rFonts w:ascii="Arial" w:hAnsi="Arial" w:cs="Arial"/>
                <w:sz w:val="20"/>
              </w:rPr>
              <w:fldChar w:fldCharType="separate"/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1" w:type="dxa"/>
          </w:tcPr>
          <w:p w14:paraId="3C4944C6" w14:textId="77777777" w:rsidR="00C36276" w:rsidRPr="00C36276" w:rsidRDefault="00C36276" w:rsidP="00C36276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 w:cs="Arial"/>
                <w:sz w:val="20"/>
              </w:rPr>
            </w:pPr>
            <w:r w:rsidRPr="00C36276"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0" w:name="Text43"/>
            <w:r w:rsidRPr="00C36276">
              <w:rPr>
                <w:rFonts w:ascii="Arial" w:hAnsi="Arial" w:cs="Arial"/>
                <w:sz w:val="20"/>
              </w:rPr>
              <w:instrText xml:space="preserve"> FORMTEXT </w:instrText>
            </w:r>
            <w:r w:rsidRPr="00C36276">
              <w:rPr>
                <w:rFonts w:ascii="Arial" w:hAnsi="Arial" w:cs="Arial"/>
                <w:sz w:val="20"/>
              </w:rPr>
            </w:r>
            <w:r w:rsidRPr="00C36276">
              <w:rPr>
                <w:rFonts w:ascii="Arial" w:hAnsi="Arial" w:cs="Arial"/>
                <w:sz w:val="20"/>
              </w:rPr>
              <w:fldChar w:fldCharType="separate"/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C36276" w:rsidRPr="00C36276" w14:paraId="47AE9361" w14:textId="77777777" w:rsidTr="7C78A19E">
        <w:tc>
          <w:tcPr>
            <w:tcW w:w="3662" w:type="dxa"/>
          </w:tcPr>
          <w:p w14:paraId="2D8DB12F" w14:textId="77777777" w:rsidR="00C36276" w:rsidRPr="00C36276" w:rsidRDefault="00C36276" w:rsidP="00C36276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 w:cs="Arial"/>
                <w:b/>
                <w:sz w:val="20"/>
              </w:rPr>
            </w:pPr>
            <w:r w:rsidRPr="00C36276">
              <w:rPr>
                <w:rFonts w:ascii="Arial" w:hAnsi="Arial" w:cs="Arial"/>
                <w:b/>
                <w:sz w:val="20"/>
              </w:rPr>
              <w:t>Delegationsleiter/in:</w:t>
            </w:r>
          </w:p>
        </w:tc>
        <w:tc>
          <w:tcPr>
            <w:tcW w:w="2712" w:type="dxa"/>
          </w:tcPr>
          <w:p w14:paraId="2E205F2D" w14:textId="77777777" w:rsidR="00C36276" w:rsidRPr="00C36276" w:rsidRDefault="00C36276" w:rsidP="00C36276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C36276">
              <w:rPr>
                <w:rFonts w:ascii="Arial" w:hAnsi="Arial" w:cs="Arial"/>
                <w:b/>
                <w:sz w:val="20"/>
              </w:rPr>
              <w:t>Mädchenturnier</w:t>
            </w:r>
          </w:p>
        </w:tc>
        <w:tc>
          <w:tcPr>
            <w:tcW w:w="2971" w:type="dxa"/>
          </w:tcPr>
          <w:p w14:paraId="678412DD" w14:textId="77777777" w:rsidR="00C36276" w:rsidRPr="00C36276" w:rsidRDefault="00C36276" w:rsidP="00C36276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C36276">
              <w:rPr>
                <w:rFonts w:ascii="Arial" w:hAnsi="Arial" w:cs="Arial"/>
                <w:b/>
                <w:sz w:val="20"/>
              </w:rPr>
              <w:t>Knabenturnier</w:t>
            </w:r>
          </w:p>
        </w:tc>
      </w:tr>
      <w:tr w:rsidR="00C36276" w:rsidRPr="00C36276" w14:paraId="5E306EAE" w14:textId="77777777" w:rsidTr="7C78A19E">
        <w:tc>
          <w:tcPr>
            <w:tcW w:w="3662" w:type="dxa"/>
          </w:tcPr>
          <w:p w14:paraId="3776674C" w14:textId="77777777" w:rsidR="00C36276" w:rsidRPr="00C36276" w:rsidRDefault="00C36276" w:rsidP="00C36276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 w:cs="Arial"/>
                <w:sz w:val="20"/>
              </w:rPr>
            </w:pPr>
            <w:r w:rsidRPr="00C36276">
              <w:rPr>
                <w:rFonts w:ascii="Arial" w:hAnsi="Arial" w:cs="Arial"/>
                <w:sz w:val="20"/>
              </w:rPr>
              <w:t>Vorname Name:</w:t>
            </w:r>
          </w:p>
        </w:tc>
        <w:tc>
          <w:tcPr>
            <w:tcW w:w="2712" w:type="dxa"/>
          </w:tcPr>
          <w:p w14:paraId="23A5BDFB" w14:textId="77777777" w:rsidR="00C36276" w:rsidRPr="00C36276" w:rsidRDefault="00C36276" w:rsidP="00C36276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 w:cs="Arial"/>
                <w:sz w:val="20"/>
              </w:rPr>
            </w:pPr>
            <w:r w:rsidRPr="00C36276"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C36276">
              <w:rPr>
                <w:rFonts w:ascii="Arial" w:hAnsi="Arial" w:cs="Arial"/>
                <w:sz w:val="20"/>
              </w:rPr>
              <w:instrText xml:space="preserve"> FORMTEXT </w:instrText>
            </w:r>
            <w:r w:rsidRPr="00C36276">
              <w:rPr>
                <w:rFonts w:ascii="Arial" w:hAnsi="Arial" w:cs="Arial"/>
                <w:sz w:val="20"/>
              </w:rPr>
            </w:r>
            <w:r w:rsidRPr="00C36276">
              <w:rPr>
                <w:rFonts w:ascii="Arial" w:hAnsi="Arial" w:cs="Arial"/>
                <w:sz w:val="20"/>
              </w:rPr>
              <w:fldChar w:fldCharType="separate"/>
            </w:r>
            <w:bookmarkStart w:id="1" w:name="_GoBack"/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bookmarkEnd w:id="1"/>
            <w:r w:rsidRPr="00C3627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1" w:type="dxa"/>
          </w:tcPr>
          <w:p w14:paraId="324E118A" w14:textId="77777777" w:rsidR="00C36276" w:rsidRPr="00C36276" w:rsidRDefault="00C36276" w:rsidP="00C36276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 w:cs="Arial"/>
                <w:sz w:val="20"/>
              </w:rPr>
            </w:pPr>
            <w:r w:rsidRPr="00C36276"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C36276">
              <w:rPr>
                <w:rFonts w:ascii="Arial" w:hAnsi="Arial" w:cs="Arial"/>
                <w:sz w:val="20"/>
              </w:rPr>
              <w:instrText xml:space="preserve"> FORMTEXT </w:instrText>
            </w:r>
            <w:r w:rsidRPr="00C36276">
              <w:rPr>
                <w:rFonts w:ascii="Arial" w:hAnsi="Arial" w:cs="Arial"/>
                <w:sz w:val="20"/>
              </w:rPr>
            </w:r>
            <w:r w:rsidRPr="00C36276">
              <w:rPr>
                <w:rFonts w:ascii="Arial" w:hAnsi="Arial" w:cs="Arial"/>
                <w:sz w:val="20"/>
              </w:rPr>
              <w:fldChar w:fldCharType="separate"/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6276" w:rsidRPr="00C36276" w14:paraId="76E98C78" w14:textId="77777777" w:rsidTr="7C78A19E">
        <w:tc>
          <w:tcPr>
            <w:tcW w:w="3662" w:type="dxa"/>
          </w:tcPr>
          <w:p w14:paraId="6D47304F" w14:textId="77777777" w:rsidR="00C36276" w:rsidRPr="00C36276" w:rsidRDefault="00C36276" w:rsidP="00C36276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 w:cs="Arial"/>
                <w:sz w:val="20"/>
              </w:rPr>
            </w:pPr>
            <w:r w:rsidRPr="00C36276">
              <w:rPr>
                <w:rFonts w:ascii="Arial" w:hAnsi="Arial" w:cs="Arial"/>
                <w:sz w:val="20"/>
              </w:rPr>
              <w:t>Adresse:</w:t>
            </w:r>
          </w:p>
        </w:tc>
        <w:tc>
          <w:tcPr>
            <w:tcW w:w="2712" w:type="dxa"/>
          </w:tcPr>
          <w:p w14:paraId="7C60935A" w14:textId="77777777" w:rsidR="00C36276" w:rsidRPr="00C36276" w:rsidRDefault="00C36276" w:rsidP="00C36276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 w:cs="Arial"/>
                <w:sz w:val="20"/>
              </w:rPr>
            </w:pPr>
            <w:r w:rsidRPr="00C36276"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C36276">
              <w:rPr>
                <w:rFonts w:ascii="Arial" w:hAnsi="Arial" w:cs="Arial"/>
                <w:sz w:val="20"/>
              </w:rPr>
              <w:instrText xml:space="preserve"> FORMTEXT </w:instrText>
            </w:r>
            <w:r w:rsidRPr="00C36276">
              <w:rPr>
                <w:rFonts w:ascii="Arial" w:hAnsi="Arial" w:cs="Arial"/>
                <w:sz w:val="20"/>
              </w:rPr>
            </w:r>
            <w:r w:rsidRPr="00C36276">
              <w:rPr>
                <w:rFonts w:ascii="Arial" w:hAnsi="Arial" w:cs="Arial"/>
                <w:sz w:val="20"/>
              </w:rPr>
              <w:fldChar w:fldCharType="separate"/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1" w:type="dxa"/>
          </w:tcPr>
          <w:p w14:paraId="008E0C9A" w14:textId="77777777" w:rsidR="00C36276" w:rsidRPr="00C36276" w:rsidRDefault="00C36276" w:rsidP="00C36276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 w:cs="Arial"/>
                <w:sz w:val="20"/>
              </w:rPr>
            </w:pPr>
            <w:r w:rsidRPr="00C36276"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C36276">
              <w:rPr>
                <w:rFonts w:ascii="Arial" w:hAnsi="Arial" w:cs="Arial"/>
                <w:sz w:val="20"/>
              </w:rPr>
              <w:instrText xml:space="preserve"> FORMTEXT </w:instrText>
            </w:r>
            <w:r w:rsidRPr="00C36276">
              <w:rPr>
                <w:rFonts w:ascii="Arial" w:hAnsi="Arial" w:cs="Arial"/>
                <w:sz w:val="20"/>
              </w:rPr>
            </w:r>
            <w:r w:rsidRPr="00C36276">
              <w:rPr>
                <w:rFonts w:ascii="Arial" w:hAnsi="Arial" w:cs="Arial"/>
                <w:sz w:val="20"/>
              </w:rPr>
              <w:fldChar w:fldCharType="separate"/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6276" w:rsidRPr="00C36276" w14:paraId="1E0C10A8" w14:textId="77777777" w:rsidTr="7C78A19E">
        <w:tc>
          <w:tcPr>
            <w:tcW w:w="3662" w:type="dxa"/>
          </w:tcPr>
          <w:p w14:paraId="74B431E1" w14:textId="77777777" w:rsidR="00C36276" w:rsidRPr="00C36276" w:rsidRDefault="00C36276" w:rsidP="00C36276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 w:cs="Arial"/>
                <w:sz w:val="20"/>
              </w:rPr>
            </w:pPr>
            <w:r w:rsidRPr="00C36276">
              <w:rPr>
                <w:rFonts w:ascii="Arial" w:hAnsi="Arial" w:cs="Arial"/>
                <w:sz w:val="20"/>
              </w:rPr>
              <w:t>PLZ Ort:</w:t>
            </w:r>
          </w:p>
        </w:tc>
        <w:tc>
          <w:tcPr>
            <w:tcW w:w="2712" w:type="dxa"/>
          </w:tcPr>
          <w:p w14:paraId="48FDB810" w14:textId="77777777" w:rsidR="00C36276" w:rsidRPr="00C36276" w:rsidRDefault="00C36276" w:rsidP="00C36276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 w:cs="Arial"/>
                <w:sz w:val="20"/>
              </w:rPr>
            </w:pPr>
            <w:r w:rsidRPr="00C36276"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C36276">
              <w:rPr>
                <w:rFonts w:ascii="Arial" w:hAnsi="Arial" w:cs="Arial"/>
                <w:sz w:val="20"/>
              </w:rPr>
              <w:instrText xml:space="preserve"> FORMTEXT </w:instrText>
            </w:r>
            <w:r w:rsidRPr="00C36276">
              <w:rPr>
                <w:rFonts w:ascii="Arial" w:hAnsi="Arial" w:cs="Arial"/>
                <w:sz w:val="20"/>
              </w:rPr>
            </w:r>
            <w:r w:rsidRPr="00C36276">
              <w:rPr>
                <w:rFonts w:ascii="Arial" w:hAnsi="Arial" w:cs="Arial"/>
                <w:sz w:val="20"/>
              </w:rPr>
              <w:fldChar w:fldCharType="separate"/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1" w:type="dxa"/>
          </w:tcPr>
          <w:p w14:paraId="0F195667" w14:textId="77777777" w:rsidR="00C36276" w:rsidRPr="00C36276" w:rsidRDefault="00C36276" w:rsidP="00C36276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 w:cs="Arial"/>
                <w:sz w:val="20"/>
              </w:rPr>
            </w:pPr>
            <w:r w:rsidRPr="00C36276"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C36276">
              <w:rPr>
                <w:rFonts w:ascii="Arial" w:hAnsi="Arial" w:cs="Arial"/>
                <w:sz w:val="20"/>
              </w:rPr>
              <w:instrText xml:space="preserve"> FORMTEXT </w:instrText>
            </w:r>
            <w:r w:rsidRPr="00C36276">
              <w:rPr>
                <w:rFonts w:ascii="Arial" w:hAnsi="Arial" w:cs="Arial"/>
                <w:sz w:val="20"/>
              </w:rPr>
            </w:r>
            <w:r w:rsidRPr="00C36276">
              <w:rPr>
                <w:rFonts w:ascii="Arial" w:hAnsi="Arial" w:cs="Arial"/>
                <w:sz w:val="20"/>
              </w:rPr>
              <w:fldChar w:fldCharType="separate"/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6276" w:rsidRPr="00C36276" w14:paraId="69927BB1" w14:textId="77777777" w:rsidTr="7C78A19E">
        <w:tc>
          <w:tcPr>
            <w:tcW w:w="3662" w:type="dxa"/>
          </w:tcPr>
          <w:p w14:paraId="7E0EEF42" w14:textId="77777777" w:rsidR="00C36276" w:rsidRPr="00C36276" w:rsidRDefault="00C36276" w:rsidP="00C36276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 w:cs="Arial"/>
                <w:sz w:val="20"/>
              </w:rPr>
            </w:pPr>
            <w:r w:rsidRPr="00C36276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2712" w:type="dxa"/>
          </w:tcPr>
          <w:p w14:paraId="10ABD6CC" w14:textId="77777777" w:rsidR="00C36276" w:rsidRPr="00C36276" w:rsidRDefault="00C36276" w:rsidP="00C36276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 w:cs="Arial"/>
                <w:sz w:val="20"/>
              </w:rPr>
            </w:pPr>
            <w:r w:rsidRPr="00C36276"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C36276">
              <w:rPr>
                <w:rFonts w:ascii="Arial" w:hAnsi="Arial" w:cs="Arial"/>
                <w:sz w:val="20"/>
              </w:rPr>
              <w:instrText xml:space="preserve"> FORMTEXT </w:instrText>
            </w:r>
            <w:r w:rsidRPr="00C36276">
              <w:rPr>
                <w:rFonts w:ascii="Arial" w:hAnsi="Arial" w:cs="Arial"/>
                <w:sz w:val="20"/>
              </w:rPr>
            </w:r>
            <w:r w:rsidRPr="00C36276">
              <w:rPr>
                <w:rFonts w:ascii="Arial" w:hAnsi="Arial" w:cs="Arial"/>
                <w:sz w:val="20"/>
              </w:rPr>
              <w:fldChar w:fldCharType="separate"/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1" w:type="dxa"/>
          </w:tcPr>
          <w:p w14:paraId="6DF38903" w14:textId="77777777" w:rsidR="00C36276" w:rsidRPr="00C36276" w:rsidRDefault="00C36276" w:rsidP="00C36276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 w:cs="Arial"/>
                <w:sz w:val="20"/>
              </w:rPr>
            </w:pPr>
            <w:r w:rsidRPr="00C36276"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C36276">
              <w:rPr>
                <w:rFonts w:ascii="Arial" w:hAnsi="Arial" w:cs="Arial"/>
                <w:sz w:val="20"/>
              </w:rPr>
              <w:instrText xml:space="preserve"> FORMTEXT </w:instrText>
            </w:r>
            <w:r w:rsidRPr="00C36276">
              <w:rPr>
                <w:rFonts w:ascii="Arial" w:hAnsi="Arial" w:cs="Arial"/>
                <w:sz w:val="20"/>
              </w:rPr>
            </w:r>
            <w:r w:rsidRPr="00C36276">
              <w:rPr>
                <w:rFonts w:ascii="Arial" w:hAnsi="Arial" w:cs="Arial"/>
                <w:sz w:val="20"/>
              </w:rPr>
              <w:fldChar w:fldCharType="separate"/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6276" w:rsidRPr="00C36276" w14:paraId="47A1F878" w14:textId="77777777" w:rsidTr="7C78A19E">
        <w:tc>
          <w:tcPr>
            <w:tcW w:w="3662" w:type="dxa"/>
          </w:tcPr>
          <w:p w14:paraId="3961F244" w14:textId="77777777" w:rsidR="00C36276" w:rsidRPr="00C36276" w:rsidRDefault="00C36276" w:rsidP="00C36276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 w:cs="Arial"/>
                <w:sz w:val="20"/>
              </w:rPr>
            </w:pPr>
            <w:r w:rsidRPr="00C36276">
              <w:rPr>
                <w:rFonts w:ascii="Arial" w:hAnsi="Arial" w:cs="Arial"/>
                <w:sz w:val="20"/>
              </w:rPr>
              <w:t>Telefax:</w:t>
            </w:r>
          </w:p>
        </w:tc>
        <w:tc>
          <w:tcPr>
            <w:tcW w:w="2712" w:type="dxa"/>
          </w:tcPr>
          <w:p w14:paraId="6A124743" w14:textId="77777777" w:rsidR="00C36276" w:rsidRPr="00C36276" w:rsidRDefault="00C36276" w:rsidP="00C36276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 w:cs="Arial"/>
                <w:sz w:val="20"/>
              </w:rPr>
            </w:pPr>
            <w:r w:rsidRPr="00C36276"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C36276">
              <w:rPr>
                <w:rFonts w:ascii="Arial" w:hAnsi="Arial" w:cs="Arial"/>
                <w:sz w:val="20"/>
              </w:rPr>
              <w:instrText xml:space="preserve"> FORMTEXT </w:instrText>
            </w:r>
            <w:r w:rsidRPr="00C36276">
              <w:rPr>
                <w:rFonts w:ascii="Arial" w:hAnsi="Arial" w:cs="Arial"/>
                <w:sz w:val="20"/>
              </w:rPr>
            </w:r>
            <w:r w:rsidRPr="00C36276">
              <w:rPr>
                <w:rFonts w:ascii="Arial" w:hAnsi="Arial" w:cs="Arial"/>
                <w:sz w:val="20"/>
              </w:rPr>
              <w:fldChar w:fldCharType="separate"/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1" w:type="dxa"/>
          </w:tcPr>
          <w:p w14:paraId="3409B64F" w14:textId="77777777" w:rsidR="00C36276" w:rsidRPr="00C36276" w:rsidRDefault="00C36276" w:rsidP="00C36276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 w:cs="Arial"/>
                <w:sz w:val="20"/>
              </w:rPr>
            </w:pPr>
            <w:r w:rsidRPr="00C36276"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C36276">
              <w:rPr>
                <w:rFonts w:ascii="Arial" w:hAnsi="Arial" w:cs="Arial"/>
                <w:sz w:val="20"/>
              </w:rPr>
              <w:instrText xml:space="preserve"> FORMTEXT </w:instrText>
            </w:r>
            <w:r w:rsidRPr="00C36276">
              <w:rPr>
                <w:rFonts w:ascii="Arial" w:hAnsi="Arial" w:cs="Arial"/>
                <w:sz w:val="20"/>
              </w:rPr>
            </w:r>
            <w:r w:rsidRPr="00C36276">
              <w:rPr>
                <w:rFonts w:ascii="Arial" w:hAnsi="Arial" w:cs="Arial"/>
                <w:sz w:val="20"/>
              </w:rPr>
              <w:fldChar w:fldCharType="separate"/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6276" w:rsidRPr="00C36276" w14:paraId="3BDBE0B2" w14:textId="77777777" w:rsidTr="7C78A19E">
        <w:tc>
          <w:tcPr>
            <w:tcW w:w="3662" w:type="dxa"/>
          </w:tcPr>
          <w:p w14:paraId="084443D4" w14:textId="77777777" w:rsidR="00C36276" w:rsidRPr="00C36276" w:rsidRDefault="00C36276" w:rsidP="00C36276">
            <w:pPr>
              <w:tabs>
                <w:tab w:val="left" w:pos="3828"/>
              </w:tabs>
              <w:spacing w:before="240" w:after="240" w:line="240" w:lineRule="auto"/>
              <w:rPr>
                <w:rFonts w:ascii="Arial" w:hAnsi="Arial" w:cs="Arial"/>
                <w:sz w:val="20"/>
              </w:rPr>
            </w:pPr>
            <w:r w:rsidRPr="00C36276">
              <w:rPr>
                <w:rFonts w:ascii="Arial" w:hAnsi="Arial" w:cs="Arial"/>
                <w:sz w:val="20"/>
              </w:rPr>
              <w:t>Email:</w:t>
            </w:r>
          </w:p>
        </w:tc>
        <w:tc>
          <w:tcPr>
            <w:tcW w:w="2712" w:type="dxa"/>
          </w:tcPr>
          <w:p w14:paraId="3BA75556" w14:textId="77777777" w:rsidR="00C36276" w:rsidRPr="00C36276" w:rsidRDefault="00C36276" w:rsidP="00C36276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 w:cs="Arial"/>
                <w:sz w:val="20"/>
              </w:rPr>
            </w:pPr>
            <w:r w:rsidRPr="00C36276"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C36276">
              <w:rPr>
                <w:rFonts w:ascii="Arial" w:hAnsi="Arial" w:cs="Arial"/>
                <w:sz w:val="20"/>
              </w:rPr>
              <w:instrText xml:space="preserve"> FORMTEXT </w:instrText>
            </w:r>
            <w:r w:rsidRPr="00C36276">
              <w:rPr>
                <w:rFonts w:ascii="Arial" w:hAnsi="Arial" w:cs="Arial"/>
                <w:sz w:val="20"/>
              </w:rPr>
            </w:r>
            <w:r w:rsidRPr="00C36276">
              <w:rPr>
                <w:rFonts w:ascii="Arial" w:hAnsi="Arial" w:cs="Arial"/>
                <w:sz w:val="20"/>
              </w:rPr>
              <w:fldChar w:fldCharType="separate"/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1" w:type="dxa"/>
          </w:tcPr>
          <w:p w14:paraId="438A6092" w14:textId="77777777" w:rsidR="00C36276" w:rsidRPr="00C36276" w:rsidRDefault="00C36276" w:rsidP="00C36276">
            <w:pPr>
              <w:tabs>
                <w:tab w:val="left" w:pos="3828"/>
              </w:tabs>
              <w:spacing w:before="240" w:after="240" w:line="240" w:lineRule="auto"/>
              <w:jc w:val="left"/>
              <w:rPr>
                <w:rFonts w:ascii="Arial" w:hAnsi="Arial" w:cs="Arial"/>
                <w:sz w:val="20"/>
              </w:rPr>
            </w:pPr>
            <w:r w:rsidRPr="00C36276"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C36276">
              <w:rPr>
                <w:rFonts w:ascii="Arial" w:hAnsi="Arial" w:cs="Arial"/>
                <w:sz w:val="20"/>
              </w:rPr>
              <w:instrText xml:space="preserve"> FORMTEXT </w:instrText>
            </w:r>
            <w:r w:rsidRPr="00C36276">
              <w:rPr>
                <w:rFonts w:ascii="Arial" w:hAnsi="Arial" w:cs="Arial"/>
                <w:sz w:val="20"/>
              </w:rPr>
            </w:r>
            <w:r w:rsidRPr="00C36276">
              <w:rPr>
                <w:rFonts w:ascii="Arial" w:hAnsi="Arial" w:cs="Arial"/>
                <w:sz w:val="20"/>
              </w:rPr>
              <w:fldChar w:fldCharType="separate"/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noProof/>
                <w:sz w:val="20"/>
              </w:rPr>
              <w:t> </w:t>
            </w:r>
            <w:r w:rsidRPr="00C36276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461D779" w14:textId="77777777" w:rsidR="008D5285" w:rsidRPr="00C36276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</w:p>
    <w:p w14:paraId="3CF2D8B6" w14:textId="77777777" w:rsidR="008D5285" w:rsidRPr="00C36276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</w:p>
    <w:p w14:paraId="0FB78278" w14:textId="77777777" w:rsidR="008D5285" w:rsidRPr="00C36276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</w:p>
    <w:p w14:paraId="5450E73E" w14:textId="77777777" w:rsidR="008D5285" w:rsidRPr="00C36276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  <w:r w:rsidRPr="00C36276">
        <w:rPr>
          <w:rFonts w:ascii="Arial" w:hAnsi="Arial" w:cs="Arial"/>
          <w:sz w:val="18"/>
          <w:szCs w:val="18"/>
          <w:lang w:val="de-CH"/>
        </w:rPr>
        <w:t>Anmeldung an die Projektleitung:</w:t>
      </w:r>
    </w:p>
    <w:p w14:paraId="1FC39945" w14:textId="77777777" w:rsidR="008D5285" w:rsidRPr="00C36276" w:rsidRDefault="008D5285" w:rsidP="008D5285">
      <w:pPr>
        <w:spacing w:line="240" w:lineRule="auto"/>
        <w:jc w:val="center"/>
        <w:rPr>
          <w:rFonts w:ascii="Arial" w:hAnsi="Arial" w:cs="Arial"/>
          <w:sz w:val="18"/>
          <w:szCs w:val="18"/>
          <w:lang w:val="de-CH"/>
        </w:rPr>
      </w:pPr>
    </w:p>
    <w:p w14:paraId="14A283AB" w14:textId="77777777" w:rsidR="008D5285" w:rsidRPr="00C36276" w:rsidRDefault="008D5285" w:rsidP="008D5285">
      <w:pPr>
        <w:spacing w:line="240" w:lineRule="auto"/>
        <w:jc w:val="center"/>
        <w:rPr>
          <w:rFonts w:ascii="Arial" w:hAnsi="Arial" w:cs="Arial"/>
          <w:b/>
          <w:sz w:val="18"/>
          <w:szCs w:val="18"/>
          <w:lang w:val="de-CH"/>
        </w:rPr>
      </w:pPr>
      <w:r w:rsidRPr="00C36276">
        <w:rPr>
          <w:rFonts w:ascii="Arial" w:hAnsi="Arial" w:cs="Arial"/>
          <w:b/>
          <w:sz w:val="18"/>
          <w:szCs w:val="18"/>
          <w:lang w:val="de-CH"/>
        </w:rPr>
        <w:t>Amt für Volksschule und Sport, graubündenS</w:t>
      </w:r>
      <w:r w:rsidR="00AB0B6A" w:rsidRPr="00C36276">
        <w:rPr>
          <w:rFonts w:ascii="Arial" w:hAnsi="Arial" w:cs="Arial"/>
          <w:b/>
          <w:sz w:val="18"/>
          <w:szCs w:val="18"/>
          <w:lang w:val="de-CH"/>
        </w:rPr>
        <w:t>port</w:t>
      </w:r>
      <w:r w:rsidRPr="00C36276">
        <w:rPr>
          <w:rFonts w:ascii="Arial" w:hAnsi="Arial" w:cs="Arial"/>
          <w:b/>
          <w:sz w:val="18"/>
          <w:szCs w:val="18"/>
          <w:lang w:val="de-CH"/>
        </w:rPr>
        <w:t xml:space="preserve">, </w:t>
      </w:r>
      <w:r w:rsidR="00AB0B6A" w:rsidRPr="00C36276">
        <w:rPr>
          <w:rFonts w:ascii="Arial" w:hAnsi="Arial" w:cs="Arial"/>
          <w:b/>
          <w:sz w:val="18"/>
          <w:szCs w:val="18"/>
          <w:lang w:val="de-CH"/>
        </w:rPr>
        <w:t>Quaderstrasse 17</w:t>
      </w:r>
      <w:r w:rsidRPr="00C36276">
        <w:rPr>
          <w:rFonts w:ascii="Arial" w:hAnsi="Arial" w:cs="Arial"/>
          <w:b/>
          <w:sz w:val="18"/>
          <w:szCs w:val="18"/>
          <w:lang w:val="de-CH"/>
        </w:rPr>
        <w:t>, CH-7001 Chur</w:t>
      </w:r>
    </w:p>
    <w:p w14:paraId="503BF198" w14:textId="77777777" w:rsidR="008D5285" w:rsidRPr="00C36276" w:rsidRDefault="00AC0A8F" w:rsidP="008D5285">
      <w:pPr>
        <w:spacing w:line="240" w:lineRule="auto"/>
        <w:jc w:val="center"/>
        <w:rPr>
          <w:rFonts w:ascii="Arial" w:hAnsi="Arial" w:cs="Arial"/>
          <w:b/>
          <w:sz w:val="18"/>
          <w:szCs w:val="18"/>
          <w:lang w:val="de-CH"/>
        </w:rPr>
      </w:pPr>
      <w:hyperlink r:id="rId12" w:history="1">
        <w:r w:rsidR="00AB0B6A" w:rsidRPr="00C36276">
          <w:rPr>
            <w:rStyle w:val="Hyperlink"/>
            <w:rFonts w:ascii="Arial" w:hAnsi="Arial" w:cs="Arial"/>
            <w:b/>
            <w:sz w:val="18"/>
            <w:szCs w:val="18"/>
            <w:lang w:val="de-CH"/>
          </w:rPr>
          <w:t>info@argealp-sport.org</w:t>
        </w:r>
      </w:hyperlink>
    </w:p>
    <w:p w14:paraId="0562CB0E" w14:textId="77777777" w:rsidR="00AB0B6A" w:rsidRPr="00C36276" w:rsidRDefault="00AB0B6A" w:rsidP="008D5285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34CE0A41" w14:textId="77777777" w:rsidR="008D5285" w:rsidRPr="00C36276" w:rsidRDefault="008D5285">
      <w:pPr>
        <w:rPr>
          <w:rFonts w:ascii="Arial" w:hAnsi="Arial" w:cs="Arial"/>
          <w:sz w:val="22"/>
          <w:szCs w:val="22"/>
          <w:lang w:val="de-CH"/>
        </w:rPr>
      </w:pPr>
    </w:p>
    <w:p w14:paraId="62EBF3C5" w14:textId="77777777" w:rsidR="005F67BA" w:rsidRPr="00C36276" w:rsidRDefault="005F67BA">
      <w:pPr>
        <w:rPr>
          <w:rFonts w:ascii="Arial" w:hAnsi="Arial" w:cs="Arial"/>
          <w:sz w:val="22"/>
          <w:szCs w:val="22"/>
          <w:lang w:val="de-CH"/>
        </w:rPr>
      </w:pPr>
    </w:p>
    <w:p w14:paraId="6D98A12B" w14:textId="77777777" w:rsidR="005F67BA" w:rsidRPr="00C36276" w:rsidRDefault="005F67BA">
      <w:pPr>
        <w:rPr>
          <w:rFonts w:ascii="Arial" w:hAnsi="Arial" w:cs="Arial"/>
          <w:sz w:val="22"/>
          <w:szCs w:val="22"/>
          <w:lang w:val="de-CH"/>
        </w:rPr>
      </w:pPr>
    </w:p>
    <w:p w14:paraId="2946DB82" w14:textId="77777777" w:rsidR="005F67BA" w:rsidRPr="00C36276" w:rsidRDefault="005F67BA">
      <w:pPr>
        <w:rPr>
          <w:rFonts w:ascii="Arial" w:hAnsi="Arial" w:cs="Arial"/>
          <w:sz w:val="22"/>
          <w:szCs w:val="22"/>
          <w:lang w:val="de-CH"/>
        </w:rPr>
      </w:pPr>
    </w:p>
    <w:p w14:paraId="5997CC1D" w14:textId="77777777" w:rsidR="005F67BA" w:rsidRPr="00C36276" w:rsidRDefault="005F67BA">
      <w:pPr>
        <w:rPr>
          <w:rFonts w:ascii="Arial" w:hAnsi="Arial" w:cs="Arial"/>
          <w:sz w:val="22"/>
          <w:szCs w:val="22"/>
          <w:lang w:val="de-CH"/>
        </w:rPr>
      </w:pPr>
    </w:p>
    <w:sectPr w:rsidR="005F67BA" w:rsidRPr="00C36276" w:rsidSect="005958F4">
      <w:headerReference w:type="default" r:id="rId13"/>
      <w:footerReference w:type="default" r:id="rId14"/>
      <w:headerReference w:type="first" r:id="rId15"/>
      <w:pgSz w:w="11906" w:h="16838"/>
      <w:pgMar w:top="1417" w:right="1134" w:bottom="426" w:left="1417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9F23F" w14:textId="77777777" w:rsidR="008B03A1" w:rsidRDefault="008B03A1" w:rsidP="00FF320E">
      <w:r>
        <w:separator/>
      </w:r>
    </w:p>
  </w:endnote>
  <w:endnote w:type="continuationSeparator" w:id="0">
    <w:p w14:paraId="1F72F646" w14:textId="77777777" w:rsidR="008B03A1" w:rsidRDefault="008B03A1" w:rsidP="00FF3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A3536" w14:textId="77777777" w:rsidR="008D5285" w:rsidRPr="008D5285" w:rsidRDefault="008D5285">
    <w:pPr>
      <w:pStyle w:val="Fuzeile"/>
      <w:rPr>
        <w:lang w:val="de-CH"/>
      </w:rPr>
    </w:pPr>
    <w:r>
      <w:rPr>
        <w:lang w:val="de-CH"/>
      </w:rPr>
      <w:t>Formular A/2014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E6F91" w14:textId="77777777" w:rsidR="008B03A1" w:rsidRDefault="008B03A1" w:rsidP="00FF320E">
      <w:r>
        <w:separator/>
      </w:r>
    </w:p>
  </w:footnote>
  <w:footnote w:type="continuationSeparator" w:id="0">
    <w:p w14:paraId="61CDCEAD" w14:textId="77777777" w:rsidR="008B03A1" w:rsidRDefault="008B03A1" w:rsidP="00FF3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99379" w14:textId="77777777" w:rsidR="00336918" w:rsidRDefault="000E1A63">
    <w:pPr>
      <w:pStyle w:val="Kopfzeile"/>
    </w:pPr>
    <w:r>
      <w:rPr>
        <w:noProof/>
        <w:lang w:val="de-CH" w:eastAsia="de-CH"/>
      </w:rPr>
      <w:drawing>
        <wp:inline distT="0" distB="0" distL="0" distR="0" wp14:anchorId="5BA169A0" wp14:editId="07777777">
          <wp:extent cx="2712720" cy="52578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272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FFD37" w14:textId="77777777" w:rsidR="00247EBF" w:rsidRDefault="000E1A63">
    <w:pPr>
      <w:pStyle w:val="Kopfzeile"/>
    </w:pPr>
    <w:r>
      <w:rPr>
        <w:noProof/>
        <w:lang w:val="de-CH" w:eastAsia="de-CH"/>
      </w:rPr>
      <w:drawing>
        <wp:inline distT="0" distB="0" distL="0" distR="0" wp14:anchorId="2AB6FBAD" wp14:editId="07777777">
          <wp:extent cx="2712720" cy="52578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272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TgOjXZK9NAZr6aLIuMWWHMpB4S6A5XRAHs0bLF/xIH1uVKMbDcu88uLKaSxaWTFLSuBexCRUfqqoX3A3eKHkRg==" w:salt="dA/LylyhLyF91nK2rNM2TA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85"/>
    <w:rsid w:val="00034A33"/>
    <w:rsid w:val="00047CD0"/>
    <w:rsid w:val="00094FD9"/>
    <w:rsid w:val="000A455B"/>
    <w:rsid w:val="000E1A63"/>
    <w:rsid w:val="00104753"/>
    <w:rsid w:val="001112B9"/>
    <w:rsid w:val="00125BCE"/>
    <w:rsid w:val="001350AB"/>
    <w:rsid w:val="001D27BA"/>
    <w:rsid w:val="001F4334"/>
    <w:rsid w:val="001F755E"/>
    <w:rsid w:val="00247EBF"/>
    <w:rsid w:val="00267011"/>
    <w:rsid w:val="002840B8"/>
    <w:rsid w:val="00336918"/>
    <w:rsid w:val="0038149A"/>
    <w:rsid w:val="00390079"/>
    <w:rsid w:val="00396F30"/>
    <w:rsid w:val="003A5F15"/>
    <w:rsid w:val="00404649"/>
    <w:rsid w:val="00484484"/>
    <w:rsid w:val="004C3E8E"/>
    <w:rsid w:val="0050197A"/>
    <w:rsid w:val="005958F4"/>
    <w:rsid w:val="005E008B"/>
    <w:rsid w:val="005F6137"/>
    <w:rsid w:val="005F67BA"/>
    <w:rsid w:val="00604BC7"/>
    <w:rsid w:val="006271F2"/>
    <w:rsid w:val="0069453B"/>
    <w:rsid w:val="006E4FA2"/>
    <w:rsid w:val="007B47FE"/>
    <w:rsid w:val="007B68BC"/>
    <w:rsid w:val="007E16E2"/>
    <w:rsid w:val="00820AD5"/>
    <w:rsid w:val="008B03A1"/>
    <w:rsid w:val="008D5285"/>
    <w:rsid w:val="00925218"/>
    <w:rsid w:val="00942CD7"/>
    <w:rsid w:val="009543ED"/>
    <w:rsid w:val="00A108FA"/>
    <w:rsid w:val="00A96AF0"/>
    <w:rsid w:val="00AB0B6A"/>
    <w:rsid w:val="00AC0810"/>
    <w:rsid w:val="00AC0A8F"/>
    <w:rsid w:val="00B71489"/>
    <w:rsid w:val="00BB5D15"/>
    <w:rsid w:val="00BC3DFB"/>
    <w:rsid w:val="00BD1F9B"/>
    <w:rsid w:val="00BD6EA5"/>
    <w:rsid w:val="00C36276"/>
    <w:rsid w:val="00C55F6C"/>
    <w:rsid w:val="00C90CEC"/>
    <w:rsid w:val="00CC241E"/>
    <w:rsid w:val="00CD0096"/>
    <w:rsid w:val="00D3070E"/>
    <w:rsid w:val="00D670C5"/>
    <w:rsid w:val="00DA287F"/>
    <w:rsid w:val="00DD5850"/>
    <w:rsid w:val="00DD7074"/>
    <w:rsid w:val="00DD713D"/>
    <w:rsid w:val="00DE303D"/>
    <w:rsid w:val="00E75037"/>
    <w:rsid w:val="00EA7426"/>
    <w:rsid w:val="00EB1E3E"/>
    <w:rsid w:val="00EB5685"/>
    <w:rsid w:val="00FD33AF"/>
    <w:rsid w:val="00FF320E"/>
    <w:rsid w:val="01A89C3C"/>
    <w:rsid w:val="084EB17D"/>
    <w:rsid w:val="0B1047F0"/>
    <w:rsid w:val="0E5F5AEC"/>
    <w:rsid w:val="0EF006E2"/>
    <w:rsid w:val="0F85181D"/>
    <w:rsid w:val="123BBBDD"/>
    <w:rsid w:val="1431E713"/>
    <w:rsid w:val="16903354"/>
    <w:rsid w:val="19A1D9F7"/>
    <w:rsid w:val="1D900110"/>
    <w:rsid w:val="1F41085F"/>
    <w:rsid w:val="21D435B5"/>
    <w:rsid w:val="244AE148"/>
    <w:rsid w:val="25DACACB"/>
    <w:rsid w:val="27EFDEB4"/>
    <w:rsid w:val="2911984A"/>
    <w:rsid w:val="2B36BB89"/>
    <w:rsid w:val="2C9210D0"/>
    <w:rsid w:val="30FA9D86"/>
    <w:rsid w:val="3197D3B5"/>
    <w:rsid w:val="33040976"/>
    <w:rsid w:val="3764B683"/>
    <w:rsid w:val="37796670"/>
    <w:rsid w:val="3B4FA3FC"/>
    <w:rsid w:val="3BC34440"/>
    <w:rsid w:val="3C04F5C9"/>
    <w:rsid w:val="3FA13E20"/>
    <w:rsid w:val="414646BE"/>
    <w:rsid w:val="41E691AF"/>
    <w:rsid w:val="4963073B"/>
    <w:rsid w:val="4AD2BA39"/>
    <w:rsid w:val="4EF3D3EB"/>
    <w:rsid w:val="5004E043"/>
    <w:rsid w:val="523F79A7"/>
    <w:rsid w:val="52D29D74"/>
    <w:rsid w:val="52FC56D0"/>
    <w:rsid w:val="53AA7449"/>
    <w:rsid w:val="54A1161E"/>
    <w:rsid w:val="56A6C591"/>
    <w:rsid w:val="56BE1549"/>
    <w:rsid w:val="585A5EB4"/>
    <w:rsid w:val="5CE2E26C"/>
    <w:rsid w:val="5DEBB87A"/>
    <w:rsid w:val="5F9B844B"/>
    <w:rsid w:val="67284AAD"/>
    <w:rsid w:val="6B8D5394"/>
    <w:rsid w:val="6CDE1CFC"/>
    <w:rsid w:val="6F75ABF6"/>
    <w:rsid w:val="7567D6EC"/>
    <w:rsid w:val="76E6A3B4"/>
    <w:rsid w:val="7801050C"/>
    <w:rsid w:val="7B2CA844"/>
    <w:rsid w:val="7C13A079"/>
    <w:rsid w:val="7C78A19E"/>
    <w:rsid w:val="7DFA9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;"/>
  <w14:docId w14:val="2F2504BA"/>
  <w15:chartTrackingRefBased/>
  <w15:docId w15:val="{8F7E8481-36E5-445F-A6AB-68901D97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5285"/>
    <w:pPr>
      <w:spacing w:line="360" w:lineRule="atLeast"/>
      <w:jc w:val="both"/>
    </w:pPr>
    <w:rPr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32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F320E"/>
    <w:rPr>
      <w:rFonts w:ascii="Tahoma" w:hAnsi="Tahoma" w:cs="Tahoma"/>
      <w:sz w:val="16"/>
      <w:szCs w:val="16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FF32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F320E"/>
    <w:rPr>
      <w:rFonts w:ascii="Arial" w:hAnsi="Arial"/>
      <w:sz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F32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F320E"/>
    <w:rPr>
      <w:rFonts w:ascii="Arial" w:hAnsi="Arial"/>
      <w:sz w:val="24"/>
      <w:lang w:val="de-DE"/>
    </w:rPr>
  </w:style>
  <w:style w:type="table" w:styleId="Tabellenraster">
    <w:name w:val="Table Grid"/>
    <w:basedOn w:val="NormaleTabelle"/>
    <w:uiPriority w:val="59"/>
    <w:rsid w:val="003A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B0B6A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67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info@argealp-sport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ello@bogentrakt.ch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info@hotelchur.ch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argealp-sport.org/de/organisation.htm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s_lehr_03\Desktop\Arge%20Alp%20A4%20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E88F168359A74EAD731A7ACF7667FC" ma:contentTypeVersion="4" ma:contentTypeDescription="Ein neues Dokument erstellen." ma:contentTypeScope="" ma:versionID="fc931354f5c33b495e71f143763fc7a4">
  <xsd:schema xmlns:xsd="http://www.w3.org/2001/XMLSchema" xmlns:xs="http://www.w3.org/2001/XMLSchema" xmlns:p="http://schemas.microsoft.com/office/2006/metadata/properties" xmlns:ns2="cf1d072b-fa68-4503-a6a7-b7a2a862f9aa" targetNamespace="http://schemas.microsoft.com/office/2006/metadata/properties" ma:root="true" ma:fieldsID="83bdd5816797de62497bbe510a20b376" ns2:_="">
    <xsd:import namespace="cf1d072b-fa68-4503-a6a7-b7a2a862f9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d072b-fa68-4503-a6a7-b7a2a862f9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4F4DC4-940D-4DB3-B0BD-5787E1E47E94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cf1d072b-fa68-4503-a6a7-b7a2a862f9a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E7B45BB-1F16-4378-AEFD-3DA3CA4F6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1d072b-fa68-4503-a6a7-b7a2a862f9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C39D34-86E3-43C9-8F52-ADE800ACDE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Arge Alp A4 Vorlage.dotx</Template>
  <TotalTime>0</TotalTime>
  <Pages>2</Pages>
  <Words>396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Graubünden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AVS Lehrling 03</dc:creator>
  <cp:keywords/>
  <cp:lastModifiedBy>Muscogiuri Serena</cp:lastModifiedBy>
  <cp:revision>4</cp:revision>
  <cp:lastPrinted>2023-09-25T08:41:00Z</cp:lastPrinted>
  <dcterms:created xsi:type="dcterms:W3CDTF">2024-08-21T13:12:00Z</dcterms:created>
  <dcterms:modified xsi:type="dcterms:W3CDTF">2024-08-21T14:55:00Z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0x010100A2E88F168359A74EAD731A7ACF7667FC</vt:lpwstr>
  </property>
</Properties>
</file>