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55" w:rsidRDefault="00F54055" w:rsidP="008D5285">
      <w:pPr>
        <w:spacing w:line="240" w:lineRule="auto"/>
        <w:rPr>
          <w:rFonts w:ascii="Arial" w:hAnsi="Arial"/>
          <w:b/>
          <w:szCs w:val="24"/>
          <w:lang w:val="it-CH"/>
        </w:rPr>
      </w:pPr>
    </w:p>
    <w:p w:rsidR="00F54055" w:rsidRPr="009C6F91" w:rsidRDefault="00F54055" w:rsidP="00F5405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:rsidR="00F54055" w:rsidRDefault="00F54055" w:rsidP="00F5405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92"/>
      </w:tblGrid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4992" w:type="dxa"/>
          </w:tcPr>
          <w:p w:rsidR="00F54055" w:rsidRPr="00556BA3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proofErr w:type="spellStart"/>
            <w:r>
              <w:rPr>
                <w:rFonts w:ascii="Arial" w:hAnsi="Arial"/>
                <w:sz w:val="20"/>
                <w:lang w:val="it-CH"/>
              </w:rPr>
              <w:t>Arge</w:t>
            </w:r>
            <w:proofErr w:type="spellEnd"/>
            <w:r>
              <w:rPr>
                <w:rFonts w:ascii="Arial" w:hAnsi="Arial"/>
                <w:sz w:val="20"/>
                <w:lang w:val="it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it-CH"/>
              </w:rPr>
              <w:t>Alp</w:t>
            </w:r>
            <w:proofErr w:type="spellEnd"/>
            <w:r>
              <w:rPr>
                <w:rFonts w:ascii="Arial" w:hAnsi="Arial"/>
                <w:sz w:val="20"/>
                <w:lang w:val="it-CH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it-CH"/>
              </w:rPr>
              <w:t>Fussballturnier</w:t>
            </w:r>
            <w:proofErr w:type="spellEnd"/>
            <w:r>
              <w:rPr>
                <w:rFonts w:ascii="Arial" w:hAnsi="Arial"/>
                <w:sz w:val="20"/>
                <w:lang w:val="it-CH"/>
              </w:rPr>
              <w:t xml:space="preserve"> 2026</w:t>
            </w:r>
          </w:p>
        </w:tc>
      </w:tr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4992" w:type="dxa"/>
          </w:tcPr>
          <w:p w:rsidR="00F54055" w:rsidRPr="00B71489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Ticino</w:t>
            </w:r>
          </w:p>
        </w:tc>
      </w:tr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4992" w:type="dxa"/>
          </w:tcPr>
          <w:p w:rsidR="00F54055" w:rsidRPr="00B71489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Bellinzona – Gambarogno - </w:t>
            </w:r>
            <w:proofErr w:type="spellStart"/>
            <w:r>
              <w:rPr>
                <w:rFonts w:ascii="Arial" w:hAnsi="Arial"/>
                <w:sz w:val="20"/>
              </w:rPr>
              <w:t>Tenero</w:t>
            </w:r>
            <w:proofErr w:type="spellEnd"/>
          </w:p>
        </w:tc>
      </w:tr>
      <w:tr w:rsidR="00F54055" w:rsidRPr="00C07171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4992" w:type="dxa"/>
          </w:tcPr>
          <w:p w:rsidR="00F54055" w:rsidRPr="00556BA3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Ufficio dello sport / Federazione t</w:t>
            </w:r>
            <w:r>
              <w:rPr>
                <w:rFonts w:ascii="Arial" w:hAnsi="Arial"/>
                <w:sz w:val="20"/>
                <w:lang w:val="it-CH"/>
              </w:rPr>
              <w:t>icinese di calcio</w:t>
            </w:r>
          </w:p>
        </w:tc>
      </w:tr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992" w:type="dxa"/>
          </w:tcPr>
          <w:p w:rsidR="00F54055" w:rsidRPr="00C42BAA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 – 17 Mai 2026</w:t>
            </w:r>
          </w:p>
        </w:tc>
      </w:tr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4992" w:type="dxa"/>
          </w:tcPr>
          <w:p w:rsidR="00F54055" w:rsidRPr="00F54055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16"/>
              </w:rPr>
            </w:pPr>
            <w:r w:rsidRPr="00F54055">
              <w:rPr>
                <w:rFonts w:ascii="Arial" w:hAnsi="Arial"/>
                <w:sz w:val="16"/>
              </w:rPr>
              <w:t>Kategorie Knaben (01.01.2011 un</w:t>
            </w:r>
            <w:r>
              <w:rPr>
                <w:rFonts w:ascii="Arial" w:hAnsi="Arial"/>
                <w:sz w:val="16"/>
              </w:rPr>
              <w:t>d</w:t>
            </w:r>
            <w:r w:rsidRPr="00F54055">
              <w:rPr>
                <w:rFonts w:ascii="Arial" w:hAnsi="Arial"/>
                <w:sz w:val="16"/>
              </w:rPr>
              <w:t xml:space="preserve"> jünger, Mindestalter 12 Jahre)</w:t>
            </w:r>
          </w:p>
          <w:p w:rsidR="00F54055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16"/>
              </w:rPr>
            </w:pPr>
            <w:r w:rsidRPr="00F54055">
              <w:rPr>
                <w:rFonts w:ascii="Arial" w:hAnsi="Arial"/>
                <w:sz w:val="16"/>
              </w:rPr>
              <w:t>Kategorie Mädchen (01.01.2011 un</w:t>
            </w:r>
            <w:r>
              <w:rPr>
                <w:rFonts w:ascii="Arial" w:hAnsi="Arial"/>
                <w:sz w:val="16"/>
              </w:rPr>
              <w:t>d</w:t>
            </w:r>
            <w:r w:rsidRPr="00F54055">
              <w:rPr>
                <w:rFonts w:ascii="Arial" w:hAnsi="Arial"/>
                <w:sz w:val="16"/>
              </w:rPr>
              <w:t xml:space="preserve"> jünger, Mindestalter 12 Jahre)</w:t>
            </w:r>
          </w:p>
          <w:p w:rsidR="00F54055" w:rsidRPr="00F54055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16"/>
              </w:rPr>
              <w:t>Ge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>mäss</w:t>
            </w:r>
            <w:proofErr w:type="spellEnd"/>
            <w:r>
              <w:rPr>
                <w:rFonts w:ascii="Arial" w:hAnsi="Arial"/>
                <w:sz w:val="16"/>
              </w:rPr>
              <w:t xml:space="preserve"> Arge Alp Wettkampf-Reglement</w:t>
            </w:r>
          </w:p>
        </w:tc>
      </w:tr>
      <w:tr w:rsidR="00F54055" w:rsidRPr="00DC64AF" w:rsidTr="00F54055">
        <w:tc>
          <w:tcPr>
            <w:tcW w:w="4353" w:type="dxa"/>
            <w:shd w:val="clear" w:color="auto" w:fill="EAF1DD"/>
          </w:tcPr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:rsidR="00F54055" w:rsidRPr="00DC64AF" w:rsidRDefault="00F54055" w:rsidP="00F54055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4992" w:type="dxa"/>
          </w:tcPr>
          <w:p w:rsidR="00F54055" w:rsidRPr="00F54055" w:rsidRDefault="00F54055" w:rsidP="00F54055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F54055">
              <w:rPr>
                <w:rFonts w:ascii="Arial" w:hAnsi="Arial"/>
                <w:sz w:val="20"/>
              </w:rPr>
              <w:t>Vorrundenspiele in Gruppen, Platzierungs- u</w:t>
            </w:r>
            <w:r>
              <w:rPr>
                <w:rFonts w:ascii="Arial" w:hAnsi="Arial"/>
                <w:sz w:val="20"/>
              </w:rPr>
              <w:t>nd Finalspiele</w:t>
            </w:r>
          </w:p>
        </w:tc>
      </w:tr>
    </w:tbl>
    <w:p w:rsidR="008D5285" w:rsidRPr="00F5405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p w:rsidR="008D5285" w:rsidRPr="00F54055" w:rsidRDefault="008D5285" w:rsidP="00F54055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</w:rPr>
      </w:pPr>
    </w:p>
    <w:p w:rsidR="00F54055" w:rsidRDefault="00F54055" w:rsidP="00F5405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Übernachtungsmöglichkeiten: </w:t>
      </w:r>
    </w:p>
    <w:p w:rsidR="00F54055" w:rsidRDefault="00F54055" w:rsidP="00556BA3">
      <w:pPr>
        <w:tabs>
          <w:tab w:val="left" w:pos="0"/>
        </w:tabs>
        <w:spacing w:line="240" w:lineRule="auto"/>
        <w:jc w:val="left"/>
        <w:rPr>
          <w:rFonts w:ascii="Arial" w:hAnsi="Arial"/>
          <w:sz w:val="22"/>
          <w:szCs w:val="22"/>
        </w:rPr>
      </w:pPr>
    </w:p>
    <w:p w:rsidR="00556BA3" w:rsidRPr="00F54055" w:rsidRDefault="00F54055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  <w:r w:rsidRPr="00F54055">
        <w:rPr>
          <w:rFonts w:ascii="Arial" w:hAnsi="Arial"/>
          <w:sz w:val="22"/>
          <w:szCs w:val="22"/>
        </w:rPr>
        <w:t>Die Unterkünfte müssen selbst gebucht werden. Die Liste der Unterkünfte wird den Teilnehmern bis Mitte Januar 2026 mitgeteilt.</w:t>
      </w: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</w:rPr>
      </w:pPr>
    </w:p>
    <w:p w:rsidR="00556BA3" w:rsidRPr="00F54055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sz w:val="22"/>
          <w:szCs w:val="22"/>
        </w:rPr>
      </w:pPr>
    </w:p>
    <w:p w:rsidR="00556BA3" w:rsidRPr="00F54055" w:rsidRDefault="00556BA3" w:rsidP="00556BA3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A104CC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8D5285" w:rsidRPr="00A104CC" w:rsidRDefault="00F5405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Anmeldeschluss: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285" w:rsidRPr="00B71489" w:rsidRDefault="00556BA3" w:rsidP="00D64CE3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22.12.2025</w:t>
            </w:r>
          </w:p>
        </w:tc>
      </w:tr>
    </w:tbl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 xml:space="preserve">&gt;&gt;&gt; </w:t>
      </w:r>
      <w:proofErr w:type="spellStart"/>
      <w:r w:rsidR="00D64CE3">
        <w:rPr>
          <w:rFonts w:ascii="Arial" w:hAnsi="Arial"/>
          <w:sz w:val="16"/>
          <w:szCs w:val="16"/>
        </w:rPr>
        <w:t>Iscrizione</w:t>
      </w:r>
      <w:proofErr w:type="spellEnd"/>
      <w:r w:rsidR="00D64CE3">
        <w:rPr>
          <w:rFonts w:ascii="Arial" w:hAnsi="Arial"/>
          <w:sz w:val="16"/>
          <w:szCs w:val="16"/>
        </w:rPr>
        <w:t xml:space="preserve"> </w:t>
      </w:r>
      <w:proofErr w:type="spellStart"/>
      <w:r w:rsidR="00D64CE3">
        <w:rPr>
          <w:rFonts w:ascii="Arial" w:hAnsi="Arial"/>
          <w:sz w:val="16"/>
          <w:szCs w:val="16"/>
        </w:rPr>
        <w:t>pagina</w:t>
      </w:r>
      <w:proofErr w:type="spellEnd"/>
      <w:r w:rsidR="00D64CE3">
        <w:rPr>
          <w:rFonts w:ascii="Arial" w:hAnsi="Arial"/>
          <w:sz w:val="16"/>
          <w:szCs w:val="16"/>
        </w:rPr>
        <w:t xml:space="preserve"> </w:t>
      </w:r>
      <w:proofErr w:type="spellStart"/>
      <w:r w:rsidR="00D64CE3">
        <w:rPr>
          <w:rFonts w:ascii="Arial" w:hAnsi="Arial"/>
          <w:sz w:val="16"/>
          <w:szCs w:val="16"/>
        </w:rPr>
        <w:t>seguente</w:t>
      </w:r>
      <w:proofErr w:type="spellEnd"/>
    </w:p>
    <w:p w:rsidR="008D5285" w:rsidRPr="0019117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1A225A" w:rsidRPr="00F54055" w:rsidRDefault="00F54055" w:rsidP="001A225A">
      <w:pPr>
        <w:spacing w:line="240" w:lineRule="auto"/>
        <w:rPr>
          <w:rFonts w:ascii="Arial" w:hAnsi="Arial" w:cs="Arial"/>
          <w:b/>
          <w:bCs/>
        </w:rPr>
      </w:pPr>
      <w:r w:rsidRPr="00F54055">
        <w:rPr>
          <w:rFonts w:ascii="Arial" w:hAnsi="Arial" w:cs="Arial"/>
          <w:b/>
          <w:bCs/>
        </w:rPr>
        <w:lastRenderedPageBreak/>
        <w:t>Anmeldung für eine Arge A</w:t>
      </w:r>
      <w:r>
        <w:rPr>
          <w:rFonts w:ascii="Arial" w:hAnsi="Arial" w:cs="Arial"/>
          <w:b/>
          <w:bCs/>
        </w:rPr>
        <w:t>lp Veranstaltung</w:t>
      </w:r>
    </w:p>
    <w:p w:rsidR="008D5285" w:rsidRPr="00F5405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:rsidR="00F54055" w:rsidRPr="00B87039" w:rsidRDefault="00F54055" w:rsidP="00F5405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1"/>
    </w:p>
    <w:p w:rsidR="00F54055" w:rsidRDefault="00F54055" w:rsidP="00F5405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543"/>
      </w:tblGrid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</w:t>
            </w:r>
            <w:proofErr w:type="spellStart"/>
            <w:r w:rsidRPr="00DC64AF">
              <w:rPr>
                <w:rFonts w:ascii="Arial" w:hAnsi="Arial"/>
                <w:sz w:val="20"/>
              </w:rPr>
              <w:t>innen,Trainer</w:t>
            </w:r>
            <w:proofErr w:type="spellEnd"/>
            <w:r w:rsidRPr="00DC64AF">
              <w:rPr>
                <w:rFonts w:ascii="Arial" w:hAnsi="Arial"/>
                <w:sz w:val="20"/>
              </w:rPr>
              <w:t xml:space="preserve">/innen, </w:t>
            </w:r>
            <w:proofErr w:type="spellStart"/>
            <w:r w:rsidRPr="00DC64AF">
              <w:rPr>
                <w:rFonts w:ascii="Arial" w:hAnsi="Arial"/>
                <w:sz w:val="20"/>
              </w:rPr>
              <w:t>Staff</w:t>
            </w:r>
            <w:proofErr w:type="spell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3"/>
          </w:p>
        </w:tc>
      </w:tr>
      <w:tr w:rsidR="00F54055" w:rsidRPr="00DC64AF" w:rsidTr="00A65049">
        <w:tc>
          <w:tcPr>
            <w:tcW w:w="10176" w:type="dxa"/>
            <w:gridSpan w:val="2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PLZ Ort: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54055" w:rsidRPr="00DC64AF" w:rsidTr="00A65049"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5088" w:type="dxa"/>
          </w:tcPr>
          <w:p w:rsidR="00F54055" w:rsidRPr="00DC64AF" w:rsidRDefault="00F54055" w:rsidP="00A6504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F54055" w:rsidRDefault="00F54055" w:rsidP="00F5405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F54055" w:rsidRDefault="00F54055" w:rsidP="00F5405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F54055" w:rsidRDefault="00F54055" w:rsidP="00F5405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F54055" w:rsidRDefault="00F54055" w:rsidP="00F5405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:rsidR="00F54055" w:rsidRPr="00A63B62" w:rsidRDefault="00F54055" w:rsidP="00F5405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F54055" w:rsidRPr="00A63B62" w:rsidRDefault="00F54055" w:rsidP="00F5405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proofErr w:type="spellStart"/>
      <w:r>
        <w:rPr>
          <w:rFonts w:ascii="Arial" w:hAnsi="Arial" w:cs="Arial"/>
          <w:b/>
          <w:sz w:val="18"/>
          <w:szCs w:val="18"/>
          <w:lang w:val="de-CH"/>
        </w:rPr>
        <w:t>graubündenSport</w:t>
      </w:r>
      <w:proofErr w:type="spellEnd"/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>
        <w:rPr>
          <w:rFonts w:ascii="Arial" w:hAnsi="Arial" w:cs="Arial"/>
          <w:b/>
          <w:sz w:val="18"/>
          <w:szCs w:val="18"/>
          <w:lang w:val="de-CH"/>
        </w:rPr>
        <w:t>Quaderstrasse 17,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:rsidR="00F54055" w:rsidRDefault="00C07171" w:rsidP="00F5405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6" w:history="1">
        <w:r w:rsidR="00F54055" w:rsidRPr="00386C1E">
          <w:rPr>
            <w:rStyle w:val="Collegamentoipertestuale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:rsidR="00F54055" w:rsidRPr="00A63B62" w:rsidRDefault="00F54055" w:rsidP="00F5405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8D5285" w:rsidRPr="00D64CE3" w:rsidRDefault="008D5285" w:rsidP="00F54055">
      <w:pPr>
        <w:tabs>
          <w:tab w:val="left" w:pos="2268"/>
        </w:tabs>
        <w:spacing w:line="240" w:lineRule="auto"/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7"/>
      <w:footerReference w:type="default" r:id="rId8"/>
      <w:headerReference w:type="first" r:id="rId9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C4" w:rsidRDefault="008811C4" w:rsidP="00FF320E">
      <w:r>
        <w:separator/>
      </w:r>
    </w:p>
  </w:endnote>
  <w:endnote w:type="continuationSeparator" w:id="0">
    <w:p w:rsidR="008811C4" w:rsidRDefault="008811C4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85" w:rsidRPr="008D5285" w:rsidRDefault="008D5285">
    <w:pPr>
      <w:pStyle w:val="Pidipagina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C4" w:rsidRDefault="008811C4" w:rsidP="00FF320E">
      <w:r>
        <w:separator/>
      </w:r>
    </w:p>
  </w:footnote>
  <w:footnote w:type="continuationSeparator" w:id="0">
    <w:p w:rsidR="008811C4" w:rsidRDefault="008811C4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18" w:rsidRDefault="00633708">
    <w:pPr>
      <w:pStyle w:val="Intestazione"/>
    </w:pPr>
    <w:r>
      <w:rPr>
        <w:noProof/>
        <w:lang w:val="it-CH" w:eastAsia="it-CH"/>
      </w:rPr>
      <w:drawing>
        <wp:inline distT="0" distB="0" distL="0" distR="0">
          <wp:extent cx="2717800" cy="5270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BF" w:rsidRDefault="00633708">
    <w:pPr>
      <w:pStyle w:val="Intestazione"/>
    </w:pPr>
    <w:r>
      <w:rPr>
        <w:noProof/>
        <w:lang w:val="it-CH" w:eastAsia="it-CH"/>
      </w:rPr>
      <w:drawing>
        <wp:inline distT="0" distB="0" distL="0" distR="0">
          <wp:extent cx="2717800" cy="527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85"/>
    <w:rsid w:val="00057E45"/>
    <w:rsid w:val="00094FD9"/>
    <w:rsid w:val="000D4783"/>
    <w:rsid w:val="001112B9"/>
    <w:rsid w:val="00186A3A"/>
    <w:rsid w:val="00191174"/>
    <w:rsid w:val="001A225A"/>
    <w:rsid w:val="001D27BA"/>
    <w:rsid w:val="001F4334"/>
    <w:rsid w:val="001F755E"/>
    <w:rsid w:val="0021063D"/>
    <w:rsid w:val="00247EBF"/>
    <w:rsid w:val="00254D16"/>
    <w:rsid w:val="00267011"/>
    <w:rsid w:val="002B384A"/>
    <w:rsid w:val="002F3DDA"/>
    <w:rsid w:val="002F67AA"/>
    <w:rsid w:val="00336918"/>
    <w:rsid w:val="00351D03"/>
    <w:rsid w:val="0038149A"/>
    <w:rsid w:val="003A5B5A"/>
    <w:rsid w:val="003A5F15"/>
    <w:rsid w:val="003D2F4C"/>
    <w:rsid w:val="004651D1"/>
    <w:rsid w:val="00525C0D"/>
    <w:rsid w:val="00556BA3"/>
    <w:rsid w:val="00586499"/>
    <w:rsid w:val="005958F4"/>
    <w:rsid w:val="005A2030"/>
    <w:rsid w:val="005F6137"/>
    <w:rsid w:val="00604BC7"/>
    <w:rsid w:val="006271F2"/>
    <w:rsid w:val="00633708"/>
    <w:rsid w:val="00676A07"/>
    <w:rsid w:val="006B5DFD"/>
    <w:rsid w:val="006E4FA2"/>
    <w:rsid w:val="007E16E2"/>
    <w:rsid w:val="00820AD5"/>
    <w:rsid w:val="008811C4"/>
    <w:rsid w:val="008D5285"/>
    <w:rsid w:val="008E2791"/>
    <w:rsid w:val="009549BD"/>
    <w:rsid w:val="0096149D"/>
    <w:rsid w:val="00967C90"/>
    <w:rsid w:val="0098129B"/>
    <w:rsid w:val="00990B65"/>
    <w:rsid w:val="009E062A"/>
    <w:rsid w:val="00A96AF0"/>
    <w:rsid w:val="00AC0810"/>
    <w:rsid w:val="00AF5F40"/>
    <w:rsid w:val="00B21434"/>
    <w:rsid w:val="00B3213B"/>
    <w:rsid w:val="00B71489"/>
    <w:rsid w:val="00BF1D7C"/>
    <w:rsid w:val="00C07171"/>
    <w:rsid w:val="00C42BAA"/>
    <w:rsid w:val="00CC241E"/>
    <w:rsid w:val="00D3070E"/>
    <w:rsid w:val="00D64CE3"/>
    <w:rsid w:val="00DA287F"/>
    <w:rsid w:val="00DD5850"/>
    <w:rsid w:val="00DD7074"/>
    <w:rsid w:val="00DE303D"/>
    <w:rsid w:val="00E5251D"/>
    <w:rsid w:val="00E5517B"/>
    <w:rsid w:val="00E71F52"/>
    <w:rsid w:val="00EB5685"/>
    <w:rsid w:val="00EC0350"/>
    <w:rsid w:val="00EE5203"/>
    <w:rsid w:val="00F04BD9"/>
    <w:rsid w:val="00F43B9B"/>
    <w:rsid w:val="00F54055"/>
    <w:rsid w:val="00F739AC"/>
    <w:rsid w:val="00F9765F"/>
    <w:rsid w:val="00FA74CE"/>
    <w:rsid w:val="00FB6AA9"/>
    <w:rsid w:val="00FD67BF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;"/>
  <w14:docId w14:val="4EB71CF7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FF320E"/>
    <w:rPr>
      <w:rFonts w:ascii="Arial" w:hAnsi="Arial"/>
      <w:sz w:val="24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FF320E"/>
    <w:rPr>
      <w:rFonts w:ascii="Arial" w:hAnsi="Arial"/>
      <w:sz w:val="24"/>
      <w:lang w:val="de-DE"/>
    </w:rPr>
  </w:style>
  <w:style w:type="table" w:styleId="Grigliatabella">
    <w:name w:val="Table Grid"/>
    <w:basedOn w:val="Tabellanorma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0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gealp-spor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Tironi Giada</cp:lastModifiedBy>
  <cp:revision>4</cp:revision>
  <cp:lastPrinted>2015-11-27T14:20:00Z</cp:lastPrinted>
  <dcterms:created xsi:type="dcterms:W3CDTF">2025-11-20T12:47:00Z</dcterms:created>
  <dcterms:modified xsi:type="dcterms:W3CDTF">2025-11-20T13:04:00Z</dcterms:modified>
</cp:coreProperties>
</file>