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8F860" w14:textId="77777777" w:rsidR="008D5285" w:rsidRPr="009B0B94" w:rsidRDefault="008D5285" w:rsidP="008D5285">
      <w:pPr>
        <w:spacing w:line="240" w:lineRule="auto"/>
        <w:rPr>
          <w:rFonts w:ascii="Arial" w:hAnsi="Arial" w:cs="Arial"/>
          <w:b/>
          <w:szCs w:val="24"/>
        </w:rPr>
      </w:pPr>
      <w:r w:rsidRPr="009B0B94">
        <w:rPr>
          <w:rFonts w:ascii="Arial" w:hAnsi="Arial" w:cs="Arial"/>
          <w:b/>
          <w:szCs w:val="24"/>
        </w:rPr>
        <w:t>Ausschreibung einer Arge Alp Sportveranstaltung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5032"/>
      </w:tblGrid>
      <w:tr w:rsidR="008D5285" w:rsidRPr="009B0B94" w14:paraId="7E46591A" w14:textId="77777777" w:rsidTr="0C616507">
        <w:tc>
          <w:tcPr>
            <w:tcW w:w="4313" w:type="dxa"/>
            <w:shd w:val="clear" w:color="auto" w:fill="EAF1DD"/>
          </w:tcPr>
          <w:p w14:paraId="4F4CF843" w14:textId="77777777" w:rsidR="008D5285" w:rsidRPr="009B0B94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Bezeichnung der Veranstaltung:</w:t>
            </w:r>
          </w:p>
        </w:tc>
        <w:tc>
          <w:tcPr>
            <w:tcW w:w="5032" w:type="dxa"/>
          </w:tcPr>
          <w:p w14:paraId="4E1819E2" w14:textId="551A88F8" w:rsidR="008D5285" w:rsidRPr="007B2427" w:rsidRDefault="26150D45" w:rsidP="0C616507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C616507">
              <w:rPr>
                <w:rFonts w:ascii="Arial" w:hAnsi="Arial" w:cs="Arial"/>
                <w:b/>
                <w:bCs/>
                <w:sz w:val="20"/>
              </w:rPr>
              <w:t>ARGE ALP</w:t>
            </w:r>
            <w:r w:rsidR="558BCE61" w:rsidRPr="0C616507">
              <w:rPr>
                <w:rFonts w:ascii="Arial" w:hAnsi="Arial" w:cs="Arial"/>
                <w:b/>
                <w:bCs/>
                <w:sz w:val="20"/>
              </w:rPr>
              <w:t xml:space="preserve"> Fußballt</w:t>
            </w:r>
            <w:r w:rsidRPr="0C616507">
              <w:rPr>
                <w:rFonts w:ascii="Arial" w:hAnsi="Arial" w:cs="Arial"/>
                <w:b/>
                <w:bCs/>
                <w:sz w:val="20"/>
              </w:rPr>
              <w:t>urnier</w:t>
            </w:r>
            <w:r w:rsidR="789F9166" w:rsidRPr="0C616507"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 w:rsidR="03A31769" w:rsidRPr="0C616507">
              <w:rPr>
                <w:rFonts w:ascii="Arial" w:hAnsi="Arial" w:cs="Arial"/>
                <w:b/>
                <w:bCs/>
                <w:sz w:val="20"/>
              </w:rPr>
              <w:t>5</w:t>
            </w:r>
          </w:p>
          <w:p w14:paraId="7B07290E" w14:textId="77777777" w:rsidR="009B0B94" w:rsidRPr="009B0B94" w:rsidRDefault="009B0B94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 w:rsidRPr="007B2427">
              <w:rPr>
                <w:rFonts w:ascii="Arial" w:hAnsi="Arial" w:cs="Arial"/>
                <w:b/>
                <w:sz w:val="20"/>
              </w:rPr>
              <w:t>Für Menschen mit und ohne Beeinträchtigung</w:t>
            </w:r>
          </w:p>
        </w:tc>
      </w:tr>
      <w:tr w:rsidR="008D5285" w:rsidRPr="009B0B94" w14:paraId="640B79FB" w14:textId="77777777" w:rsidTr="0C616507">
        <w:tc>
          <w:tcPr>
            <w:tcW w:w="4313" w:type="dxa"/>
            <w:shd w:val="clear" w:color="auto" w:fill="EAF1DD"/>
          </w:tcPr>
          <w:p w14:paraId="32FF1F7A" w14:textId="77777777" w:rsidR="008D5285" w:rsidRPr="009B0B94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Veranstalterland:</w:t>
            </w:r>
          </w:p>
        </w:tc>
        <w:tc>
          <w:tcPr>
            <w:tcW w:w="5032" w:type="dxa"/>
          </w:tcPr>
          <w:p w14:paraId="03F11A19" w14:textId="77777777" w:rsidR="008D5285" w:rsidRPr="009B0B94" w:rsidRDefault="00532F9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Schweiz/</w:t>
            </w:r>
            <w:r w:rsidR="002E3CCF">
              <w:rPr>
                <w:rFonts w:ascii="Arial" w:hAnsi="Arial" w:cs="Arial"/>
                <w:sz w:val="20"/>
              </w:rPr>
              <w:t>Graubünden</w:t>
            </w:r>
          </w:p>
        </w:tc>
      </w:tr>
      <w:tr w:rsidR="008D5285" w:rsidRPr="009B0B94" w14:paraId="69185332" w14:textId="77777777" w:rsidTr="0C616507">
        <w:tc>
          <w:tcPr>
            <w:tcW w:w="4313" w:type="dxa"/>
            <w:shd w:val="clear" w:color="auto" w:fill="EAF1DD"/>
          </w:tcPr>
          <w:p w14:paraId="0346767B" w14:textId="77777777" w:rsidR="008D5285" w:rsidRPr="009B0B94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Veranstaltungsort/e:</w:t>
            </w:r>
          </w:p>
        </w:tc>
        <w:tc>
          <w:tcPr>
            <w:tcW w:w="5032" w:type="dxa"/>
          </w:tcPr>
          <w:p w14:paraId="093A0DC1" w14:textId="77777777" w:rsidR="008D5285" w:rsidRPr="009B0B94" w:rsidRDefault="007C3B8C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Chur, </w:t>
            </w:r>
            <w:proofErr w:type="spellStart"/>
            <w:r>
              <w:rPr>
                <w:rFonts w:ascii="Arial" w:hAnsi="Arial" w:cs="Arial"/>
                <w:sz w:val="20"/>
              </w:rPr>
              <w:t>Fussballstadion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Obere Au</w:t>
            </w:r>
          </w:p>
        </w:tc>
      </w:tr>
      <w:tr w:rsidR="008D5285" w:rsidRPr="009B0B94" w14:paraId="4FD5503A" w14:textId="77777777" w:rsidTr="0C616507">
        <w:tc>
          <w:tcPr>
            <w:tcW w:w="4313" w:type="dxa"/>
            <w:shd w:val="clear" w:color="auto" w:fill="EAF1DD"/>
          </w:tcPr>
          <w:p w14:paraId="316EB0E6" w14:textId="77777777" w:rsidR="008D5285" w:rsidRPr="009B0B94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Veranstalter/Organisation:</w:t>
            </w:r>
          </w:p>
        </w:tc>
        <w:tc>
          <w:tcPr>
            <w:tcW w:w="5032" w:type="dxa"/>
          </w:tcPr>
          <w:p w14:paraId="5EF32591" w14:textId="77777777" w:rsidR="008D5285" w:rsidRPr="009B0B94" w:rsidRDefault="007C3B8C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Bündner Fussballverband</w:t>
            </w:r>
          </w:p>
        </w:tc>
      </w:tr>
      <w:tr w:rsidR="008D5285" w:rsidRPr="009B0B94" w14:paraId="1344260C" w14:textId="77777777" w:rsidTr="0C616507">
        <w:tc>
          <w:tcPr>
            <w:tcW w:w="4313" w:type="dxa"/>
            <w:shd w:val="clear" w:color="auto" w:fill="EAF1DD"/>
          </w:tcPr>
          <w:p w14:paraId="78F52CC8" w14:textId="77777777" w:rsidR="008D5285" w:rsidRPr="009B0B94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Durchführungsdatum:</w:t>
            </w:r>
          </w:p>
        </w:tc>
        <w:tc>
          <w:tcPr>
            <w:tcW w:w="5032" w:type="dxa"/>
          </w:tcPr>
          <w:p w14:paraId="65F26DE4" w14:textId="3A171891" w:rsidR="008D5285" w:rsidRPr="009B0B94" w:rsidRDefault="5650F4A9" w:rsidP="0C616507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 w:rsidRPr="0C616507">
              <w:rPr>
                <w:rFonts w:ascii="Arial" w:hAnsi="Arial" w:cs="Arial"/>
                <w:sz w:val="20"/>
              </w:rPr>
              <w:t>2</w:t>
            </w:r>
            <w:r w:rsidR="26150D45" w:rsidRPr="0C616507">
              <w:rPr>
                <w:rFonts w:ascii="Arial" w:hAnsi="Arial" w:cs="Arial"/>
                <w:sz w:val="20"/>
              </w:rPr>
              <w:t>9</w:t>
            </w:r>
            <w:r w:rsidR="00760736" w:rsidRPr="0C616507">
              <w:rPr>
                <w:rFonts w:ascii="Arial" w:hAnsi="Arial" w:cs="Arial"/>
                <w:sz w:val="20"/>
              </w:rPr>
              <w:t>.</w:t>
            </w:r>
            <w:r w:rsidRPr="0C616507">
              <w:rPr>
                <w:rFonts w:ascii="Arial" w:hAnsi="Arial" w:cs="Arial"/>
                <w:sz w:val="20"/>
              </w:rPr>
              <w:t>Mai 202</w:t>
            </w:r>
            <w:r w:rsidR="028DBE94" w:rsidRPr="0C616507">
              <w:rPr>
                <w:rFonts w:ascii="Arial" w:hAnsi="Arial" w:cs="Arial"/>
                <w:sz w:val="20"/>
              </w:rPr>
              <w:t>5</w:t>
            </w:r>
            <w:r w:rsidRPr="0C616507">
              <w:rPr>
                <w:rFonts w:ascii="Arial" w:hAnsi="Arial" w:cs="Arial"/>
                <w:sz w:val="20"/>
              </w:rPr>
              <w:t xml:space="preserve">- </w:t>
            </w:r>
            <w:r w:rsidR="33D9687E" w:rsidRPr="0C616507">
              <w:rPr>
                <w:rFonts w:ascii="Arial" w:hAnsi="Arial" w:cs="Arial"/>
                <w:sz w:val="20"/>
              </w:rPr>
              <w:t>1. Juni 202</w:t>
            </w:r>
            <w:r w:rsidR="2B269B74" w:rsidRPr="0C616507">
              <w:rPr>
                <w:rFonts w:ascii="Arial" w:hAnsi="Arial" w:cs="Arial"/>
                <w:sz w:val="20"/>
              </w:rPr>
              <w:t>5</w:t>
            </w:r>
          </w:p>
        </w:tc>
      </w:tr>
      <w:tr w:rsidR="008D5285" w:rsidRPr="009B0B94" w14:paraId="18C182AE" w14:textId="77777777" w:rsidTr="0C616507">
        <w:tc>
          <w:tcPr>
            <w:tcW w:w="4313" w:type="dxa"/>
            <w:shd w:val="clear" w:color="auto" w:fill="EAF1DD"/>
          </w:tcPr>
          <w:p w14:paraId="5AF4223A" w14:textId="77777777" w:rsidR="008D5285" w:rsidRPr="009B0B94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Teilnahmeberechtigung</w:t>
            </w:r>
          </w:p>
          <w:p w14:paraId="7AC9CB97" w14:textId="77777777" w:rsidR="008D5285" w:rsidRPr="009B0B94" w:rsidRDefault="008D528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(evtl. Angabe der Jahrgänge der Sportler/innen, Kontingentierung pro Mitgliedsland)</w:t>
            </w:r>
          </w:p>
        </w:tc>
        <w:tc>
          <w:tcPr>
            <w:tcW w:w="5032" w:type="dxa"/>
          </w:tcPr>
          <w:p w14:paraId="0D8FE7FA" w14:textId="77777777" w:rsidR="00BC3DFB" w:rsidRPr="0055581C" w:rsidRDefault="00BC3DFB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18"/>
              </w:rPr>
            </w:pPr>
            <w:r w:rsidRPr="0055581C">
              <w:rPr>
                <w:rFonts w:ascii="Arial" w:hAnsi="Arial" w:cs="Arial"/>
                <w:sz w:val="18"/>
              </w:rPr>
              <w:t>Kategorie Menschen mit und ohne Beeinträchtigung (keine Altersbeschränkung)</w:t>
            </w:r>
          </w:p>
          <w:p w14:paraId="22C29DA8" w14:textId="2F8707C2" w:rsidR="007B2427" w:rsidRPr="0055581C" w:rsidRDefault="69F7C591" w:rsidP="0C616507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55581C">
              <w:rPr>
                <w:rFonts w:ascii="Arial" w:hAnsi="Arial" w:cs="Arial"/>
                <w:sz w:val="18"/>
                <w:szCs w:val="16"/>
              </w:rPr>
              <w:t>Gemäss</w:t>
            </w:r>
            <w:proofErr w:type="spellEnd"/>
            <w:r w:rsidRPr="0055581C">
              <w:rPr>
                <w:rFonts w:ascii="Arial" w:hAnsi="Arial" w:cs="Arial"/>
                <w:sz w:val="18"/>
                <w:szCs w:val="16"/>
              </w:rPr>
              <w:t xml:space="preserve"> Arge Alp Wettkampf-Reglement </w:t>
            </w:r>
            <w:r w:rsidR="33B8AC15" w:rsidRPr="0055581C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B2427" w:rsidRPr="0055581C">
              <w:rPr>
                <w:rFonts w:ascii="Arial" w:hAnsi="Arial" w:cs="Arial"/>
                <w:sz w:val="28"/>
              </w:rPr>
              <w:br/>
            </w:r>
            <w:hyperlink r:id="rId9">
              <w:r w:rsidRPr="0055581C">
                <w:rPr>
                  <w:rStyle w:val="Hyperlink"/>
                  <w:rFonts w:ascii="Arial" w:hAnsi="Arial" w:cs="Arial"/>
                  <w:sz w:val="18"/>
                  <w:szCs w:val="16"/>
                </w:rPr>
                <w:t>Organisation - ARGE ALP SPORT (argealp-sport.org)</w:t>
              </w:r>
            </w:hyperlink>
          </w:p>
          <w:p w14:paraId="6E9D75EA" w14:textId="7E79F0E5" w:rsidR="007B2427" w:rsidRPr="009B0B94" w:rsidRDefault="164F67AB" w:rsidP="0C616507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5581C">
              <w:rPr>
                <w:rFonts w:ascii="Arial" w:hAnsi="Arial" w:cs="Arial"/>
                <w:color w:val="000000" w:themeColor="text1"/>
                <w:sz w:val="18"/>
                <w:szCs w:val="18"/>
              </w:rPr>
              <w:t>Alle Spiele finden in Chur statt</w:t>
            </w:r>
            <w:r w:rsidR="007B2427">
              <w:br/>
            </w:r>
            <w:r w:rsidR="007B2427">
              <w:br/>
            </w:r>
          </w:p>
        </w:tc>
      </w:tr>
      <w:tr w:rsidR="008D5285" w:rsidRPr="009B0B94" w14:paraId="38D3BA5D" w14:textId="77777777" w:rsidTr="0C616507">
        <w:tc>
          <w:tcPr>
            <w:tcW w:w="4313" w:type="dxa"/>
            <w:shd w:val="clear" w:color="auto" w:fill="EAF1DD"/>
          </w:tcPr>
          <w:p w14:paraId="21E2E575" w14:textId="77777777" w:rsidR="008D5285" w:rsidRPr="009B0B94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Zusätzliche technische Daten:</w:t>
            </w:r>
          </w:p>
          <w:p w14:paraId="42E2D063" w14:textId="77777777" w:rsidR="008D5285" w:rsidRPr="009B0B94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(z.B. Disziplinen Austragungsmodus)</w:t>
            </w:r>
          </w:p>
        </w:tc>
        <w:tc>
          <w:tcPr>
            <w:tcW w:w="5032" w:type="dxa"/>
          </w:tcPr>
          <w:p w14:paraId="5AE58E14" w14:textId="6DDC0DED" w:rsidR="005958F4" w:rsidRPr="009B0B94" w:rsidRDefault="00724572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Vorrundenspiele in Gruppe</w:t>
            </w:r>
            <w:r w:rsidR="000A455B" w:rsidRPr="009B0B94">
              <w:rPr>
                <w:rFonts w:ascii="Arial" w:hAnsi="Arial" w:cs="Arial"/>
                <w:sz w:val="20"/>
              </w:rPr>
              <w:t>n; Platzierungs- und Finalspiele</w:t>
            </w:r>
            <w:r w:rsidR="00FD33AF" w:rsidRPr="009B0B94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72A6659" w14:textId="77777777" w:rsidR="007B2427" w:rsidRDefault="007B2427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 w:cs="Arial"/>
          <w:b/>
          <w:sz w:val="22"/>
          <w:szCs w:val="22"/>
        </w:rPr>
      </w:pPr>
    </w:p>
    <w:p w14:paraId="34825603" w14:textId="77777777" w:rsidR="00E75037" w:rsidRPr="009B0B94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 w:cs="Arial"/>
          <w:b/>
          <w:sz w:val="22"/>
          <w:szCs w:val="22"/>
        </w:rPr>
      </w:pPr>
      <w:r w:rsidRPr="009B0B94">
        <w:rPr>
          <w:rFonts w:ascii="Arial" w:hAnsi="Arial" w:cs="Arial"/>
          <w:b/>
          <w:sz w:val="22"/>
          <w:szCs w:val="22"/>
        </w:rPr>
        <w:t>Übernachtungsmöglichkeiten:</w:t>
      </w:r>
      <w:r w:rsidR="005958F4" w:rsidRPr="009B0B94">
        <w:rPr>
          <w:rFonts w:ascii="Arial" w:hAnsi="Arial" w:cs="Arial"/>
          <w:b/>
          <w:sz w:val="22"/>
          <w:szCs w:val="22"/>
        </w:rPr>
        <w:t xml:space="preserve"> </w:t>
      </w:r>
    </w:p>
    <w:p w14:paraId="57F0159D" w14:textId="0BAB27B5" w:rsidR="00E75037" w:rsidRPr="009B0B94" w:rsidRDefault="00E75037" w:rsidP="0C616507">
      <w:pPr>
        <w:tabs>
          <w:tab w:val="left" w:pos="3828"/>
        </w:tabs>
        <w:spacing w:line="240" w:lineRule="auto"/>
        <w:rPr>
          <w:rFonts w:ascii="Arial" w:hAnsi="Arial" w:cs="Arial"/>
          <w:sz w:val="20"/>
        </w:rPr>
      </w:pPr>
      <w:r w:rsidRPr="0C616507">
        <w:rPr>
          <w:rFonts w:ascii="Arial" w:hAnsi="Arial" w:cs="Arial"/>
          <w:sz w:val="20"/>
        </w:rPr>
        <w:t>Die Übernachtungsmöglichkeiten müssen selbständig gebucht werden.</w:t>
      </w:r>
      <w:r w:rsidR="00047CD0" w:rsidRPr="0C616507">
        <w:rPr>
          <w:rFonts w:ascii="Arial" w:hAnsi="Arial" w:cs="Arial"/>
          <w:sz w:val="20"/>
        </w:rPr>
        <w:t xml:space="preserve"> </w:t>
      </w:r>
      <w:r w:rsidR="273E1DCA" w:rsidRPr="0C616507">
        <w:rPr>
          <w:rFonts w:ascii="Arial" w:hAnsi="Arial" w:cs="Arial"/>
          <w:sz w:val="20"/>
        </w:rPr>
        <w:t>Die Mittagessen finden jeweils in Chur Stadion Obere Au statt. Morgenessen in den jeweiligen</w:t>
      </w:r>
      <w:r w:rsidR="47A3A609" w:rsidRPr="0C616507">
        <w:rPr>
          <w:rFonts w:ascii="Arial" w:hAnsi="Arial" w:cs="Arial"/>
          <w:sz w:val="20"/>
        </w:rPr>
        <w:t xml:space="preserve"> Hotels. Abendessen werden seperat dazu gebucht!</w:t>
      </w:r>
    </w:p>
    <w:tbl>
      <w:tblPr>
        <w:tblpPr w:leftFromText="141" w:rightFromText="141" w:vertAnchor="text" w:horzAnchor="margin" w:tblpY="9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588"/>
        <w:gridCol w:w="567"/>
        <w:gridCol w:w="1985"/>
        <w:gridCol w:w="2580"/>
      </w:tblGrid>
      <w:tr w:rsidR="008D5285" w:rsidRPr="009B0B94" w14:paraId="09A368EF" w14:textId="77777777" w:rsidTr="0C616507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B5EA85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B0B94">
              <w:rPr>
                <w:rFonts w:ascii="Arial" w:hAnsi="Arial" w:cs="Arial"/>
                <w:b/>
                <w:sz w:val="20"/>
              </w:rPr>
              <w:t>Variante 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1434" w14:textId="77777777" w:rsidR="008D5285" w:rsidRPr="009B0B94" w:rsidRDefault="00484484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B0B94">
              <w:rPr>
                <w:rFonts w:ascii="Arial" w:hAnsi="Arial" w:cs="Arial"/>
                <w:b/>
                <w:sz w:val="20"/>
              </w:rPr>
              <w:t xml:space="preserve">Hotel </w:t>
            </w:r>
            <w:r w:rsidR="00532F95">
              <w:rPr>
                <w:rFonts w:ascii="Arial" w:hAnsi="Arial" w:cs="Arial"/>
                <w:b/>
                <w:sz w:val="20"/>
              </w:rPr>
              <w:t>Chur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7501D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90EF584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B0B94">
              <w:rPr>
                <w:rFonts w:ascii="Arial" w:hAnsi="Arial" w:cs="Arial"/>
                <w:b/>
                <w:sz w:val="20"/>
              </w:rPr>
              <w:t>Variante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FEC8" w14:textId="77777777" w:rsidR="008D5285" w:rsidRPr="009B0B94" w:rsidRDefault="00532F9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Bogentrakt Sennhof</w:t>
            </w:r>
          </w:p>
        </w:tc>
      </w:tr>
      <w:tr w:rsidR="008D5285" w:rsidRPr="009B0B94" w14:paraId="711C17AA" w14:textId="77777777" w:rsidTr="0C616507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405A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Unterkunft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6D11" w14:textId="77777777" w:rsidR="008D5285" w:rsidRPr="007B2427" w:rsidRDefault="00484484" w:rsidP="00B71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B2427">
              <w:rPr>
                <w:rFonts w:ascii="Arial" w:hAnsi="Arial" w:cs="Arial"/>
                <w:sz w:val="16"/>
                <w:szCs w:val="16"/>
              </w:rPr>
              <w:t>W</w:t>
            </w:r>
            <w:r w:rsidR="00532F95">
              <w:rPr>
                <w:rFonts w:ascii="Arial" w:hAnsi="Arial" w:cs="Arial"/>
                <w:sz w:val="16"/>
                <w:szCs w:val="16"/>
              </w:rPr>
              <w:t>elschdörfli 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B6C7B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6673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Unterkunft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B94B" w14:textId="77777777" w:rsidR="008D5285" w:rsidRPr="007B2427" w:rsidRDefault="00047CD0" w:rsidP="00B71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B2427">
              <w:rPr>
                <w:rFonts w:ascii="Arial" w:hAnsi="Arial" w:cs="Arial"/>
                <w:sz w:val="16"/>
                <w:szCs w:val="16"/>
              </w:rPr>
              <w:t>S</w:t>
            </w:r>
            <w:r w:rsidR="00532F95">
              <w:rPr>
                <w:rFonts w:ascii="Arial" w:hAnsi="Arial" w:cs="Arial"/>
                <w:sz w:val="16"/>
                <w:szCs w:val="16"/>
              </w:rPr>
              <w:t>ennhofstrasse 19a</w:t>
            </w:r>
          </w:p>
        </w:tc>
      </w:tr>
      <w:tr w:rsidR="00047CD0" w:rsidRPr="009B0B94" w14:paraId="19DE2F03" w14:textId="77777777" w:rsidTr="0C616507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225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5402" w14:textId="77777777" w:rsidR="00047CD0" w:rsidRPr="007B2427" w:rsidRDefault="00532F95" w:rsidP="00047C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 Chur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B378F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2286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C751" w14:textId="77777777" w:rsidR="00047CD0" w:rsidRPr="007B2427" w:rsidRDefault="00532F95" w:rsidP="00047C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 chur</w:t>
            </w:r>
          </w:p>
        </w:tc>
      </w:tr>
      <w:tr w:rsidR="00047CD0" w:rsidRPr="009B0B94" w14:paraId="541DDE7E" w14:textId="77777777" w:rsidTr="0C616507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5DCF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Kosten pro Athlet/in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1B9" w14:textId="77777777" w:rsidR="00047CD0" w:rsidRPr="007B2427" w:rsidRDefault="00047CD0" w:rsidP="00047CD0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B2427">
              <w:rPr>
                <w:rFonts w:ascii="Arial" w:hAnsi="Arial" w:cs="Arial"/>
                <w:sz w:val="16"/>
                <w:szCs w:val="16"/>
              </w:rPr>
              <w:t>9</w:t>
            </w:r>
            <w:r w:rsidR="00532F95">
              <w:rPr>
                <w:rFonts w:ascii="Arial" w:hAnsi="Arial" w:cs="Arial"/>
                <w:sz w:val="16"/>
                <w:szCs w:val="16"/>
              </w:rPr>
              <w:t>0</w:t>
            </w:r>
            <w:r w:rsidRPr="007B2427">
              <w:rPr>
                <w:rFonts w:ascii="Arial" w:hAnsi="Arial" w:cs="Arial"/>
                <w:sz w:val="16"/>
                <w:szCs w:val="16"/>
              </w:rPr>
              <w:t xml:space="preserve">,00 </w:t>
            </w:r>
            <w:r w:rsidR="00532F95">
              <w:rPr>
                <w:rFonts w:ascii="Arial" w:hAnsi="Arial" w:cs="Arial"/>
                <w:sz w:val="16"/>
                <w:szCs w:val="16"/>
              </w:rPr>
              <w:t>CHF</w:t>
            </w:r>
            <w:r w:rsidRPr="007B2427">
              <w:rPr>
                <w:rFonts w:ascii="Arial" w:hAnsi="Arial" w:cs="Arial"/>
                <w:sz w:val="16"/>
                <w:szCs w:val="16"/>
              </w:rPr>
              <w:t xml:space="preserve"> p.P/Nacht </w:t>
            </w:r>
            <w:r w:rsidR="00532F95">
              <w:rPr>
                <w:rFonts w:ascii="Arial" w:hAnsi="Arial" w:cs="Arial"/>
                <w:sz w:val="16"/>
                <w:szCs w:val="16"/>
              </w:rPr>
              <w:t>Frühstück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05A809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D643" w14:textId="4A292281" w:rsidR="00047CD0" w:rsidRPr="009B0B94" w:rsidRDefault="00047CD0" w:rsidP="0C61650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C616507">
              <w:rPr>
                <w:rFonts w:ascii="Arial" w:hAnsi="Arial" w:cs="Arial"/>
                <w:sz w:val="20"/>
              </w:rPr>
              <w:t>Kosten</w:t>
            </w:r>
            <w:r w:rsidR="5AD06BFD" w:rsidRPr="0C616507">
              <w:rPr>
                <w:rFonts w:ascii="Arial" w:hAnsi="Arial" w:cs="Arial"/>
                <w:sz w:val="20"/>
              </w:rPr>
              <w:t xml:space="preserve"> </w:t>
            </w:r>
            <w:r w:rsidRPr="0C616507">
              <w:rPr>
                <w:rFonts w:ascii="Arial" w:hAnsi="Arial" w:cs="Arial"/>
                <w:sz w:val="20"/>
              </w:rPr>
              <w:t>pro Athlet/in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80C7" w14:textId="77777777" w:rsidR="00047CD0" w:rsidRPr="007B2427" w:rsidRDefault="00CA502B" w:rsidP="005E008B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047CD0" w:rsidRPr="007B2427"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CHF</w:t>
            </w:r>
            <w:r w:rsidR="00047CD0" w:rsidRPr="007B2427">
              <w:rPr>
                <w:rFonts w:ascii="Arial" w:hAnsi="Arial" w:cs="Arial"/>
                <w:sz w:val="16"/>
                <w:szCs w:val="16"/>
              </w:rPr>
              <w:t xml:space="preserve"> p.P./Nacht </w:t>
            </w:r>
            <w:r>
              <w:rPr>
                <w:rFonts w:ascii="Arial" w:hAnsi="Arial" w:cs="Arial"/>
                <w:sz w:val="16"/>
                <w:szCs w:val="16"/>
              </w:rPr>
              <w:t>+ 8 CHF Frühstück</w:t>
            </w:r>
          </w:p>
        </w:tc>
      </w:tr>
      <w:tr w:rsidR="00047CD0" w:rsidRPr="009B0B94" w14:paraId="72201F2A" w14:textId="77777777" w:rsidTr="0C616507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5D0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Kontakt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0618" w14:textId="77777777" w:rsidR="00047CD0" w:rsidRPr="00532F95" w:rsidRDefault="00532F95" w:rsidP="00047C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info@hotelchur.ch</w:t>
            </w:r>
          </w:p>
          <w:p w14:paraId="59EC22DB" w14:textId="77777777" w:rsidR="00047CD0" w:rsidRPr="007B2427" w:rsidRDefault="00047CD0" w:rsidP="00047C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B2427">
              <w:rPr>
                <w:rFonts w:ascii="Arial" w:hAnsi="Arial" w:cs="Arial"/>
                <w:sz w:val="16"/>
                <w:szCs w:val="16"/>
              </w:rPr>
              <w:t>+4</w:t>
            </w:r>
            <w:r w:rsidR="00532F95">
              <w:rPr>
                <w:rFonts w:ascii="Arial" w:hAnsi="Arial" w:cs="Arial"/>
                <w:sz w:val="16"/>
                <w:szCs w:val="16"/>
              </w:rPr>
              <w:t>1</w:t>
            </w:r>
            <w:r w:rsidRPr="007B24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2F95">
              <w:rPr>
                <w:rFonts w:ascii="Arial" w:hAnsi="Arial" w:cs="Arial"/>
                <w:sz w:val="16"/>
                <w:szCs w:val="16"/>
              </w:rPr>
              <w:t>81 254 3400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9BBE3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E720" w14:textId="77777777" w:rsidR="00047CD0" w:rsidRPr="009B0B94" w:rsidRDefault="00047CD0" w:rsidP="00047CD0">
            <w:pPr>
              <w:spacing w:line="240" w:lineRule="auto"/>
              <w:ind w:left="231" w:hanging="231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Kontakt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9D6" w14:textId="77777777" w:rsidR="00047CD0" w:rsidRPr="00CA502B" w:rsidRDefault="00CA502B" w:rsidP="00047C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hello@bogentrakt.ch</w:t>
            </w:r>
          </w:p>
          <w:p w14:paraId="38BB4A3D" w14:textId="77777777" w:rsidR="00047CD0" w:rsidRPr="007B2427" w:rsidRDefault="00047CD0" w:rsidP="00047C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B2427">
              <w:rPr>
                <w:rFonts w:ascii="Arial" w:hAnsi="Arial" w:cs="Arial"/>
                <w:sz w:val="16"/>
                <w:szCs w:val="16"/>
              </w:rPr>
              <w:t>+4</w:t>
            </w:r>
            <w:r w:rsidR="00CA502B">
              <w:rPr>
                <w:rFonts w:ascii="Arial" w:hAnsi="Arial" w:cs="Arial"/>
                <w:sz w:val="16"/>
                <w:szCs w:val="16"/>
              </w:rPr>
              <w:t>1 81 250 19 20</w:t>
            </w:r>
          </w:p>
        </w:tc>
      </w:tr>
    </w:tbl>
    <w:p w14:paraId="41C8F396" w14:textId="77777777" w:rsidR="008D5285" w:rsidRPr="009B0B94" w:rsidRDefault="008D5285" w:rsidP="00B71489">
      <w:pPr>
        <w:spacing w:line="240" w:lineRule="auto"/>
        <w:ind w:left="3828" w:hanging="3828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618"/>
        <w:gridCol w:w="567"/>
        <w:gridCol w:w="1985"/>
        <w:gridCol w:w="2551"/>
      </w:tblGrid>
      <w:tr w:rsidR="008D5285" w:rsidRPr="009B0B94" w14:paraId="22586F75" w14:textId="77777777" w:rsidTr="0C616507">
        <w:trPr>
          <w:trHeight w:val="56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64C5951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B0B94">
              <w:rPr>
                <w:rFonts w:ascii="Arial" w:hAnsi="Arial" w:cs="Arial"/>
                <w:b/>
                <w:sz w:val="20"/>
              </w:rPr>
              <w:t>Variante 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FFF9" w14:textId="536435DE" w:rsidR="008D5285" w:rsidRPr="009B0B94" w:rsidRDefault="4E025D63" w:rsidP="0C616507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C616507">
              <w:rPr>
                <w:rFonts w:ascii="Arial" w:hAnsi="Arial" w:cs="Arial"/>
                <w:b/>
                <w:bCs/>
                <w:sz w:val="20"/>
              </w:rPr>
              <w:t>WeisseArena Hospitality AG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A3D3EC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21B349E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B0B94">
              <w:rPr>
                <w:rFonts w:ascii="Arial" w:hAnsi="Arial" w:cs="Arial"/>
                <w:b/>
                <w:sz w:val="20"/>
              </w:rPr>
              <w:t>Variante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D5285" w:rsidRPr="009B0B94" w14:paraId="3B2F1051" w14:textId="77777777" w:rsidTr="0C616507">
        <w:trPr>
          <w:trHeight w:val="56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A7DA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Unterkunft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BF0A" w14:textId="77777777" w:rsidR="008D5285" w:rsidRPr="007B2427" w:rsidRDefault="00CA502B" w:rsidP="00B71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 Murtscheg 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27B00A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21C5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Unterkunft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8D5285" w:rsidRPr="009B0B94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47CD0" w:rsidRPr="009B0B94" w14:paraId="687FF3AB" w14:textId="77777777" w:rsidTr="0C616507">
        <w:trPr>
          <w:trHeight w:val="56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178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48DB" w14:textId="77777777" w:rsidR="00047CD0" w:rsidRPr="007B2427" w:rsidRDefault="00CA502B" w:rsidP="00047C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7032 Laax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AFD9C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634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47CD0" w:rsidRPr="009B0B94" w14:paraId="00A7B893" w14:textId="77777777" w:rsidTr="0C616507">
        <w:trPr>
          <w:trHeight w:val="56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CE72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Kosten pro Athlet/in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973E" w14:textId="77777777" w:rsidR="00047CD0" w:rsidRPr="007B2427" w:rsidRDefault="0040111F" w:rsidP="005E008B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="00047CD0" w:rsidRPr="007B2427">
              <w:rPr>
                <w:rFonts w:ascii="Arial" w:hAnsi="Arial" w:cs="Arial"/>
                <w:sz w:val="16"/>
                <w:szCs w:val="16"/>
              </w:rPr>
              <w:t xml:space="preserve">,00 </w:t>
            </w:r>
            <w:r>
              <w:rPr>
                <w:rFonts w:ascii="Arial" w:hAnsi="Arial" w:cs="Arial"/>
                <w:sz w:val="16"/>
                <w:szCs w:val="16"/>
              </w:rPr>
              <w:t>CHF</w:t>
            </w:r>
            <w:r w:rsidR="00047CD0" w:rsidRPr="007B2427">
              <w:rPr>
                <w:rFonts w:ascii="Arial" w:hAnsi="Arial" w:cs="Arial"/>
                <w:sz w:val="16"/>
                <w:szCs w:val="16"/>
              </w:rPr>
              <w:t xml:space="preserve"> p.P/</w:t>
            </w:r>
            <w:r w:rsidR="005E008B" w:rsidRPr="007B2427">
              <w:rPr>
                <w:rFonts w:ascii="Arial" w:hAnsi="Arial" w:cs="Arial"/>
                <w:sz w:val="16"/>
                <w:szCs w:val="16"/>
              </w:rPr>
              <w:t xml:space="preserve">Nacht </w:t>
            </w:r>
            <w:r>
              <w:rPr>
                <w:rFonts w:ascii="Arial" w:hAnsi="Arial" w:cs="Arial"/>
                <w:sz w:val="16"/>
                <w:szCs w:val="16"/>
              </w:rPr>
              <w:t>Frühstück + 5 CHF Kurtaxe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EC669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DDFD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Kosten pro Athlet/in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47CD0" w:rsidRPr="009B0B94" w14:paraId="70EE16CB" w14:textId="77777777" w:rsidTr="0C616507">
        <w:trPr>
          <w:trHeight w:val="56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D9FC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Kontakt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447C" w14:textId="77777777" w:rsidR="005E008B" w:rsidRPr="0040111F" w:rsidRDefault="0040111F" w:rsidP="005E008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0111F">
              <w:rPr>
                <w:sz w:val="16"/>
                <w:szCs w:val="16"/>
              </w:rPr>
              <w:t>www.rocksresort.ch</w:t>
            </w:r>
          </w:p>
          <w:p w14:paraId="326C4397" w14:textId="77777777" w:rsidR="00047CD0" w:rsidRPr="007B2427" w:rsidRDefault="005E008B" w:rsidP="005E008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B2427">
              <w:rPr>
                <w:rFonts w:ascii="Arial" w:hAnsi="Arial" w:cs="Arial"/>
                <w:sz w:val="16"/>
                <w:szCs w:val="16"/>
              </w:rPr>
              <w:t>+4</w:t>
            </w:r>
            <w:r w:rsidR="0040111F">
              <w:rPr>
                <w:rFonts w:ascii="Arial" w:hAnsi="Arial" w:cs="Arial"/>
                <w:sz w:val="16"/>
                <w:szCs w:val="16"/>
              </w:rPr>
              <w:t>1 81 927 71 66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B0818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0F82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Kontakt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047CD0" w:rsidRPr="009B0B94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3128261" w14:textId="77777777" w:rsidR="008D5285" w:rsidRPr="009B0B94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8D5285" w:rsidRPr="009B0B94" w14:paraId="23E29178" w14:textId="77777777" w:rsidTr="0C616507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0E4E9156" w14:textId="77777777" w:rsidR="008D5285" w:rsidRPr="009B0B94" w:rsidRDefault="008D5285" w:rsidP="001112B9">
            <w:pPr>
              <w:tabs>
                <w:tab w:val="left" w:pos="382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B0B94">
              <w:rPr>
                <w:rFonts w:ascii="Arial" w:hAnsi="Arial" w:cs="Arial"/>
                <w:b/>
                <w:sz w:val="20"/>
              </w:rPr>
              <w:t>Anmeldeschluss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86C05" w14:textId="29D5BAC3" w:rsidR="008D5285" w:rsidRPr="009B0B94" w:rsidRDefault="08EF2766" w:rsidP="001112B9">
            <w:pPr>
              <w:tabs>
                <w:tab w:val="left" w:pos="3828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C616507">
              <w:rPr>
                <w:rFonts w:ascii="Arial" w:hAnsi="Arial" w:cs="Arial"/>
                <w:sz w:val="22"/>
                <w:szCs w:val="22"/>
              </w:rPr>
              <w:t>28 November 2024</w:t>
            </w:r>
          </w:p>
        </w:tc>
      </w:tr>
    </w:tbl>
    <w:p w14:paraId="4101652C" w14:textId="77777777" w:rsidR="008D5285" w:rsidRPr="009B0B94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 w:cs="Arial"/>
          <w:b/>
          <w:sz w:val="22"/>
          <w:szCs w:val="22"/>
        </w:rPr>
      </w:pPr>
    </w:p>
    <w:p w14:paraId="4B99056E" w14:textId="77777777" w:rsidR="008D5285" w:rsidRPr="009B0B94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 w:cs="Arial"/>
          <w:b/>
          <w:sz w:val="22"/>
          <w:szCs w:val="22"/>
        </w:rPr>
      </w:pPr>
    </w:p>
    <w:p w14:paraId="1D05C1FA" w14:textId="77777777" w:rsidR="008D5285" w:rsidRPr="009B0B94" w:rsidRDefault="008D5285" w:rsidP="00484484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 w:cs="Arial"/>
          <w:sz w:val="16"/>
          <w:szCs w:val="16"/>
        </w:rPr>
      </w:pPr>
      <w:r w:rsidRPr="009B0B94">
        <w:rPr>
          <w:rFonts w:ascii="Arial" w:hAnsi="Arial" w:cs="Arial"/>
          <w:sz w:val="16"/>
          <w:szCs w:val="16"/>
        </w:rPr>
        <w:t>&gt;&gt;&gt; Anmeldung zweite Seite</w:t>
      </w:r>
      <w:r w:rsidRPr="009B0B94">
        <w:rPr>
          <w:rFonts w:ascii="Arial" w:hAnsi="Arial" w:cs="Arial"/>
          <w:b/>
          <w:sz w:val="22"/>
          <w:szCs w:val="22"/>
        </w:rPr>
        <w:br w:type="page"/>
      </w:r>
    </w:p>
    <w:p w14:paraId="70484C06" w14:textId="77777777" w:rsidR="008D5285" w:rsidRPr="009B0B94" w:rsidRDefault="008D5285" w:rsidP="008D5285">
      <w:pPr>
        <w:spacing w:line="240" w:lineRule="auto"/>
        <w:rPr>
          <w:rFonts w:ascii="Arial" w:hAnsi="Arial" w:cs="Arial"/>
          <w:b/>
          <w:szCs w:val="24"/>
        </w:rPr>
      </w:pPr>
      <w:r w:rsidRPr="009B0B94">
        <w:rPr>
          <w:rFonts w:ascii="Arial" w:hAnsi="Arial" w:cs="Arial"/>
          <w:b/>
          <w:szCs w:val="24"/>
        </w:rPr>
        <w:lastRenderedPageBreak/>
        <w:t>Anmeldung für eine Arge Alp Veranstaltung</w:t>
      </w:r>
    </w:p>
    <w:p w14:paraId="1299C43A" w14:textId="77777777" w:rsidR="008D5285" w:rsidRPr="009B0B94" w:rsidRDefault="008D5285" w:rsidP="008D5285">
      <w:pPr>
        <w:spacing w:line="240" w:lineRule="auto"/>
        <w:rPr>
          <w:rFonts w:ascii="Arial" w:hAnsi="Arial" w:cs="Arial"/>
          <w:b/>
          <w:szCs w:val="24"/>
        </w:rPr>
      </w:pPr>
    </w:p>
    <w:p w14:paraId="25A878F0" w14:textId="77777777" w:rsidR="008D5285" w:rsidRPr="009B0B94" w:rsidRDefault="008D5285" w:rsidP="008D5285">
      <w:pPr>
        <w:tabs>
          <w:tab w:val="left" w:pos="1985"/>
        </w:tabs>
        <w:spacing w:line="240" w:lineRule="auto"/>
        <w:rPr>
          <w:rFonts w:ascii="Arial" w:hAnsi="Arial" w:cs="Arial"/>
          <w:b/>
          <w:szCs w:val="24"/>
        </w:rPr>
      </w:pPr>
      <w:r w:rsidRPr="009B0B94">
        <w:rPr>
          <w:rFonts w:ascii="Arial" w:hAnsi="Arial" w:cs="Arial"/>
          <w:b/>
          <w:szCs w:val="24"/>
        </w:rPr>
        <w:t xml:space="preserve">Mitgliedsland: </w:t>
      </w:r>
      <w:r w:rsidRPr="009B0B94">
        <w:rPr>
          <w:rFonts w:ascii="Arial" w:hAnsi="Arial" w:cs="Arial"/>
          <w:b/>
          <w:szCs w:val="24"/>
        </w:rPr>
        <w:tab/>
      </w:r>
      <w:r w:rsidR="00760736"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="00760736"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="00760736" w:rsidRPr="00CC1BC7">
        <w:rPr>
          <w:rFonts w:ascii="Arial" w:hAnsi="Arial"/>
          <w:b/>
          <w:color w:val="006600"/>
          <w:sz w:val="32"/>
          <w:szCs w:val="32"/>
        </w:rPr>
      </w:r>
      <w:r w:rsidR="00760736"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bookmarkStart w:id="1" w:name="_GoBack"/>
      <w:r w:rsidR="00760736">
        <w:rPr>
          <w:rFonts w:ascii="Arial" w:hAnsi="Arial"/>
          <w:b/>
          <w:color w:val="006600"/>
          <w:sz w:val="32"/>
          <w:szCs w:val="32"/>
        </w:rPr>
        <w:t> </w:t>
      </w:r>
      <w:r w:rsidR="00760736">
        <w:rPr>
          <w:rFonts w:ascii="Arial" w:hAnsi="Arial"/>
          <w:b/>
          <w:color w:val="006600"/>
          <w:sz w:val="32"/>
          <w:szCs w:val="32"/>
        </w:rPr>
        <w:t> </w:t>
      </w:r>
      <w:r w:rsidR="00760736">
        <w:rPr>
          <w:rFonts w:ascii="Arial" w:hAnsi="Arial"/>
          <w:b/>
          <w:color w:val="006600"/>
          <w:sz w:val="32"/>
          <w:szCs w:val="32"/>
        </w:rPr>
        <w:t> </w:t>
      </w:r>
      <w:r w:rsidR="00760736">
        <w:rPr>
          <w:rFonts w:ascii="Arial" w:hAnsi="Arial"/>
          <w:b/>
          <w:color w:val="006600"/>
          <w:sz w:val="32"/>
          <w:szCs w:val="32"/>
        </w:rPr>
        <w:t> </w:t>
      </w:r>
      <w:r w:rsidR="00760736">
        <w:rPr>
          <w:rFonts w:ascii="Arial" w:hAnsi="Arial"/>
          <w:b/>
          <w:color w:val="006600"/>
          <w:sz w:val="32"/>
          <w:szCs w:val="32"/>
        </w:rPr>
        <w:t> </w:t>
      </w:r>
      <w:bookmarkEnd w:id="1"/>
      <w:r w:rsidR="00760736"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14:paraId="4DDBEF00" w14:textId="77777777" w:rsidR="008D5285" w:rsidRPr="009B0B94" w:rsidRDefault="008D5285" w:rsidP="008D5285">
      <w:pPr>
        <w:spacing w:line="240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4626"/>
      </w:tblGrid>
      <w:tr w:rsidR="008D5285" w:rsidRPr="009B0B94" w14:paraId="527FC103" w14:textId="77777777" w:rsidTr="001112B9">
        <w:tc>
          <w:tcPr>
            <w:tcW w:w="5088" w:type="dxa"/>
          </w:tcPr>
          <w:p w14:paraId="2F997D4D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Bezeichnung der Veranstaltung:</w:t>
            </w:r>
          </w:p>
        </w:tc>
        <w:tc>
          <w:tcPr>
            <w:tcW w:w="5088" w:type="dxa"/>
          </w:tcPr>
          <w:p w14:paraId="2B65A99E" w14:textId="77777777" w:rsidR="007B2427" w:rsidRPr="007B2427" w:rsidRDefault="007B2427" w:rsidP="007B2427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B2427">
              <w:rPr>
                <w:rFonts w:ascii="Arial" w:hAnsi="Arial" w:cs="Arial"/>
                <w:b/>
                <w:sz w:val="20"/>
              </w:rPr>
              <w:t>ARGE ALP Fußballturnier 202</w:t>
            </w:r>
            <w:r w:rsidR="0040111F">
              <w:rPr>
                <w:rFonts w:ascii="Arial" w:hAnsi="Arial" w:cs="Arial"/>
                <w:b/>
                <w:sz w:val="20"/>
              </w:rPr>
              <w:t>5</w:t>
            </w:r>
          </w:p>
          <w:p w14:paraId="63A1E602" w14:textId="77777777" w:rsidR="008D5285" w:rsidRPr="009B0B94" w:rsidRDefault="007B2427" w:rsidP="007B242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B2427">
              <w:rPr>
                <w:rFonts w:ascii="Arial" w:hAnsi="Arial" w:cs="Arial"/>
                <w:b/>
                <w:sz w:val="20"/>
              </w:rPr>
              <w:t>Für Menschen mit und ohne Beeinträchtigung</w:t>
            </w:r>
          </w:p>
        </w:tc>
      </w:tr>
      <w:tr w:rsidR="008D5285" w:rsidRPr="009B0B94" w14:paraId="26EBBB6C" w14:textId="77777777" w:rsidTr="001112B9">
        <w:tc>
          <w:tcPr>
            <w:tcW w:w="5088" w:type="dxa"/>
          </w:tcPr>
          <w:p w14:paraId="7E30A434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Veranstaltungsort/e:</w:t>
            </w:r>
          </w:p>
        </w:tc>
        <w:tc>
          <w:tcPr>
            <w:tcW w:w="5088" w:type="dxa"/>
          </w:tcPr>
          <w:p w14:paraId="30F21434" w14:textId="77777777" w:rsidR="000A455B" w:rsidRPr="00480A9D" w:rsidRDefault="0040111F" w:rsidP="000A455B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Chur</w:t>
            </w:r>
          </w:p>
        </w:tc>
      </w:tr>
      <w:tr w:rsidR="008D5285" w:rsidRPr="009B0B94" w14:paraId="5F696CEB" w14:textId="77777777" w:rsidTr="001112B9">
        <w:tc>
          <w:tcPr>
            <w:tcW w:w="5088" w:type="dxa"/>
          </w:tcPr>
          <w:p w14:paraId="3BA73067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Veranstalterland:</w:t>
            </w:r>
          </w:p>
        </w:tc>
        <w:tc>
          <w:tcPr>
            <w:tcW w:w="5088" w:type="dxa"/>
          </w:tcPr>
          <w:p w14:paraId="768E901C" w14:textId="77777777" w:rsidR="008D5285" w:rsidRPr="00480A9D" w:rsidRDefault="0040111F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Schweiz/Graubünden</w:t>
            </w:r>
          </w:p>
        </w:tc>
      </w:tr>
      <w:tr w:rsidR="008D5285" w:rsidRPr="009B0B94" w14:paraId="0723ADD4" w14:textId="77777777" w:rsidTr="001112B9">
        <w:tc>
          <w:tcPr>
            <w:tcW w:w="5088" w:type="dxa"/>
          </w:tcPr>
          <w:p w14:paraId="615944C3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Anzahl Sportler/innen:</w:t>
            </w:r>
          </w:p>
        </w:tc>
        <w:tc>
          <w:tcPr>
            <w:tcW w:w="5088" w:type="dxa"/>
          </w:tcPr>
          <w:p w14:paraId="1E2F352E" w14:textId="77777777" w:rsidR="008D5285" w:rsidRPr="009B0B94" w:rsidRDefault="007B2427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B0B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B0B94">
              <w:rPr>
                <w:rFonts w:ascii="Arial" w:hAnsi="Arial" w:cs="Arial"/>
                <w:sz w:val="20"/>
              </w:rPr>
            </w:r>
            <w:r w:rsidRPr="009B0B94">
              <w:rPr>
                <w:rFonts w:ascii="Arial" w:hAnsi="Arial" w:cs="Arial"/>
                <w:sz w:val="20"/>
              </w:rPr>
              <w:fldChar w:fldCharType="separate"/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5285" w:rsidRPr="009B0B94" w14:paraId="518C4AB7" w14:textId="77777777" w:rsidTr="001112B9">
        <w:tc>
          <w:tcPr>
            <w:tcW w:w="5088" w:type="dxa"/>
          </w:tcPr>
          <w:p w14:paraId="51FBE86F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b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Anzahl Betreuer/innen,Trainer/innen, Staff:</w:t>
            </w:r>
          </w:p>
        </w:tc>
        <w:tc>
          <w:tcPr>
            <w:tcW w:w="5088" w:type="dxa"/>
          </w:tcPr>
          <w:p w14:paraId="3C4944C6" w14:textId="77777777" w:rsidR="008D5285" w:rsidRPr="009B0B94" w:rsidRDefault="007B2427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B0B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B0B94">
              <w:rPr>
                <w:rFonts w:ascii="Arial" w:hAnsi="Arial" w:cs="Arial"/>
                <w:sz w:val="20"/>
              </w:rPr>
            </w:r>
            <w:r w:rsidRPr="009B0B94">
              <w:rPr>
                <w:rFonts w:ascii="Arial" w:hAnsi="Arial" w:cs="Arial"/>
                <w:sz w:val="20"/>
              </w:rPr>
              <w:fldChar w:fldCharType="separate"/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5285" w:rsidRPr="009B0B94" w14:paraId="6B93AE4A" w14:textId="77777777" w:rsidTr="001112B9">
        <w:tc>
          <w:tcPr>
            <w:tcW w:w="5088" w:type="dxa"/>
          </w:tcPr>
          <w:p w14:paraId="4EA2FB37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Bemerkungen für den Organisator:</w:t>
            </w:r>
          </w:p>
        </w:tc>
        <w:tc>
          <w:tcPr>
            <w:tcW w:w="5088" w:type="dxa"/>
          </w:tcPr>
          <w:p w14:paraId="23A5BDFB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9B0B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B0B94">
              <w:rPr>
                <w:rFonts w:ascii="Arial" w:hAnsi="Arial" w:cs="Arial"/>
                <w:sz w:val="20"/>
              </w:rPr>
            </w:r>
            <w:r w:rsidRPr="009B0B94">
              <w:rPr>
                <w:rFonts w:ascii="Arial" w:hAnsi="Arial" w:cs="Arial"/>
                <w:sz w:val="20"/>
              </w:rPr>
              <w:fldChar w:fldCharType="separate"/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8D5285" w:rsidRPr="009B0B94" w14:paraId="2D8DB12F" w14:textId="77777777" w:rsidTr="001112B9">
        <w:tc>
          <w:tcPr>
            <w:tcW w:w="10176" w:type="dxa"/>
            <w:gridSpan w:val="2"/>
          </w:tcPr>
          <w:p w14:paraId="731B9C23" w14:textId="77777777" w:rsidR="008D5285" w:rsidRPr="000718FD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b/>
                <w:sz w:val="20"/>
              </w:rPr>
            </w:pPr>
            <w:r w:rsidRPr="000718FD">
              <w:rPr>
                <w:rFonts w:ascii="Arial" w:hAnsi="Arial" w:cs="Arial"/>
                <w:b/>
                <w:sz w:val="20"/>
              </w:rPr>
              <w:t>Delegationsleiter/in:</w:t>
            </w:r>
          </w:p>
        </w:tc>
      </w:tr>
      <w:tr w:rsidR="008D5285" w:rsidRPr="009B0B94" w14:paraId="232BC63B" w14:textId="77777777" w:rsidTr="001112B9">
        <w:tc>
          <w:tcPr>
            <w:tcW w:w="5088" w:type="dxa"/>
          </w:tcPr>
          <w:p w14:paraId="3776674C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Vorname Name:</w:t>
            </w:r>
          </w:p>
        </w:tc>
        <w:tc>
          <w:tcPr>
            <w:tcW w:w="5088" w:type="dxa"/>
          </w:tcPr>
          <w:p w14:paraId="324E118A" w14:textId="77777777" w:rsidR="008D5285" w:rsidRPr="009B0B94" w:rsidRDefault="007B2427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B0B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B0B94">
              <w:rPr>
                <w:rFonts w:ascii="Arial" w:hAnsi="Arial" w:cs="Arial"/>
                <w:sz w:val="20"/>
              </w:rPr>
            </w:r>
            <w:r w:rsidRPr="009B0B94">
              <w:rPr>
                <w:rFonts w:ascii="Arial" w:hAnsi="Arial" w:cs="Arial"/>
                <w:sz w:val="20"/>
              </w:rPr>
              <w:fldChar w:fldCharType="separate"/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5285" w:rsidRPr="009B0B94" w14:paraId="33E477A0" w14:textId="77777777" w:rsidTr="001112B9">
        <w:tc>
          <w:tcPr>
            <w:tcW w:w="5088" w:type="dxa"/>
          </w:tcPr>
          <w:p w14:paraId="6D47304F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Adresse:</w:t>
            </w:r>
          </w:p>
        </w:tc>
        <w:tc>
          <w:tcPr>
            <w:tcW w:w="5088" w:type="dxa"/>
          </w:tcPr>
          <w:p w14:paraId="7C60935A" w14:textId="77777777" w:rsidR="008D5285" w:rsidRPr="009B0B94" w:rsidRDefault="007B2427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B0B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B0B94">
              <w:rPr>
                <w:rFonts w:ascii="Arial" w:hAnsi="Arial" w:cs="Arial"/>
                <w:sz w:val="20"/>
              </w:rPr>
            </w:r>
            <w:r w:rsidRPr="009B0B94">
              <w:rPr>
                <w:rFonts w:ascii="Arial" w:hAnsi="Arial" w:cs="Arial"/>
                <w:sz w:val="20"/>
              </w:rPr>
              <w:fldChar w:fldCharType="separate"/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5285" w:rsidRPr="009B0B94" w14:paraId="6D87DF29" w14:textId="77777777" w:rsidTr="001112B9">
        <w:tc>
          <w:tcPr>
            <w:tcW w:w="5088" w:type="dxa"/>
          </w:tcPr>
          <w:p w14:paraId="74B431E1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PLZ Ort:</w:t>
            </w:r>
          </w:p>
        </w:tc>
        <w:tc>
          <w:tcPr>
            <w:tcW w:w="5088" w:type="dxa"/>
          </w:tcPr>
          <w:p w14:paraId="008E0C9A" w14:textId="77777777" w:rsidR="008D5285" w:rsidRPr="009B0B94" w:rsidRDefault="007B2427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B0B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B0B94">
              <w:rPr>
                <w:rFonts w:ascii="Arial" w:hAnsi="Arial" w:cs="Arial"/>
                <w:sz w:val="20"/>
              </w:rPr>
            </w:r>
            <w:r w:rsidRPr="009B0B94">
              <w:rPr>
                <w:rFonts w:ascii="Arial" w:hAnsi="Arial" w:cs="Arial"/>
                <w:sz w:val="20"/>
              </w:rPr>
              <w:fldChar w:fldCharType="separate"/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5285" w:rsidRPr="009B0B94" w14:paraId="4340EA3C" w14:textId="77777777" w:rsidTr="001112B9">
        <w:tc>
          <w:tcPr>
            <w:tcW w:w="5088" w:type="dxa"/>
          </w:tcPr>
          <w:p w14:paraId="7E0EEF42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088" w:type="dxa"/>
          </w:tcPr>
          <w:p w14:paraId="48FDB810" w14:textId="77777777" w:rsidR="008D5285" w:rsidRPr="009B0B94" w:rsidRDefault="007B2427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B0B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B0B94">
              <w:rPr>
                <w:rFonts w:ascii="Arial" w:hAnsi="Arial" w:cs="Arial"/>
                <w:sz w:val="20"/>
              </w:rPr>
            </w:r>
            <w:r w:rsidRPr="009B0B94">
              <w:rPr>
                <w:rFonts w:ascii="Arial" w:hAnsi="Arial" w:cs="Arial"/>
                <w:sz w:val="20"/>
              </w:rPr>
              <w:fldChar w:fldCharType="separate"/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5285" w:rsidRPr="009B0B94" w14:paraId="4F7E5F1A" w14:textId="77777777" w:rsidTr="001112B9">
        <w:tc>
          <w:tcPr>
            <w:tcW w:w="5088" w:type="dxa"/>
          </w:tcPr>
          <w:p w14:paraId="3961F244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Telefax:</w:t>
            </w:r>
          </w:p>
        </w:tc>
        <w:tc>
          <w:tcPr>
            <w:tcW w:w="5088" w:type="dxa"/>
          </w:tcPr>
          <w:p w14:paraId="0F195667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B0B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B0B94">
              <w:rPr>
                <w:rFonts w:ascii="Arial" w:hAnsi="Arial" w:cs="Arial"/>
                <w:sz w:val="20"/>
              </w:rPr>
            </w:r>
            <w:r w:rsidRPr="009B0B94">
              <w:rPr>
                <w:rFonts w:ascii="Arial" w:hAnsi="Arial" w:cs="Arial"/>
                <w:sz w:val="20"/>
              </w:rPr>
              <w:fldChar w:fldCharType="separate"/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5285" w:rsidRPr="009B0B94" w14:paraId="2A350F91" w14:textId="77777777" w:rsidTr="001112B9">
        <w:tc>
          <w:tcPr>
            <w:tcW w:w="5088" w:type="dxa"/>
          </w:tcPr>
          <w:p w14:paraId="084443D4" w14:textId="77777777" w:rsidR="008D5285" w:rsidRPr="009B0B94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5088" w:type="dxa"/>
          </w:tcPr>
          <w:p w14:paraId="10ABD6CC" w14:textId="77777777" w:rsidR="008D5285" w:rsidRPr="009B0B94" w:rsidRDefault="007B2427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9B0B94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B0B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9B0B94">
              <w:rPr>
                <w:rFonts w:ascii="Arial" w:hAnsi="Arial" w:cs="Arial"/>
                <w:sz w:val="20"/>
              </w:rPr>
            </w:r>
            <w:r w:rsidRPr="009B0B94">
              <w:rPr>
                <w:rFonts w:ascii="Arial" w:hAnsi="Arial" w:cs="Arial"/>
                <w:sz w:val="20"/>
              </w:rPr>
              <w:fldChar w:fldCharType="separate"/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noProof/>
                <w:sz w:val="20"/>
              </w:rPr>
              <w:t> </w:t>
            </w:r>
            <w:r w:rsidRPr="009B0B9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461D779" w14:textId="77777777" w:rsidR="008D5285" w:rsidRPr="009B0B94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3CF2D8B6" w14:textId="77777777" w:rsidR="008D5285" w:rsidRPr="009B0B94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0FB78278" w14:textId="77777777" w:rsidR="008D5285" w:rsidRPr="009B0B94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5450E73E" w14:textId="77777777" w:rsidR="008D5285" w:rsidRPr="009B0B94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  <w:r w:rsidRPr="009B0B94">
        <w:rPr>
          <w:rFonts w:ascii="Arial" w:hAnsi="Arial" w:cs="Arial"/>
          <w:sz w:val="18"/>
          <w:szCs w:val="18"/>
          <w:lang w:val="de-CH"/>
        </w:rPr>
        <w:t>Anmeldung an die Projektleitung:</w:t>
      </w:r>
    </w:p>
    <w:p w14:paraId="1FC39945" w14:textId="77777777" w:rsidR="008D5285" w:rsidRPr="009B0B94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14A283AB" w14:textId="77777777" w:rsidR="008D5285" w:rsidRPr="009B0B94" w:rsidRDefault="008D5285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r w:rsidRPr="009B0B94">
        <w:rPr>
          <w:rFonts w:ascii="Arial" w:hAnsi="Arial" w:cs="Arial"/>
          <w:b/>
          <w:sz w:val="18"/>
          <w:szCs w:val="18"/>
          <w:lang w:val="de-CH"/>
        </w:rPr>
        <w:t>Amt für Volksschule und Sport, graubündenS</w:t>
      </w:r>
      <w:r w:rsidR="00AB0B6A" w:rsidRPr="009B0B94">
        <w:rPr>
          <w:rFonts w:ascii="Arial" w:hAnsi="Arial" w:cs="Arial"/>
          <w:b/>
          <w:sz w:val="18"/>
          <w:szCs w:val="18"/>
          <w:lang w:val="de-CH"/>
        </w:rPr>
        <w:t>port</w:t>
      </w:r>
      <w:r w:rsidRPr="009B0B94">
        <w:rPr>
          <w:rFonts w:ascii="Arial" w:hAnsi="Arial" w:cs="Arial"/>
          <w:b/>
          <w:sz w:val="18"/>
          <w:szCs w:val="18"/>
          <w:lang w:val="de-CH"/>
        </w:rPr>
        <w:t xml:space="preserve">, </w:t>
      </w:r>
      <w:r w:rsidR="00AB0B6A" w:rsidRPr="009B0B94">
        <w:rPr>
          <w:rFonts w:ascii="Arial" w:hAnsi="Arial" w:cs="Arial"/>
          <w:b/>
          <w:sz w:val="18"/>
          <w:szCs w:val="18"/>
          <w:lang w:val="de-CH"/>
        </w:rPr>
        <w:t>Quaderstrasse 17</w:t>
      </w:r>
      <w:r w:rsidRPr="009B0B94">
        <w:rPr>
          <w:rFonts w:ascii="Arial" w:hAnsi="Arial" w:cs="Arial"/>
          <w:b/>
          <w:sz w:val="18"/>
          <w:szCs w:val="18"/>
          <w:lang w:val="de-CH"/>
        </w:rPr>
        <w:t>, CH-7001 Chur</w:t>
      </w:r>
    </w:p>
    <w:p w14:paraId="503BF198" w14:textId="77777777" w:rsidR="008D5285" w:rsidRPr="009B0B94" w:rsidRDefault="00724572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hyperlink r:id="rId10" w:history="1">
        <w:r w:rsidR="00AB0B6A" w:rsidRPr="009B0B94">
          <w:rPr>
            <w:rStyle w:val="Hyperlink"/>
            <w:rFonts w:ascii="Arial" w:hAnsi="Arial" w:cs="Arial"/>
            <w:b/>
            <w:sz w:val="18"/>
            <w:szCs w:val="18"/>
            <w:lang w:val="de-CH"/>
          </w:rPr>
          <w:t>info@argealp-sport.org</w:t>
        </w:r>
      </w:hyperlink>
    </w:p>
    <w:p w14:paraId="0562CB0E" w14:textId="77777777" w:rsidR="00AB0B6A" w:rsidRPr="009B0B94" w:rsidRDefault="00AB0B6A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4CE0A41" w14:textId="77777777" w:rsidR="008D5285" w:rsidRPr="009B0B94" w:rsidRDefault="008D5285">
      <w:pPr>
        <w:rPr>
          <w:rFonts w:ascii="Arial" w:hAnsi="Arial" w:cs="Arial"/>
          <w:sz w:val="22"/>
          <w:szCs w:val="22"/>
          <w:lang w:val="de-CH"/>
        </w:rPr>
      </w:pPr>
    </w:p>
    <w:p w14:paraId="62EBF3C5" w14:textId="77777777" w:rsidR="005F67BA" w:rsidRPr="009B0B94" w:rsidRDefault="005F67BA">
      <w:pPr>
        <w:rPr>
          <w:rFonts w:ascii="Arial" w:hAnsi="Arial" w:cs="Arial"/>
          <w:sz w:val="22"/>
          <w:szCs w:val="22"/>
          <w:lang w:val="de-CH"/>
        </w:rPr>
      </w:pPr>
    </w:p>
    <w:p w14:paraId="6D98A12B" w14:textId="77777777" w:rsidR="005F67BA" w:rsidRPr="009B0B94" w:rsidRDefault="005F67BA">
      <w:pPr>
        <w:rPr>
          <w:rFonts w:ascii="Arial" w:hAnsi="Arial" w:cs="Arial"/>
          <w:sz w:val="22"/>
          <w:szCs w:val="22"/>
          <w:lang w:val="de-CH"/>
        </w:rPr>
      </w:pPr>
    </w:p>
    <w:p w14:paraId="2946DB82" w14:textId="77777777" w:rsidR="005F67BA" w:rsidRPr="009B0B94" w:rsidRDefault="005F67BA">
      <w:pPr>
        <w:rPr>
          <w:rFonts w:ascii="Arial" w:hAnsi="Arial" w:cs="Arial"/>
          <w:sz w:val="22"/>
          <w:szCs w:val="22"/>
          <w:lang w:val="de-CH"/>
        </w:rPr>
      </w:pPr>
    </w:p>
    <w:p w14:paraId="5997CC1D" w14:textId="77777777" w:rsidR="005F67BA" w:rsidRPr="009B0B94" w:rsidRDefault="005F67BA">
      <w:pPr>
        <w:rPr>
          <w:rFonts w:ascii="Arial" w:hAnsi="Arial" w:cs="Arial"/>
          <w:sz w:val="22"/>
          <w:szCs w:val="22"/>
          <w:lang w:val="de-CH"/>
        </w:rPr>
      </w:pPr>
    </w:p>
    <w:sectPr w:rsidR="005F67BA" w:rsidRPr="009B0B94" w:rsidSect="005958F4">
      <w:headerReference w:type="default" r:id="rId11"/>
      <w:footerReference w:type="default" r:id="rId12"/>
      <w:headerReference w:type="first" r:id="rId13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9379" w14:textId="77777777" w:rsidR="00553AD1" w:rsidRDefault="00553AD1" w:rsidP="00FF320E">
      <w:r>
        <w:separator/>
      </w:r>
    </w:p>
  </w:endnote>
  <w:endnote w:type="continuationSeparator" w:id="0">
    <w:p w14:paraId="3FE9F23F" w14:textId="77777777" w:rsidR="00553AD1" w:rsidRDefault="00553AD1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3536" w14:textId="77777777"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E6F91" w14:textId="77777777" w:rsidR="00553AD1" w:rsidRDefault="00553AD1" w:rsidP="00FF320E">
      <w:r>
        <w:separator/>
      </w:r>
    </w:p>
  </w:footnote>
  <w:footnote w:type="continuationSeparator" w:id="0">
    <w:p w14:paraId="61CDCEAD" w14:textId="77777777" w:rsidR="00553AD1" w:rsidRDefault="00553AD1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336918" w:rsidRDefault="000E1A63">
    <w:pPr>
      <w:pStyle w:val="Kopfzeile"/>
    </w:pPr>
    <w:r>
      <w:rPr>
        <w:noProof/>
        <w:lang w:val="de-CH" w:eastAsia="de-CH"/>
      </w:rPr>
      <w:drawing>
        <wp:inline distT="0" distB="0" distL="0" distR="0" wp14:anchorId="40D1BA02" wp14:editId="07777777">
          <wp:extent cx="2712720" cy="52578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F646" w14:textId="77777777" w:rsidR="00247EBF" w:rsidRDefault="000E1A63">
    <w:pPr>
      <w:pStyle w:val="Kopfzeile"/>
    </w:pPr>
    <w:r>
      <w:rPr>
        <w:noProof/>
        <w:lang w:val="de-CH" w:eastAsia="de-CH"/>
      </w:rPr>
      <w:drawing>
        <wp:inline distT="0" distB="0" distL="0" distR="0" wp14:anchorId="7A824E05" wp14:editId="07777777">
          <wp:extent cx="2712720" cy="52578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C3Lh/12J2L68IWLq0we58+PuKU0qxBADVFTsF0yLWjD5U8OGbWCWXMVODv/V7yHhtGTBQVEC87c5YdiqmIlPw==" w:salt="ltxk9i1YTi7IiJNlU3ty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34A33"/>
    <w:rsid w:val="00047CD0"/>
    <w:rsid w:val="0005667F"/>
    <w:rsid w:val="000718FD"/>
    <w:rsid w:val="00094FD9"/>
    <w:rsid w:val="000A455B"/>
    <w:rsid w:val="000E1A63"/>
    <w:rsid w:val="00104753"/>
    <w:rsid w:val="00106B34"/>
    <w:rsid w:val="001112B9"/>
    <w:rsid w:val="001D27BA"/>
    <w:rsid w:val="001F4334"/>
    <w:rsid w:val="001F755E"/>
    <w:rsid w:val="00247EBF"/>
    <w:rsid w:val="00267011"/>
    <w:rsid w:val="002840B8"/>
    <w:rsid w:val="002E3CCF"/>
    <w:rsid w:val="00336918"/>
    <w:rsid w:val="0038149A"/>
    <w:rsid w:val="00390079"/>
    <w:rsid w:val="003A5F15"/>
    <w:rsid w:val="0040111F"/>
    <w:rsid w:val="00480A9D"/>
    <w:rsid w:val="00484484"/>
    <w:rsid w:val="0050197A"/>
    <w:rsid w:val="00532F95"/>
    <w:rsid w:val="00553AD1"/>
    <w:rsid w:val="0055581C"/>
    <w:rsid w:val="005958F4"/>
    <w:rsid w:val="005E008B"/>
    <w:rsid w:val="005F6137"/>
    <w:rsid w:val="005F67BA"/>
    <w:rsid w:val="00604BC7"/>
    <w:rsid w:val="006271F2"/>
    <w:rsid w:val="0069453B"/>
    <w:rsid w:val="006B32E0"/>
    <w:rsid w:val="006E4FA2"/>
    <w:rsid w:val="006F6974"/>
    <w:rsid w:val="00724572"/>
    <w:rsid w:val="00760736"/>
    <w:rsid w:val="007B2427"/>
    <w:rsid w:val="007B47FE"/>
    <w:rsid w:val="007B68BC"/>
    <w:rsid w:val="007C3B8C"/>
    <w:rsid w:val="007E16E2"/>
    <w:rsid w:val="00820AD5"/>
    <w:rsid w:val="008B03A1"/>
    <w:rsid w:val="008D5285"/>
    <w:rsid w:val="00910D4D"/>
    <w:rsid w:val="00925218"/>
    <w:rsid w:val="009543ED"/>
    <w:rsid w:val="009B0B94"/>
    <w:rsid w:val="00A108FA"/>
    <w:rsid w:val="00A96AF0"/>
    <w:rsid w:val="00AB0B6A"/>
    <w:rsid w:val="00AC0810"/>
    <w:rsid w:val="00B71489"/>
    <w:rsid w:val="00BC3DFB"/>
    <w:rsid w:val="00BD1F9B"/>
    <w:rsid w:val="00CA502B"/>
    <w:rsid w:val="00CC241E"/>
    <w:rsid w:val="00D3070E"/>
    <w:rsid w:val="00D670C5"/>
    <w:rsid w:val="00DA287F"/>
    <w:rsid w:val="00DD5850"/>
    <w:rsid w:val="00DD7074"/>
    <w:rsid w:val="00DE303D"/>
    <w:rsid w:val="00E75037"/>
    <w:rsid w:val="00EB1E3E"/>
    <w:rsid w:val="00EB5685"/>
    <w:rsid w:val="00FD33AF"/>
    <w:rsid w:val="00FF320E"/>
    <w:rsid w:val="014AB7C0"/>
    <w:rsid w:val="01BEAE3F"/>
    <w:rsid w:val="028DBE94"/>
    <w:rsid w:val="03A31769"/>
    <w:rsid w:val="08EF2766"/>
    <w:rsid w:val="0C616507"/>
    <w:rsid w:val="0D00B2FB"/>
    <w:rsid w:val="15AAAD80"/>
    <w:rsid w:val="164F67AB"/>
    <w:rsid w:val="26150D45"/>
    <w:rsid w:val="273E1DCA"/>
    <w:rsid w:val="282FA3C3"/>
    <w:rsid w:val="2B269B74"/>
    <w:rsid w:val="33B8AC15"/>
    <w:rsid w:val="33D9687E"/>
    <w:rsid w:val="37BA7B21"/>
    <w:rsid w:val="47A3A609"/>
    <w:rsid w:val="4C741A05"/>
    <w:rsid w:val="4E025D63"/>
    <w:rsid w:val="4FA93534"/>
    <w:rsid w:val="558BCE61"/>
    <w:rsid w:val="5650F4A9"/>
    <w:rsid w:val="5AD06BFD"/>
    <w:rsid w:val="69F7C591"/>
    <w:rsid w:val="6E7C9AB1"/>
    <w:rsid w:val="6FA982E0"/>
    <w:rsid w:val="722344BC"/>
    <w:rsid w:val="75431997"/>
    <w:rsid w:val="789F9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72D101D"/>
  <w15:chartTrackingRefBased/>
  <w15:docId w15:val="{8F7E8481-36E5-445F-A6AB-68901D9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B0B6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67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gealp-sport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rgealp-sport.org/de/organisation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88F168359A74EAD731A7ACF7667FC" ma:contentTypeVersion="4" ma:contentTypeDescription="Ein neues Dokument erstellen." ma:contentTypeScope="" ma:versionID="fc931354f5c33b495e71f143763fc7a4">
  <xsd:schema xmlns:xsd="http://www.w3.org/2001/XMLSchema" xmlns:xs="http://www.w3.org/2001/XMLSchema" xmlns:p="http://schemas.microsoft.com/office/2006/metadata/properties" xmlns:ns2="cf1d072b-fa68-4503-a6a7-b7a2a862f9aa" targetNamespace="http://schemas.microsoft.com/office/2006/metadata/properties" ma:root="true" ma:fieldsID="83bdd5816797de62497bbe510a20b376" ns2:_="">
    <xsd:import namespace="cf1d072b-fa68-4503-a6a7-b7a2a862f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d072b-fa68-4503-a6a7-b7a2a862f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6FADA-5B6B-410F-94E4-D50337FD2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d072b-fa68-4503-a6a7-b7a2a862f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17C53-49C8-4D7F-B76A-9DAAD3E81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38E51-71FB-41F0-B002-5236277160D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f1d072b-fa68-4503-a6a7-b7a2a862f9aa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2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Muscogiuri Serena</cp:lastModifiedBy>
  <cp:revision>3</cp:revision>
  <cp:lastPrinted>2023-08-09T08:52:00Z</cp:lastPrinted>
  <dcterms:created xsi:type="dcterms:W3CDTF">2024-08-21T13:14:00Z</dcterms:created>
  <dcterms:modified xsi:type="dcterms:W3CDTF">2024-08-21T15:00:00Z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0x010100A2E88F168359A74EAD731A7ACF7667FC</vt:lpwstr>
  </property>
</Properties>
</file>