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A760D" w14:textId="77777777" w:rsidR="00247EBF" w:rsidRDefault="00247EBF">
      <w:pPr>
        <w:rPr>
          <w:sz w:val="22"/>
          <w:szCs w:val="22"/>
          <w:lang w:val="de-CH"/>
        </w:rPr>
      </w:pPr>
    </w:p>
    <w:p w14:paraId="4A5FA65E" w14:textId="77777777" w:rsidR="008D5285" w:rsidRPr="009C6F91" w:rsidRDefault="008D5285" w:rsidP="008D5285">
      <w:pPr>
        <w:spacing w:line="240" w:lineRule="auto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Ausschreibung einer Arge Alp Sportveranstaltung</w:t>
      </w:r>
    </w:p>
    <w:p w14:paraId="527E2F3A" w14:textId="77777777" w:rsidR="008D5285" w:rsidRDefault="008D5285" w:rsidP="008D5285">
      <w:pPr>
        <w:tabs>
          <w:tab w:val="left" w:pos="3828"/>
        </w:tabs>
        <w:spacing w:line="240" w:lineRule="auto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5"/>
        <w:gridCol w:w="5060"/>
      </w:tblGrid>
      <w:tr w:rsidR="008D5285" w:rsidRPr="00DC64AF" w14:paraId="7CDF6198" w14:textId="77777777" w:rsidTr="001112B9">
        <w:tc>
          <w:tcPr>
            <w:tcW w:w="4503" w:type="dxa"/>
            <w:shd w:val="clear" w:color="auto" w:fill="EAF1DD"/>
          </w:tcPr>
          <w:p w14:paraId="4DE69E0F" w14:textId="77777777" w:rsidR="008D5285" w:rsidRPr="00DC64AF" w:rsidRDefault="008D5285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Bezeichnung der Veranstaltung:</w:t>
            </w:r>
          </w:p>
        </w:tc>
        <w:tc>
          <w:tcPr>
            <w:tcW w:w="5386" w:type="dxa"/>
          </w:tcPr>
          <w:p w14:paraId="234A850F" w14:textId="018652E2" w:rsidR="008D5285" w:rsidRPr="00B71489" w:rsidRDefault="00A31E5D" w:rsidP="001112B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Arge Alp Sportschiessen 2026</w:t>
            </w:r>
          </w:p>
        </w:tc>
      </w:tr>
      <w:tr w:rsidR="008D5285" w:rsidRPr="00DC64AF" w14:paraId="66038744" w14:textId="77777777" w:rsidTr="001112B9">
        <w:tc>
          <w:tcPr>
            <w:tcW w:w="4503" w:type="dxa"/>
            <w:shd w:val="clear" w:color="auto" w:fill="EAF1DD"/>
          </w:tcPr>
          <w:p w14:paraId="20AFF98F" w14:textId="77777777" w:rsidR="008D5285" w:rsidRPr="00DC64AF" w:rsidRDefault="008D5285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Veranstalterland:</w:t>
            </w:r>
          </w:p>
        </w:tc>
        <w:tc>
          <w:tcPr>
            <w:tcW w:w="5386" w:type="dxa"/>
          </w:tcPr>
          <w:p w14:paraId="1A05A7D0" w14:textId="58C357E8" w:rsidR="008D5285" w:rsidRPr="00B71489" w:rsidRDefault="00C42AF0" w:rsidP="001112B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Tirol</w:t>
            </w:r>
          </w:p>
        </w:tc>
      </w:tr>
      <w:tr w:rsidR="008D5285" w:rsidRPr="00DC64AF" w14:paraId="5C4D264B" w14:textId="77777777" w:rsidTr="001112B9">
        <w:tc>
          <w:tcPr>
            <w:tcW w:w="4503" w:type="dxa"/>
            <w:shd w:val="clear" w:color="auto" w:fill="EAF1DD"/>
          </w:tcPr>
          <w:p w14:paraId="30691817" w14:textId="77777777" w:rsidR="008D5285" w:rsidRPr="00DC64AF" w:rsidRDefault="008D5285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Veranstaltungsort/e:</w:t>
            </w:r>
          </w:p>
        </w:tc>
        <w:tc>
          <w:tcPr>
            <w:tcW w:w="5386" w:type="dxa"/>
          </w:tcPr>
          <w:p w14:paraId="67903A31" w14:textId="65F7B77B" w:rsidR="00931397" w:rsidRDefault="00464C7C" w:rsidP="001112B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Landeshauptschießstand Innsbruck (Luftgewehr, Luftpistole, Kleinkaliber) </w:t>
            </w:r>
            <w:r w:rsidR="00931397">
              <w:rPr>
                <w:rFonts w:ascii="Arial" w:hAnsi="Arial"/>
                <w:sz w:val="20"/>
              </w:rPr>
              <w:t>– 6020 Innsbruck, Eggenwaldweg 60</w:t>
            </w:r>
          </w:p>
          <w:p w14:paraId="5E33DBA4" w14:textId="492C276B" w:rsidR="008D5285" w:rsidRDefault="00464C7C" w:rsidP="001112B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Schießanlage</w:t>
            </w:r>
            <w:r w:rsidR="0093170F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="0093170F">
              <w:rPr>
                <w:rFonts w:ascii="Arial" w:hAnsi="Arial"/>
                <w:sz w:val="20"/>
              </w:rPr>
              <w:t>Schwoich</w:t>
            </w:r>
            <w:proofErr w:type="spellEnd"/>
            <w:r w:rsidR="0093170F">
              <w:rPr>
                <w:rFonts w:ascii="Arial" w:hAnsi="Arial"/>
                <w:sz w:val="20"/>
              </w:rPr>
              <w:t xml:space="preserve"> (Sportpistole, Schnellfeuerpistole) </w:t>
            </w:r>
            <w:proofErr w:type="gramStart"/>
            <w:r w:rsidR="0093170F">
              <w:rPr>
                <w:rFonts w:ascii="Arial" w:hAnsi="Arial"/>
                <w:sz w:val="20"/>
              </w:rPr>
              <w:t xml:space="preserve">- </w:t>
            </w:r>
            <w:r w:rsidR="00E0622E">
              <w:rPr>
                <w:rFonts w:ascii="Arial" w:hAnsi="Arial"/>
                <w:sz w:val="20"/>
              </w:rPr>
              <w:t xml:space="preserve"> 6334</w:t>
            </w:r>
            <w:proofErr w:type="gram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Schwoich</w:t>
            </w:r>
            <w:proofErr w:type="spellEnd"/>
            <w:r w:rsidR="00E0622E">
              <w:rPr>
                <w:rFonts w:ascii="Arial" w:hAnsi="Arial"/>
                <w:sz w:val="20"/>
              </w:rPr>
              <w:t>, Dorf 100</w:t>
            </w:r>
          </w:p>
          <w:p w14:paraId="4ACE02C5" w14:textId="060187B1" w:rsidR="00464C7C" w:rsidRPr="00B71489" w:rsidRDefault="00464C7C" w:rsidP="001112B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</w:p>
        </w:tc>
      </w:tr>
      <w:tr w:rsidR="008D5285" w:rsidRPr="00DC64AF" w14:paraId="6785DD81" w14:textId="77777777" w:rsidTr="001112B9">
        <w:tc>
          <w:tcPr>
            <w:tcW w:w="4503" w:type="dxa"/>
            <w:shd w:val="clear" w:color="auto" w:fill="EAF1DD"/>
          </w:tcPr>
          <w:p w14:paraId="16C2E636" w14:textId="77777777" w:rsidR="008D5285" w:rsidRPr="00DC64AF" w:rsidRDefault="008D5285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Veranstalter/Organisation:</w:t>
            </w:r>
          </w:p>
        </w:tc>
        <w:tc>
          <w:tcPr>
            <w:tcW w:w="5386" w:type="dxa"/>
          </w:tcPr>
          <w:p w14:paraId="4E066CB9" w14:textId="51BA63C1" w:rsidR="008D5285" w:rsidRPr="00B71489" w:rsidRDefault="00C42AF0" w:rsidP="001112B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Tiroler Landesschützenbund</w:t>
            </w:r>
          </w:p>
        </w:tc>
      </w:tr>
      <w:tr w:rsidR="008D5285" w:rsidRPr="00DC64AF" w14:paraId="18F81DF9" w14:textId="77777777" w:rsidTr="001112B9">
        <w:tc>
          <w:tcPr>
            <w:tcW w:w="4503" w:type="dxa"/>
            <w:shd w:val="clear" w:color="auto" w:fill="EAF1DD"/>
          </w:tcPr>
          <w:p w14:paraId="158F9813" w14:textId="77777777" w:rsidR="008D5285" w:rsidRPr="00DC64AF" w:rsidRDefault="008D5285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Durchführungsdatum</w:t>
            </w:r>
            <w:r w:rsidRPr="00DC64AF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386" w:type="dxa"/>
          </w:tcPr>
          <w:p w14:paraId="40C9CE32" w14:textId="196B1AB0" w:rsidR="008D5285" w:rsidRPr="00B71489" w:rsidRDefault="007D6949" w:rsidP="005958F4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16.07. – 19.07.2026</w:t>
            </w:r>
          </w:p>
        </w:tc>
      </w:tr>
      <w:tr w:rsidR="008D5285" w:rsidRPr="00DC64AF" w14:paraId="2BA04704" w14:textId="77777777" w:rsidTr="001112B9">
        <w:tc>
          <w:tcPr>
            <w:tcW w:w="4503" w:type="dxa"/>
            <w:shd w:val="clear" w:color="auto" w:fill="EAF1DD"/>
          </w:tcPr>
          <w:p w14:paraId="01A289B7" w14:textId="77777777" w:rsidR="008D5285" w:rsidRPr="00DC64AF" w:rsidRDefault="008D5285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Teilnahmeberechtigung</w:t>
            </w:r>
          </w:p>
          <w:p w14:paraId="5389E40E" w14:textId="77777777" w:rsidR="008D5285" w:rsidRPr="00DC64AF" w:rsidRDefault="008D5285" w:rsidP="001112B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(evtl. Angabe der Jahrgänge der Sportler/innen, Kontingentierung pro Mitgliedsland)</w:t>
            </w:r>
          </w:p>
        </w:tc>
        <w:tc>
          <w:tcPr>
            <w:tcW w:w="5386" w:type="dxa"/>
          </w:tcPr>
          <w:p w14:paraId="685E1746" w14:textId="77777777" w:rsidR="008D5285" w:rsidRDefault="007D6949" w:rsidP="00B7148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Juniorinnen und Junioren </w:t>
            </w:r>
            <w:r w:rsidR="00B45FBF">
              <w:rPr>
                <w:rFonts w:ascii="Arial" w:hAnsi="Arial"/>
                <w:sz w:val="20"/>
              </w:rPr>
              <w:t>bis 21 Jahre</w:t>
            </w:r>
          </w:p>
          <w:p w14:paraId="46D3BFE1" w14:textId="77777777" w:rsidR="00B45FBF" w:rsidRDefault="00B45FBF" w:rsidP="00B7148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Frauen und Männer ab 22 Jahren</w:t>
            </w:r>
          </w:p>
          <w:p w14:paraId="0829D7DB" w14:textId="7A6804EE" w:rsidR="00B45FBF" w:rsidRDefault="00B45FBF" w:rsidP="00B7148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Es sind 4 Teilnehmer pro Land </w:t>
            </w:r>
            <w:r w:rsidR="00F14051">
              <w:rPr>
                <w:rFonts w:ascii="Arial" w:hAnsi="Arial"/>
                <w:sz w:val="20"/>
              </w:rPr>
              <w:t xml:space="preserve">pro Disziplin </w:t>
            </w:r>
            <w:r>
              <w:rPr>
                <w:rFonts w:ascii="Arial" w:hAnsi="Arial"/>
                <w:sz w:val="20"/>
              </w:rPr>
              <w:t>teilnahmeberechtigt</w:t>
            </w:r>
          </w:p>
          <w:p w14:paraId="6BFEDE3A" w14:textId="5BAA1771" w:rsidR="00464C7C" w:rsidRPr="00B71489" w:rsidRDefault="00464C7C" w:rsidP="00B7148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 Schützen bilden eine Mannschaft</w:t>
            </w:r>
          </w:p>
        </w:tc>
      </w:tr>
      <w:tr w:rsidR="008D5285" w:rsidRPr="00DC64AF" w14:paraId="455ACA41" w14:textId="77777777" w:rsidTr="001112B9">
        <w:tc>
          <w:tcPr>
            <w:tcW w:w="4503" w:type="dxa"/>
            <w:shd w:val="clear" w:color="auto" w:fill="EAF1DD"/>
          </w:tcPr>
          <w:p w14:paraId="3ED12651" w14:textId="77777777" w:rsidR="008D5285" w:rsidRPr="00DC64AF" w:rsidRDefault="008D5285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Zusätzliche technische Daten:</w:t>
            </w:r>
          </w:p>
          <w:p w14:paraId="78B7BE4D" w14:textId="77777777" w:rsidR="008D5285" w:rsidRPr="00DC64AF" w:rsidRDefault="008D5285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(z.B. Disziplinen Austragungsmodus)</w:t>
            </w:r>
          </w:p>
        </w:tc>
        <w:tc>
          <w:tcPr>
            <w:tcW w:w="5386" w:type="dxa"/>
          </w:tcPr>
          <w:p w14:paraId="0E20A95B" w14:textId="27C9A6DE" w:rsidR="008A0588" w:rsidRDefault="008A0588" w:rsidP="005958F4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Austragung nach den </w:t>
            </w:r>
            <w:r w:rsidR="00A047BB">
              <w:rPr>
                <w:rFonts w:ascii="Arial" w:hAnsi="Arial"/>
                <w:sz w:val="20"/>
              </w:rPr>
              <w:t xml:space="preserve">aktuellen ARGE – Alp </w:t>
            </w:r>
            <w:r w:rsidR="005E7088">
              <w:rPr>
                <w:rFonts w:ascii="Arial" w:hAnsi="Arial"/>
                <w:sz w:val="20"/>
              </w:rPr>
              <w:t>–</w:t>
            </w:r>
            <w:r w:rsidR="00A047BB">
              <w:rPr>
                <w:rFonts w:ascii="Arial" w:hAnsi="Arial"/>
                <w:sz w:val="20"/>
              </w:rPr>
              <w:t xml:space="preserve"> Regeln</w:t>
            </w:r>
          </w:p>
          <w:p w14:paraId="13FFB071" w14:textId="0233539D" w:rsidR="005E7088" w:rsidRDefault="005E7088" w:rsidP="005958F4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hyperlink r:id="rId6" w:history="1">
              <w:r w:rsidRPr="005E7088">
                <w:rPr>
                  <w:rStyle w:val="Hyperlink"/>
                  <w:rFonts w:ascii="Arial" w:hAnsi="Arial"/>
                  <w:sz w:val="20"/>
                </w:rPr>
                <w:t>Organisation - ARGE ALP SPORT</w:t>
              </w:r>
            </w:hyperlink>
          </w:p>
          <w:p w14:paraId="5B4D2F8E" w14:textId="670D8E80" w:rsidR="005958F4" w:rsidRPr="0075027E" w:rsidRDefault="001C7801" w:rsidP="005958F4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b/>
                <w:bCs/>
                <w:sz w:val="20"/>
              </w:rPr>
            </w:pPr>
            <w:r w:rsidRPr="0075027E">
              <w:rPr>
                <w:rFonts w:ascii="Arial" w:hAnsi="Arial"/>
                <w:b/>
                <w:bCs/>
                <w:sz w:val="20"/>
              </w:rPr>
              <w:t>Damen/ Juniorinnen:</w:t>
            </w:r>
          </w:p>
          <w:p w14:paraId="60F9136B" w14:textId="18B4209F" w:rsidR="001C7801" w:rsidRPr="00C62A28" w:rsidRDefault="001C7801" w:rsidP="005958F4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 w:rsidRPr="00C62A28">
              <w:rPr>
                <w:rFonts w:ascii="Arial" w:hAnsi="Arial"/>
                <w:sz w:val="20"/>
              </w:rPr>
              <w:t xml:space="preserve">Luftgewehr </w:t>
            </w:r>
            <w:r w:rsidR="002E2F1D" w:rsidRPr="00C62A28">
              <w:rPr>
                <w:rFonts w:ascii="Arial" w:hAnsi="Arial"/>
                <w:sz w:val="20"/>
              </w:rPr>
              <w:t>6</w:t>
            </w:r>
            <w:r w:rsidRPr="00C62A28">
              <w:rPr>
                <w:rFonts w:ascii="Arial" w:hAnsi="Arial"/>
                <w:sz w:val="20"/>
              </w:rPr>
              <w:t>0, 50m Geweh</w:t>
            </w:r>
            <w:r w:rsidR="0093479A" w:rsidRPr="00C62A28">
              <w:rPr>
                <w:rFonts w:ascii="Arial" w:hAnsi="Arial"/>
                <w:sz w:val="20"/>
              </w:rPr>
              <w:t xml:space="preserve">r 3 Positionen, 50m 60 </w:t>
            </w:r>
            <w:proofErr w:type="gramStart"/>
            <w:r w:rsidR="0093479A" w:rsidRPr="00C62A28">
              <w:rPr>
                <w:rFonts w:ascii="Arial" w:hAnsi="Arial"/>
                <w:sz w:val="20"/>
              </w:rPr>
              <w:t>Liegend</w:t>
            </w:r>
            <w:proofErr w:type="gramEnd"/>
            <w:r w:rsidR="0093479A" w:rsidRPr="00C62A28">
              <w:rPr>
                <w:rFonts w:ascii="Arial" w:hAnsi="Arial"/>
                <w:sz w:val="20"/>
              </w:rPr>
              <w:t>, Luftpistole 60, Sport Pistole 2 x 30</w:t>
            </w:r>
          </w:p>
          <w:p w14:paraId="744582FC" w14:textId="77777777" w:rsidR="0093479A" w:rsidRPr="0075027E" w:rsidRDefault="0093479A" w:rsidP="005958F4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b/>
                <w:bCs/>
                <w:sz w:val="20"/>
              </w:rPr>
            </w:pPr>
            <w:r w:rsidRPr="0075027E">
              <w:rPr>
                <w:rFonts w:ascii="Arial" w:hAnsi="Arial"/>
                <w:b/>
                <w:bCs/>
                <w:sz w:val="20"/>
              </w:rPr>
              <w:t>Herren, Junioren:</w:t>
            </w:r>
          </w:p>
          <w:p w14:paraId="3C0C77C0" w14:textId="3D744487" w:rsidR="0093479A" w:rsidRPr="00B71489" w:rsidRDefault="0093479A" w:rsidP="005958F4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 w:rsidRPr="00C62A28">
              <w:rPr>
                <w:rFonts w:ascii="Arial" w:hAnsi="Arial"/>
                <w:sz w:val="20"/>
              </w:rPr>
              <w:t xml:space="preserve">Luftgewehr 60, 50m Gewehr 3 Positionen 3 x 20, 50m 60 </w:t>
            </w:r>
            <w:proofErr w:type="gramStart"/>
            <w:r w:rsidRPr="00C62A28">
              <w:rPr>
                <w:rFonts w:ascii="Arial" w:hAnsi="Arial"/>
                <w:sz w:val="20"/>
              </w:rPr>
              <w:t>Liegend</w:t>
            </w:r>
            <w:proofErr w:type="gramEnd"/>
            <w:r w:rsidRPr="00C62A28">
              <w:rPr>
                <w:rFonts w:ascii="Arial" w:hAnsi="Arial"/>
                <w:sz w:val="20"/>
              </w:rPr>
              <w:t>, Luftpistole 60, Schnellfeuer</w:t>
            </w:r>
            <w:r>
              <w:rPr>
                <w:rFonts w:ascii="Arial" w:hAnsi="Arial"/>
                <w:sz w:val="20"/>
              </w:rPr>
              <w:t xml:space="preserve"> 2 x 30</w:t>
            </w:r>
          </w:p>
        </w:tc>
      </w:tr>
    </w:tbl>
    <w:p w14:paraId="1024C701" w14:textId="77777777" w:rsidR="0075027E" w:rsidRDefault="0075027E" w:rsidP="0075027E">
      <w:pPr>
        <w:tabs>
          <w:tab w:val="left" w:pos="3828"/>
        </w:tabs>
        <w:spacing w:line="240" w:lineRule="auto"/>
        <w:rPr>
          <w:rFonts w:ascii="Arial" w:hAnsi="Arial"/>
          <w:b/>
          <w:sz w:val="22"/>
          <w:szCs w:val="22"/>
        </w:rPr>
      </w:pPr>
    </w:p>
    <w:p w14:paraId="1F7A0DAF" w14:textId="77777777" w:rsidR="00C02E28" w:rsidRDefault="00C02E28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</w:p>
    <w:p w14:paraId="7F3E7C44" w14:textId="3A7B18FA" w:rsidR="00E75037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Übernachtungsmöglichkeiten:</w:t>
      </w:r>
      <w:r w:rsidR="005958F4">
        <w:rPr>
          <w:rFonts w:ascii="Arial" w:hAnsi="Arial"/>
          <w:b/>
          <w:sz w:val="22"/>
          <w:szCs w:val="22"/>
        </w:rPr>
        <w:t xml:space="preserve"> </w:t>
      </w:r>
    </w:p>
    <w:p w14:paraId="1B322C59" w14:textId="77777777" w:rsidR="00E75037" w:rsidRDefault="00E75037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  <w:r w:rsidRPr="001A242B">
        <w:rPr>
          <w:rFonts w:ascii="Arial" w:hAnsi="Arial"/>
          <w:szCs w:val="22"/>
        </w:rPr>
        <w:t>Die Übernachtungsmöglichke</w:t>
      </w:r>
      <w:r>
        <w:rPr>
          <w:rFonts w:ascii="Arial" w:hAnsi="Arial"/>
          <w:szCs w:val="22"/>
        </w:rPr>
        <w:t>i</w:t>
      </w:r>
      <w:r w:rsidRPr="001A242B">
        <w:rPr>
          <w:rFonts w:ascii="Arial" w:hAnsi="Arial"/>
          <w:szCs w:val="22"/>
        </w:rPr>
        <w:t>ten müssen selbständig gebucht werden.</w:t>
      </w:r>
    </w:p>
    <w:tbl>
      <w:tblPr>
        <w:tblpPr w:leftFromText="141" w:rightFromText="141" w:vertAnchor="text" w:horzAnchor="margin" w:tblpY="9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6"/>
        <w:gridCol w:w="2588"/>
        <w:gridCol w:w="567"/>
        <w:gridCol w:w="1985"/>
        <w:gridCol w:w="2410"/>
      </w:tblGrid>
      <w:tr w:rsidR="008D5285" w:rsidRPr="00B71FB3" w14:paraId="003ABEFD" w14:textId="77777777" w:rsidTr="005958F4">
        <w:trPr>
          <w:trHeight w:val="56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EDC1EAE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b/>
                <w:sz w:val="20"/>
              </w:rPr>
            </w:pPr>
            <w:r w:rsidRPr="00A104CC">
              <w:rPr>
                <w:rFonts w:ascii="Arial" w:hAnsi="Arial"/>
                <w:b/>
                <w:sz w:val="20"/>
              </w:rPr>
              <w:t>Variante 1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FCF0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A14341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99DD3B4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b/>
                <w:sz w:val="20"/>
              </w:rPr>
            </w:pPr>
            <w:r w:rsidRPr="00A104CC">
              <w:rPr>
                <w:rFonts w:ascii="Arial" w:hAnsi="Arial"/>
                <w:b/>
                <w:sz w:val="20"/>
              </w:rPr>
              <w:t>Variante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77FC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b/>
                <w:sz w:val="20"/>
              </w:rPr>
            </w:pPr>
          </w:p>
        </w:tc>
      </w:tr>
      <w:tr w:rsidR="008D5285" w:rsidRPr="00B71FB3" w14:paraId="4D934C7C" w14:textId="77777777" w:rsidTr="005958F4">
        <w:trPr>
          <w:trHeight w:val="56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AB7A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Unterkunft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50AC" w14:textId="47D18E8C" w:rsidR="008D5285" w:rsidRPr="00B71489" w:rsidRDefault="00CE6162" w:rsidP="00B71489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HWEST - Hotel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EBA72E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819A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Unterkunft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CE61" w14:textId="5FD921FB" w:rsidR="008D5285" w:rsidRPr="00B71489" w:rsidRDefault="004A0313" w:rsidP="00B71489">
            <w:pPr>
              <w:spacing w:line="240" w:lineRule="auto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Huberhof</w:t>
            </w:r>
            <w:proofErr w:type="spellEnd"/>
          </w:p>
        </w:tc>
      </w:tr>
      <w:tr w:rsidR="008D5285" w:rsidRPr="00B71FB3" w14:paraId="693CAD3E" w14:textId="77777777" w:rsidTr="005958F4">
        <w:trPr>
          <w:trHeight w:val="56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0472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Ort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4341" w14:textId="1520C48A" w:rsidR="008D5285" w:rsidRPr="00B71489" w:rsidRDefault="00FC16C1" w:rsidP="00B71489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6060 Hall, </w:t>
            </w:r>
            <w:proofErr w:type="spellStart"/>
            <w:r>
              <w:rPr>
                <w:rFonts w:ascii="Arial" w:hAnsi="Arial"/>
                <w:sz w:val="20"/>
              </w:rPr>
              <w:t>Schlöglstrasse</w:t>
            </w:r>
            <w:proofErr w:type="spellEnd"/>
            <w:r>
              <w:rPr>
                <w:rFonts w:ascii="Arial" w:hAnsi="Arial"/>
                <w:sz w:val="20"/>
              </w:rPr>
              <w:t xml:space="preserve"> 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561D82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D8AB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Ort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0D28" w14:textId="2F8F6CCE" w:rsidR="008D5285" w:rsidRPr="00B71489" w:rsidRDefault="004A0313" w:rsidP="00B71489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6063 Rum, St. Georg-Weg 6</w:t>
            </w:r>
          </w:p>
        </w:tc>
      </w:tr>
      <w:tr w:rsidR="008D5285" w:rsidRPr="00B71FB3" w14:paraId="05C2E6E4" w14:textId="77777777" w:rsidTr="005958F4">
        <w:trPr>
          <w:trHeight w:val="56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0B26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 xml:space="preserve">Kosten </w:t>
            </w:r>
            <w:proofErr w:type="gramStart"/>
            <w:r w:rsidRPr="00A104CC">
              <w:rPr>
                <w:rFonts w:ascii="Arial" w:hAnsi="Arial"/>
                <w:sz w:val="20"/>
              </w:rPr>
              <w:t>pro Athlet</w:t>
            </w:r>
            <w:proofErr w:type="gramEnd"/>
            <w:r w:rsidRPr="00A104CC">
              <w:rPr>
                <w:rFonts w:ascii="Arial" w:hAnsi="Arial"/>
                <w:sz w:val="20"/>
              </w:rPr>
              <w:t>/in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92A9" w14:textId="61CE2908" w:rsidR="008D5285" w:rsidRPr="00B71489" w:rsidRDefault="008C4068" w:rsidP="00B71489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</w:t>
            </w:r>
            <w:r w:rsidR="00B660E4">
              <w:rPr>
                <w:rFonts w:ascii="Arial" w:hAnsi="Arial"/>
                <w:sz w:val="20"/>
              </w:rPr>
              <w:t xml:space="preserve">a. </w:t>
            </w:r>
            <w:r w:rsidR="00AB642B">
              <w:rPr>
                <w:rFonts w:ascii="Arial" w:hAnsi="Arial"/>
                <w:sz w:val="20"/>
              </w:rPr>
              <w:t>8</w:t>
            </w:r>
            <w:r w:rsidR="0005489A">
              <w:rPr>
                <w:rFonts w:ascii="Arial" w:hAnsi="Arial"/>
                <w:sz w:val="20"/>
              </w:rPr>
              <w:t>5</w:t>
            </w:r>
            <w:r w:rsidR="00AB642B">
              <w:rPr>
                <w:rFonts w:ascii="Arial" w:hAnsi="Arial"/>
                <w:sz w:val="20"/>
              </w:rPr>
              <w:t xml:space="preserve">,00 </w:t>
            </w:r>
            <w:r w:rsidR="00B660E4">
              <w:rPr>
                <w:rFonts w:ascii="Arial" w:hAnsi="Arial"/>
                <w:sz w:val="20"/>
              </w:rPr>
              <w:t>Euro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663FC7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7BBA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 xml:space="preserve">Kosten </w:t>
            </w:r>
            <w:proofErr w:type="gramStart"/>
            <w:r w:rsidRPr="00A104CC">
              <w:rPr>
                <w:rFonts w:ascii="Arial" w:hAnsi="Arial"/>
                <w:sz w:val="20"/>
              </w:rPr>
              <w:t>pro Athlet</w:t>
            </w:r>
            <w:proofErr w:type="gramEnd"/>
            <w:r w:rsidRPr="00A104CC">
              <w:rPr>
                <w:rFonts w:ascii="Arial" w:hAnsi="Arial"/>
                <w:sz w:val="20"/>
              </w:rPr>
              <w:t>/in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5E84" w14:textId="065D3232" w:rsidR="008D5285" w:rsidRPr="00B71489" w:rsidRDefault="008C4068" w:rsidP="00B71489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</w:t>
            </w:r>
            <w:r w:rsidR="00C16258">
              <w:rPr>
                <w:rFonts w:ascii="Arial" w:hAnsi="Arial"/>
                <w:sz w:val="20"/>
              </w:rPr>
              <w:t>a. 90,00 Euro</w:t>
            </w:r>
          </w:p>
        </w:tc>
      </w:tr>
      <w:tr w:rsidR="008D5285" w:rsidRPr="00B71FB3" w14:paraId="145AEAE0" w14:textId="77777777" w:rsidTr="00B71489">
        <w:trPr>
          <w:trHeight w:val="56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72E6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Kontakt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B2A0" w14:textId="79948CEF" w:rsidR="008D5285" w:rsidRPr="00B71489" w:rsidRDefault="002D6C3B" w:rsidP="00B71489">
            <w:pPr>
              <w:spacing w:line="240" w:lineRule="auto"/>
              <w:rPr>
                <w:rFonts w:ascii="Arial" w:hAnsi="Arial"/>
                <w:sz w:val="20"/>
              </w:rPr>
            </w:pPr>
            <w:r w:rsidRPr="002D6C3B">
              <w:rPr>
                <w:rFonts w:ascii="Arial" w:hAnsi="Arial"/>
                <w:sz w:val="20"/>
              </w:rPr>
              <w:t>info@hwest.at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A59280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DB0A" w14:textId="77777777" w:rsidR="008D5285" w:rsidRPr="00A104CC" w:rsidRDefault="008D5285" w:rsidP="00B71489">
            <w:pPr>
              <w:spacing w:line="240" w:lineRule="auto"/>
              <w:ind w:left="231" w:hanging="231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04B7" w14:textId="28373E5B" w:rsidR="008D5285" w:rsidRPr="00B71489" w:rsidRDefault="00C16258" w:rsidP="00B71489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info@hotel-huberhof.at</w:t>
            </w:r>
          </w:p>
        </w:tc>
      </w:tr>
    </w:tbl>
    <w:p w14:paraId="7EF159BB" w14:textId="77777777" w:rsidR="008D5285" w:rsidRDefault="008D5285" w:rsidP="00B71489">
      <w:pPr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</w:p>
    <w:p w14:paraId="65559194" w14:textId="77777777" w:rsidR="0075027E" w:rsidRDefault="0075027E" w:rsidP="00B71489">
      <w:pPr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</w:p>
    <w:p w14:paraId="15966ACF" w14:textId="77777777" w:rsidR="0075027E" w:rsidRDefault="0075027E" w:rsidP="00B71489">
      <w:pPr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</w:p>
    <w:tbl>
      <w:tblPr>
        <w:tblpPr w:leftFromText="141" w:rightFromText="141" w:vertAnchor="text" w:horzAnchor="margin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5"/>
        <w:gridCol w:w="2468"/>
        <w:gridCol w:w="528"/>
        <w:gridCol w:w="1982"/>
        <w:gridCol w:w="2322"/>
      </w:tblGrid>
      <w:tr w:rsidR="00BA1D5D" w:rsidRPr="00A104CC" w14:paraId="57E4E932" w14:textId="77777777" w:rsidTr="005958F4">
        <w:trPr>
          <w:trHeight w:val="5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C0C4A48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Variante 3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5CA2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0A0B3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1F1B171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Variante 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21A7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b/>
                <w:sz w:val="20"/>
              </w:rPr>
            </w:pPr>
          </w:p>
        </w:tc>
      </w:tr>
      <w:tr w:rsidR="00BA1D5D" w:rsidRPr="00A104CC" w14:paraId="62556209" w14:textId="77777777" w:rsidTr="005958F4">
        <w:trPr>
          <w:trHeight w:val="5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01BA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Unterkunft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F8E3" w14:textId="1859DF46" w:rsidR="008D5285" w:rsidRPr="00B71489" w:rsidRDefault="00B23C2F" w:rsidP="00B71489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Hotel-Gasthof Purner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59FEC6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B165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Unterkunft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43C2" w14:textId="3856B53A" w:rsidR="008D5285" w:rsidRPr="00B71489" w:rsidRDefault="00CC0981" w:rsidP="00B71489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Hotel Garnie Schieferle</w:t>
            </w:r>
          </w:p>
        </w:tc>
      </w:tr>
      <w:tr w:rsidR="00BA1D5D" w:rsidRPr="00A104CC" w14:paraId="61A4B6A9" w14:textId="77777777" w:rsidTr="005958F4">
        <w:trPr>
          <w:trHeight w:val="5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D727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Ort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AB83" w14:textId="044D0C01" w:rsidR="008D5285" w:rsidRPr="00B71489" w:rsidRDefault="00B23C2F" w:rsidP="00B71489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6065 Thaur, Dorfpl. 5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0B135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23C9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Ort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8E37" w14:textId="0E11044B" w:rsidR="008D5285" w:rsidRPr="00B71489" w:rsidRDefault="00E31860" w:rsidP="00B71489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6162 Mutters,</w:t>
            </w:r>
            <w:r w:rsidR="00CC0981">
              <w:rPr>
                <w:rFonts w:ascii="Arial" w:hAnsi="Arial"/>
                <w:sz w:val="20"/>
              </w:rPr>
              <w:t xml:space="preserve"> Nock</w:t>
            </w:r>
            <w:r w:rsidR="00826DD4">
              <w:rPr>
                <w:rFonts w:ascii="Arial" w:hAnsi="Arial"/>
                <w:sz w:val="20"/>
              </w:rPr>
              <w:t>hofweg 28</w:t>
            </w:r>
          </w:p>
        </w:tc>
      </w:tr>
      <w:tr w:rsidR="00BA1D5D" w:rsidRPr="00A104CC" w14:paraId="28F0F07C" w14:textId="77777777" w:rsidTr="005958F4">
        <w:trPr>
          <w:trHeight w:val="5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5F2B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 xml:space="preserve">Kosten </w:t>
            </w:r>
            <w:proofErr w:type="gramStart"/>
            <w:r w:rsidRPr="00A104CC">
              <w:rPr>
                <w:rFonts w:ascii="Arial" w:hAnsi="Arial"/>
                <w:sz w:val="20"/>
              </w:rPr>
              <w:t>pro Athlet</w:t>
            </w:r>
            <w:proofErr w:type="gramEnd"/>
            <w:r w:rsidRPr="00A104CC">
              <w:rPr>
                <w:rFonts w:ascii="Arial" w:hAnsi="Arial"/>
                <w:sz w:val="20"/>
              </w:rPr>
              <w:t>/in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AC12" w14:textId="0D5B26D0" w:rsidR="008D5285" w:rsidRPr="00B71489" w:rsidRDefault="008C4068" w:rsidP="00B71489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</w:t>
            </w:r>
            <w:r w:rsidR="00B660E4">
              <w:rPr>
                <w:rFonts w:ascii="Arial" w:hAnsi="Arial"/>
                <w:sz w:val="20"/>
              </w:rPr>
              <w:t>a. 90,00 Euro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88F1E6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E9B4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 xml:space="preserve">Kosten </w:t>
            </w:r>
            <w:proofErr w:type="gramStart"/>
            <w:r w:rsidRPr="00A104CC">
              <w:rPr>
                <w:rFonts w:ascii="Arial" w:hAnsi="Arial"/>
                <w:sz w:val="20"/>
              </w:rPr>
              <w:t>pro Athlet</w:t>
            </w:r>
            <w:proofErr w:type="gramEnd"/>
            <w:r w:rsidRPr="00A104CC">
              <w:rPr>
                <w:rFonts w:ascii="Arial" w:hAnsi="Arial"/>
                <w:sz w:val="20"/>
              </w:rPr>
              <w:t>/in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A6FB" w14:textId="7135BE0F" w:rsidR="008D5285" w:rsidRPr="00B71489" w:rsidRDefault="00B03A0D" w:rsidP="00B71489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ca. 90,00 Euro</w:t>
            </w:r>
          </w:p>
        </w:tc>
      </w:tr>
      <w:tr w:rsidR="00BA1D5D" w:rsidRPr="00A104CC" w14:paraId="12F2C253" w14:textId="77777777" w:rsidTr="005958F4">
        <w:trPr>
          <w:trHeight w:val="5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7DEB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Kontakt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750B" w14:textId="2BEE804E" w:rsidR="008D5285" w:rsidRPr="00B71489" w:rsidRDefault="004E59D9" w:rsidP="00B71489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info@hotel-purner.at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BE436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D4D1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Kontakt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30AB" w14:textId="448DCBAA" w:rsidR="008D5285" w:rsidRPr="00B71489" w:rsidRDefault="008B054E" w:rsidP="00B71489">
            <w:pPr>
              <w:spacing w:line="240" w:lineRule="auto"/>
              <w:rPr>
                <w:rFonts w:ascii="Arial" w:hAnsi="Arial"/>
                <w:sz w:val="20"/>
              </w:rPr>
            </w:pPr>
            <w:r w:rsidRPr="008B054E">
              <w:rPr>
                <w:rFonts w:ascii="Arial" w:hAnsi="Arial"/>
                <w:sz w:val="20"/>
              </w:rPr>
              <w:t>info@hotel-schieferle.at</w:t>
            </w:r>
          </w:p>
        </w:tc>
      </w:tr>
    </w:tbl>
    <w:p w14:paraId="0615B875" w14:textId="77777777" w:rsidR="008D5285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</w:p>
    <w:tbl>
      <w:tblPr>
        <w:tblpPr w:leftFromText="141" w:rightFromText="141" w:vertAnchor="text" w:horzAnchor="margin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551"/>
      </w:tblGrid>
      <w:tr w:rsidR="008D5285" w:rsidRPr="00A104CC" w14:paraId="6C2A4055" w14:textId="77777777" w:rsidTr="005958F4">
        <w:trPr>
          <w:trHeight w:val="56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AF1DD"/>
            <w:vAlign w:val="center"/>
          </w:tcPr>
          <w:p w14:paraId="0A520CDD" w14:textId="77777777" w:rsidR="008D5285" w:rsidRPr="00A104CC" w:rsidRDefault="008D5285" w:rsidP="001112B9">
            <w:pPr>
              <w:tabs>
                <w:tab w:val="left" w:pos="3828"/>
              </w:tabs>
              <w:spacing w:line="240" w:lineRule="auto"/>
              <w:rPr>
                <w:rFonts w:ascii="Arial" w:hAnsi="Arial"/>
                <w:b/>
                <w:sz w:val="20"/>
              </w:rPr>
            </w:pPr>
            <w:r w:rsidRPr="00123184">
              <w:rPr>
                <w:rFonts w:ascii="Arial" w:hAnsi="Arial"/>
                <w:b/>
                <w:sz w:val="20"/>
              </w:rPr>
              <w:t>Anmeldeschluss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C44225" w14:textId="1BB7601B" w:rsidR="008D5285" w:rsidRPr="00B71489" w:rsidRDefault="00C15571" w:rsidP="001112B9">
            <w:pPr>
              <w:tabs>
                <w:tab w:val="left" w:pos="3828"/>
              </w:tabs>
              <w:spacing w:line="24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07.06.2026</w:t>
            </w:r>
          </w:p>
        </w:tc>
      </w:tr>
    </w:tbl>
    <w:p w14:paraId="2BF2F43E" w14:textId="77777777" w:rsidR="008D5285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</w:p>
    <w:p w14:paraId="2290AFA3" w14:textId="77777777" w:rsidR="008D5285" w:rsidRDefault="008D5285" w:rsidP="008D5285">
      <w:pPr>
        <w:tabs>
          <w:tab w:val="left" w:pos="3828"/>
        </w:tabs>
        <w:spacing w:line="240" w:lineRule="auto"/>
        <w:ind w:left="3828" w:hanging="3828"/>
        <w:jc w:val="right"/>
        <w:rPr>
          <w:rFonts w:ascii="Arial" w:hAnsi="Arial"/>
          <w:b/>
          <w:sz w:val="22"/>
          <w:szCs w:val="22"/>
        </w:rPr>
      </w:pPr>
    </w:p>
    <w:p w14:paraId="23AED423" w14:textId="77777777" w:rsidR="008D5285" w:rsidRPr="00F13DC7" w:rsidRDefault="008D5285" w:rsidP="008D5285">
      <w:pPr>
        <w:tabs>
          <w:tab w:val="left" w:pos="3828"/>
        </w:tabs>
        <w:spacing w:line="240" w:lineRule="auto"/>
        <w:ind w:left="3828" w:hanging="3828"/>
        <w:jc w:val="right"/>
        <w:rPr>
          <w:rFonts w:ascii="Arial" w:hAnsi="Arial"/>
          <w:sz w:val="16"/>
          <w:szCs w:val="16"/>
        </w:rPr>
      </w:pPr>
      <w:r w:rsidRPr="00F13DC7">
        <w:rPr>
          <w:rFonts w:ascii="Arial" w:hAnsi="Arial"/>
          <w:sz w:val="16"/>
          <w:szCs w:val="16"/>
        </w:rPr>
        <w:t>&gt;&gt;&gt; Anmeldung zweite Seite</w:t>
      </w:r>
    </w:p>
    <w:p w14:paraId="050D06FA" w14:textId="77777777" w:rsidR="008D5285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br w:type="page"/>
      </w:r>
    </w:p>
    <w:p w14:paraId="5FD16A81" w14:textId="77777777" w:rsidR="008D5285" w:rsidRDefault="008D5285" w:rsidP="008D5285">
      <w:pPr>
        <w:spacing w:line="240" w:lineRule="auto"/>
        <w:rPr>
          <w:rFonts w:ascii="Arial" w:hAnsi="Arial"/>
          <w:b/>
          <w:szCs w:val="24"/>
        </w:rPr>
      </w:pPr>
      <w:r w:rsidRPr="00B87039">
        <w:rPr>
          <w:rFonts w:ascii="Arial" w:hAnsi="Arial"/>
          <w:b/>
          <w:szCs w:val="24"/>
        </w:rPr>
        <w:lastRenderedPageBreak/>
        <w:t xml:space="preserve">Anmeldung </w:t>
      </w:r>
      <w:r>
        <w:rPr>
          <w:rFonts w:ascii="Arial" w:hAnsi="Arial"/>
          <w:b/>
          <w:szCs w:val="24"/>
        </w:rPr>
        <w:t>für eine Arge Alp Veranstaltung</w:t>
      </w:r>
    </w:p>
    <w:p w14:paraId="7FEFADDA" w14:textId="77777777" w:rsidR="008D5285" w:rsidRDefault="008D5285" w:rsidP="008D5285">
      <w:pPr>
        <w:spacing w:line="240" w:lineRule="auto"/>
        <w:rPr>
          <w:rFonts w:ascii="Arial" w:hAnsi="Arial"/>
          <w:b/>
          <w:szCs w:val="24"/>
        </w:rPr>
      </w:pPr>
    </w:p>
    <w:p w14:paraId="28ED7FFB" w14:textId="77777777" w:rsidR="008D5285" w:rsidRPr="00B87039" w:rsidRDefault="008D5285" w:rsidP="008D5285">
      <w:pPr>
        <w:tabs>
          <w:tab w:val="left" w:pos="1985"/>
        </w:tabs>
        <w:spacing w:line="240" w:lineRule="auto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 xml:space="preserve">Mitgliedsland: </w:t>
      </w:r>
      <w:r>
        <w:rPr>
          <w:rFonts w:ascii="Arial" w:hAnsi="Arial"/>
          <w:b/>
          <w:szCs w:val="24"/>
        </w:rPr>
        <w:tab/>
      </w:r>
      <w:r w:rsidRPr="00CC1BC7">
        <w:rPr>
          <w:rFonts w:ascii="Arial" w:hAnsi="Arial"/>
          <w:b/>
          <w:color w:val="006600"/>
          <w:sz w:val="32"/>
          <w:szCs w:val="32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0" w:name="Text44"/>
      <w:r w:rsidRPr="00CC1BC7">
        <w:rPr>
          <w:rFonts w:ascii="Arial" w:hAnsi="Arial"/>
          <w:b/>
          <w:color w:val="006600"/>
          <w:sz w:val="32"/>
          <w:szCs w:val="32"/>
        </w:rPr>
        <w:instrText xml:space="preserve"> FORMTEXT </w:instrText>
      </w:r>
      <w:r w:rsidRPr="00CC1BC7">
        <w:rPr>
          <w:rFonts w:ascii="Arial" w:hAnsi="Arial"/>
          <w:b/>
          <w:color w:val="006600"/>
          <w:sz w:val="32"/>
          <w:szCs w:val="32"/>
        </w:rPr>
      </w:r>
      <w:r w:rsidRPr="00CC1BC7">
        <w:rPr>
          <w:rFonts w:ascii="Arial" w:hAnsi="Arial"/>
          <w:b/>
          <w:color w:val="006600"/>
          <w:sz w:val="32"/>
          <w:szCs w:val="32"/>
        </w:rPr>
        <w:fldChar w:fldCharType="separate"/>
      </w:r>
      <w:r>
        <w:rPr>
          <w:rFonts w:ascii="Arial" w:hAnsi="Arial"/>
          <w:b/>
          <w:color w:val="006600"/>
          <w:sz w:val="32"/>
          <w:szCs w:val="32"/>
        </w:rPr>
        <w:t> </w:t>
      </w:r>
      <w:r>
        <w:rPr>
          <w:rFonts w:ascii="Arial" w:hAnsi="Arial"/>
          <w:b/>
          <w:color w:val="006600"/>
          <w:sz w:val="32"/>
          <w:szCs w:val="32"/>
        </w:rPr>
        <w:t> </w:t>
      </w:r>
      <w:r>
        <w:rPr>
          <w:rFonts w:ascii="Arial" w:hAnsi="Arial"/>
          <w:b/>
          <w:color w:val="006600"/>
          <w:sz w:val="32"/>
          <w:szCs w:val="32"/>
        </w:rPr>
        <w:t> </w:t>
      </w:r>
      <w:r>
        <w:rPr>
          <w:rFonts w:ascii="Arial" w:hAnsi="Arial"/>
          <w:b/>
          <w:color w:val="006600"/>
          <w:sz w:val="32"/>
          <w:szCs w:val="32"/>
        </w:rPr>
        <w:t> </w:t>
      </w:r>
      <w:r>
        <w:rPr>
          <w:rFonts w:ascii="Arial" w:hAnsi="Arial"/>
          <w:b/>
          <w:color w:val="006600"/>
          <w:sz w:val="32"/>
          <w:szCs w:val="32"/>
        </w:rPr>
        <w:t> </w:t>
      </w:r>
      <w:r w:rsidRPr="00CC1BC7">
        <w:rPr>
          <w:rFonts w:ascii="Arial" w:hAnsi="Arial"/>
          <w:b/>
          <w:color w:val="006600"/>
          <w:sz w:val="32"/>
          <w:szCs w:val="32"/>
        </w:rPr>
        <w:fldChar w:fldCharType="end"/>
      </w:r>
      <w:bookmarkEnd w:id="0"/>
    </w:p>
    <w:p w14:paraId="3A53765C" w14:textId="77777777" w:rsidR="008D5285" w:rsidRDefault="008D5285" w:rsidP="008D5285">
      <w:pPr>
        <w:spacing w:line="240" w:lineRule="auto"/>
        <w:rPr>
          <w:rFonts w:ascii="Arial" w:hAnsi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5"/>
        <w:gridCol w:w="4620"/>
      </w:tblGrid>
      <w:tr w:rsidR="008D5285" w:rsidRPr="00DC64AF" w14:paraId="6330CD33" w14:textId="77777777" w:rsidTr="001112B9">
        <w:tc>
          <w:tcPr>
            <w:tcW w:w="5088" w:type="dxa"/>
          </w:tcPr>
          <w:p w14:paraId="2EF06769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Bezeichnung der Veranstaltung:</w:t>
            </w:r>
          </w:p>
        </w:tc>
        <w:tc>
          <w:tcPr>
            <w:tcW w:w="5088" w:type="dxa"/>
          </w:tcPr>
          <w:p w14:paraId="57BC05A1" w14:textId="21AADBE2" w:rsidR="008D5285" w:rsidRPr="00DC64AF" w:rsidRDefault="005A4C08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Arge Alp Sportschiessen 2026</w:t>
            </w:r>
          </w:p>
        </w:tc>
      </w:tr>
      <w:tr w:rsidR="008D5285" w:rsidRPr="00DC64AF" w14:paraId="3DAAA94F" w14:textId="77777777" w:rsidTr="001112B9">
        <w:tc>
          <w:tcPr>
            <w:tcW w:w="5088" w:type="dxa"/>
          </w:tcPr>
          <w:p w14:paraId="623D03F4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Veranstaltungsort/e:</w:t>
            </w:r>
          </w:p>
        </w:tc>
        <w:tc>
          <w:tcPr>
            <w:tcW w:w="5088" w:type="dxa"/>
          </w:tcPr>
          <w:p w14:paraId="59CD8D18" w14:textId="1C99532A" w:rsidR="008D5285" w:rsidRPr="00DC64AF" w:rsidRDefault="00CA2A50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Innsbruck/Schwoich</w:t>
            </w:r>
          </w:p>
        </w:tc>
      </w:tr>
      <w:tr w:rsidR="008D5285" w:rsidRPr="00DC64AF" w14:paraId="1875E750" w14:textId="77777777" w:rsidTr="001112B9">
        <w:tc>
          <w:tcPr>
            <w:tcW w:w="5088" w:type="dxa"/>
          </w:tcPr>
          <w:p w14:paraId="572E2280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Veranstalterland:</w:t>
            </w:r>
          </w:p>
        </w:tc>
        <w:tc>
          <w:tcPr>
            <w:tcW w:w="5088" w:type="dxa"/>
          </w:tcPr>
          <w:p w14:paraId="1FEE6A6F" w14:textId="25397E6E" w:rsidR="008D5285" w:rsidRPr="00DC64AF" w:rsidRDefault="00CA2A50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Tirol</w:t>
            </w:r>
          </w:p>
        </w:tc>
      </w:tr>
      <w:tr w:rsidR="008D5285" w:rsidRPr="00DC64AF" w14:paraId="05BE7495" w14:textId="77777777" w:rsidTr="001112B9">
        <w:tc>
          <w:tcPr>
            <w:tcW w:w="5088" w:type="dxa"/>
          </w:tcPr>
          <w:p w14:paraId="7E37AA5F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Anzahl Sportler/innen:</w:t>
            </w:r>
          </w:p>
        </w:tc>
        <w:tc>
          <w:tcPr>
            <w:tcW w:w="5088" w:type="dxa"/>
          </w:tcPr>
          <w:p w14:paraId="388FF533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14:paraId="4DF40B50" w14:textId="77777777" w:rsidTr="001112B9">
        <w:tc>
          <w:tcPr>
            <w:tcW w:w="5088" w:type="dxa"/>
          </w:tcPr>
          <w:p w14:paraId="768B1D71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Anzahl Betreuer/</w:t>
            </w:r>
            <w:proofErr w:type="gramStart"/>
            <w:r w:rsidRPr="00DC64AF">
              <w:rPr>
                <w:rFonts w:ascii="Arial" w:hAnsi="Arial"/>
                <w:sz w:val="20"/>
              </w:rPr>
              <w:t>innen,Trainer</w:t>
            </w:r>
            <w:proofErr w:type="gramEnd"/>
            <w:r w:rsidRPr="00DC64AF">
              <w:rPr>
                <w:rFonts w:ascii="Arial" w:hAnsi="Arial"/>
                <w:sz w:val="20"/>
              </w:rPr>
              <w:t>/innen, Staff:</w:t>
            </w:r>
          </w:p>
        </w:tc>
        <w:tc>
          <w:tcPr>
            <w:tcW w:w="5088" w:type="dxa"/>
          </w:tcPr>
          <w:p w14:paraId="51F5636C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14:paraId="5E601262" w14:textId="77777777" w:rsidTr="001112B9">
        <w:tc>
          <w:tcPr>
            <w:tcW w:w="5088" w:type="dxa"/>
          </w:tcPr>
          <w:p w14:paraId="2662D72D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Bemerkungen für den Organisator:</w:t>
            </w:r>
          </w:p>
        </w:tc>
        <w:tc>
          <w:tcPr>
            <w:tcW w:w="5088" w:type="dxa"/>
          </w:tcPr>
          <w:p w14:paraId="38E5AE64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" w:name="Text43"/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  <w:bookmarkEnd w:id="1"/>
          </w:p>
        </w:tc>
      </w:tr>
      <w:tr w:rsidR="008D5285" w:rsidRPr="00DC64AF" w14:paraId="04232E91" w14:textId="77777777" w:rsidTr="001112B9">
        <w:tc>
          <w:tcPr>
            <w:tcW w:w="10176" w:type="dxa"/>
            <w:gridSpan w:val="2"/>
          </w:tcPr>
          <w:p w14:paraId="26AE3490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t>Delegationsleiter/in:</w:t>
            </w:r>
          </w:p>
        </w:tc>
      </w:tr>
      <w:tr w:rsidR="008D5285" w:rsidRPr="00DC64AF" w14:paraId="6E987E0C" w14:textId="77777777" w:rsidTr="001112B9">
        <w:tc>
          <w:tcPr>
            <w:tcW w:w="5088" w:type="dxa"/>
          </w:tcPr>
          <w:p w14:paraId="54BE1145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Vorname Name:</w:t>
            </w:r>
          </w:p>
        </w:tc>
        <w:tc>
          <w:tcPr>
            <w:tcW w:w="5088" w:type="dxa"/>
          </w:tcPr>
          <w:p w14:paraId="1AA95E6F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14:paraId="28C834C4" w14:textId="77777777" w:rsidTr="001112B9">
        <w:tc>
          <w:tcPr>
            <w:tcW w:w="5088" w:type="dxa"/>
          </w:tcPr>
          <w:p w14:paraId="6B287543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Adresse:</w:t>
            </w:r>
          </w:p>
        </w:tc>
        <w:tc>
          <w:tcPr>
            <w:tcW w:w="5088" w:type="dxa"/>
          </w:tcPr>
          <w:p w14:paraId="0A27828E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14:paraId="7A898419" w14:textId="77777777" w:rsidTr="001112B9">
        <w:tc>
          <w:tcPr>
            <w:tcW w:w="5088" w:type="dxa"/>
          </w:tcPr>
          <w:p w14:paraId="239CF901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proofErr w:type="gramStart"/>
            <w:r w:rsidRPr="00DC64AF">
              <w:rPr>
                <w:rFonts w:ascii="Arial" w:hAnsi="Arial"/>
                <w:sz w:val="20"/>
              </w:rPr>
              <w:t>PLZ Ort</w:t>
            </w:r>
            <w:proofErr w:type="gramEnd"/>
            <w:r w:rsidRPr="00DC64AF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088" w:type="dxa"/>
          </w:tcPr>
          <w:p w14:paraId="58095EDF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14:paraId="377D1610" w14:textId="77777777" w:rsidTr="001112B9">
        <w:tc>
          <w:tcPr>
            <w:tcW w:w="5088" w:type="dxa"/>
          </w:tcPr>
          <w:p w14:paraId="089DB34A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Telefon:</w:t>
            </w:r>
          </w:p>
        </w:tc>
        <w:tc>
          <w:tcPr>
            <w:tcW w:w="5088" w:type="dxa"/>
          </w:tcPr>
          <w:p w14:paraId="24F3C945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14:paraId="124362F5" w14:textId="77777777" w:rsidTr="001112B9">
        <w:tc>
          <w:tcPr>
            <w:tcW w:w="5088" w:type="dxa"/>
          </w:tcPr>
          <w:p w14:paraId="54C42DEA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Telefax:</w:t>
            </w:r>
          </w:p>
        </w:tc>
        <w:tc>
          <w:tcPr>
            <w:tcW w:w="5088" w:type="dxa"/>
          </w:tcPr>
          <w:p w14:paraId="05225C81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14:paraId="5EEECA42" w14:textId="77777777" w:rsidTr="001112B9">
        <w:tc>
          <w:tcPr>
            <w:tcW w:w="5088" w:type="dxa"/>
          </w:tcPr>
          <w:p w14:paraId="3E381D48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proofErr w:type="gramStart"/>
            <w:r w:rsidRPr="00DC64AF">
              <w:rPr>
                <w:rFonts w:ascii="Arial" w:hAnsi="Arial"/>
                <w:sz w:val="20"/>
              </w:rPr>
              <w:t>Email</w:t>
            </w:r>
            <w:proofErr w:type="gramEnd"/>
            <w:r w:rsidRPr="00DC64AF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088" w:type="dxa"/>
          </w:tcPr>
          <w:p w14:paraId="09C8298D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</w:tbl>
    <w:p w14:paraId="09D21D1F" w14:textId="77777777" w:rsidR="008D5285" w:rsidRDefault="008D5285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de-CH"/>
        </w:rPr>
      </w:pPr>
    </w:p>
    <w:p w14:paraId="5CB3EB40" w14:textId="77777777" w:rsidR="008D5285" w:rsidRDefault="008D5285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de-CH"/>
        </w:rPr>
      </w:pPr>
    </w:p>
    <w:p w14:paraId="7D54F0E7" w14:textId="77777777" w:rsidR="008D5285" w:rsidRDefault="008D5285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de-CH"/>
        </w:rPr>
      </w:pPr>
    </w:p>
    <w:p w14:paraId="3EAADB62" w14:textId="77777777" w:rsidR="008D5285" w:rsidRDefault="008D5285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de-CH"/>
        </w:rPr>
      </w:pPr>
      <w:r>
        <w:rPr>
          <w:rFonts w:ascii="Arial" w:hAnsi="Arial" w:cs="Arial"/>
          <w:sz w:val="18"/>
          <w:szCs w:val="18"/>
          <w:lang w:val="de-CH"/>
        </w:rPr>
        <w:t xml:space="preserve">Anmeldung </w:t>
      </w:r>
      <w:r w:rsidRPr="00A63B62">
        <w:rPr>
          <w:rFonts w:ascii="Arial" w:hAnsi="Arial" w:cs="Arial"/>
          <w:sz w:val="18"/>
          <w:szCs w:val="18"/>
          <w:lang w:val="de-CH"/>
        </w:rPr>
        <w:t>an die Projektleitung:</w:t>
      </w:r>
    </w:p>
    <w:p w14:paraId="3BAF160B" w14:textId="77777777" w:rsidR="008D5285" w:rsidRPr="00A63B62" w:rsidRDefault="008D5285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de-CH"/>
        </w:rPr>
      </w:pPr>
    </w:p>
    <w:p w14:paraId="46ED7CDC" w14:textId="77777777" w:rsidR="008D5285" w:rsidRPr="00A63B62" w:rsidRDefault="008D5285" w:rsidP="008D5285">
      <w:pPr>
        <w:spacing w:line="240" w:lineRule="auto"/>
        <w:jc w:val="center"/>
        <w:rPr>
          <w:rFonts w:ascii="Arial" w:hAnsi="Arial" w:cs="Arial"/>
          <w:b/>
          <w:sz w:val="18"/>
          <w:szCs w:val="18"/>
          <w:lang w:val="de-CH"/>
        </w:rPr>
      </w:pPr>
      <w:r w:rsidRPr="00A63B62">
        <w:rPr>
          <w:rFonts w:ascii="Arial" w:hAnsi="Arial" w:cs="Arial"/>
          <w:b/>
          <w:sz w:val="18"/>
          <w:szCs w:val="18"/>
          <w:lang w:val="de-CH"/>
        </w:rPr>
        <w:t xml:space="preserve">Amt für Volksschule und Sport, </w:t>
      </w:r>
      <w:r>
        <w:rPr>
          <w:rFonts w:ascii="Arial" w:hAnsi="Arial" w:cs="Arial"/>
          <w:b/>
          <w:sz w:val="18"/>
          <w:szCs w:val="18"/>
          <w:lang w:val="de-CH"/>
        </w:rPr>
        <w:t>graubündenS</w:t>
      </w:r>
      <w:r w:rsidR="00AB0B6A">
        <w:rPr>
          <w:rFonts w:ascii="Arial" w:hAnsi="Arial" w:cs="Arial"/>
          <w:b/>
          <w:sz w:val="18"/>
          <w:szCs w:val="18"/>
          <w:lang w:val="de-CH"/>
        </w:rPr>
        <w:t>port</w:t>
      </w:r>
      <w:r w:rsidRPr="00A63B62">
        <w:rPr>
          <w:rFonts w:ascii="Arial" w:hAnsi="Arial" w:cs="Arial"/>
          <w:b/>
          <w:sz w:val="18"/>
          <w:szCs w:val="18"/>
          <w:lang w:val="de-CH"/>
        </w:rPr>
        <w:t xml:space="preserve">, </w:t>
      </w:r>
      <w:r w:rsidR="00AB0B6A">
        <w:rPr>
          <w:rFonts w:ascii="Arial" w:hAnsi="Arial" w:cs="Arial"/>
          <w:b/>
          <w:sz w:val="18"/>
          <w:szCs w:val="18"/>
          <w:lang w:val="de-CH"/>
        </w:rPr>
        <w:t>Quaderstrasse 17</w:t>
      </w:r>
      <w:r>
        <w:rPr>
          <w:rFonts w:ascii="Arial" w:hAnsi="Arial" w:cs="Arial"/>
          <w:b/>
          <w:sz w:val="18"/>
          <w:szCs w:val="18"/>
          <w:lang w:val="de-CH"/>
        </w:rPr>
        <w:t>, CH-7001</w:t>
      </w:r>
      <w:r w:rsidRPr="00A63B62">
        <w:rPr>
          <w:rFonts w:ascii="Arial" w:hAnsi="Arial" w:cs="Arial"/>
          <w:b/>
          <w:sz w:val="18"/>
          <w:szCs w:val="18"/>
          <w:lang w:val="de-CH"/>
        </w:rPr>
        <w:t xml:space="preserve"> Chur</w:t>
      </w:r>
    </w:p>
    <w:p w14:paraId="1FDBEE19" w14:textId="77777777" w:rsidR="008D5285" w:rsidRDefault="00AB0B6A" w:rsidP="008D5285">
      <w:pPr>
        <w:spacing w:line="240" w:lineRule="auto"/>
        <w:jc w:val="center"/>
        <w:rPr>
          <w:rFonts w:ascii="Arial" w:hAnsi="Arial" w:cs="Arial"/>
          <w:b/>
          <w:sz w:val="18"/>
          <w:szCs w:val="18"/>
          <w:lang w:val="de-CH"/>
        </w:rPr>
      </w:pPr>
      <w:hyperlink r:id="rId7" w:history="1">
        <w:r w:rsidRPr="00386C1E">
          <w:rPr>
            <w:rStyle w:val="Hyperlink"/>
            <w:rFonts w:ascii="Arial" w:hAnsi="Arial" w:cs="Arial"/>
            <w:b/>
            <w:sz w:val="18"/>
            <w:szCs w:val="18"/>
            <w:lang w:val="de-CH"/>
          </w:rPr>
          <w:t>info@argealp-sport.org</w:t>
        </w:r>
      </w:hyperlink>
    </w:p>
    <w:p w14:paraId="5349F751" w14:textId="77777777" w:rsidR="00AB0B6A" w:rsidRPr="00A63B62" w:rsidRDefault="00AB0B6A" w:rsidP="008D5285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57A1CE25" w14:textId="77777777" w:rsidR="008D5285" w:rsidRPr="00247EBF" w:rsidRDefault="008D5285">
      <w:pPr>
        <w:rPr>
          <w:sz w:val="22"/>
          <w:szCs w:val="22"/>
          <w:lang w:val="de-CH"/>
        </w:rPr>
      </w:pPr>
    </w:p>
    <w:sectPr w:rsidR="008D5285" w:rsidRPr="00247EBF" w:rsidSect="005958F4">
      <w:headerReference w:type="default" r:id="rId8"/>
      <w:footerReference w:type="default" r:id="rId9"/>
      <w:headerReference w:type="first" r:id="rId10"/>
      <w:pgSz w:w="11906" w:h="16838"/>
      <w:pgMar w:top="1417" w:right="1134" w:bottom="426" w:left="1417" w:header="70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0C430" w14:textId="77777777" w:rsidR="00390079" w:rsidRDefault="00390079" w:rsidP="00FF320E">
      <w:r>
        <w:separator/>
      </w:r>
    </w:p>
  </w:endnote>
  <w:endnote w:type="continuationSeparator" w:id="0">
    <w:p w14:paraId="5C396723" w14:textId="77777777" w:rsidR="00390079" w:rsidRDefault="00390079" w:rsidP="00FF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05B5E" w14:textId="77777777" w:rsidR="008D5285" w:rsidRPr="008D5285" w:rsidRDefault="008D5285">
    <w:pPr>
      <w:pStyle w:val="Fuzeile"/>
      <w:rPr>
        <w:lang w:val="de-CH"/>
      </w:rPr>
    </w:pPr>
    <w:r>
      <w:rPr>
        <w:lang w:val="de-CH"/>
      </w:rPr>
      <w:t>Formular A/2014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53657" w14:textId="77777777" w:rsidR="00390079" w:rsidRDefault="00390079" w:rsidP="00FF320E">
      <w:r>
        <w:separator/>
      </w:r>
    </w:p>
  </w:footnote>
  <w:footnote w:type="continuationSeparator" w:id="0">
    <w:p w14:paraId="5677A1D4" w14:textId="77777777" w:rsidR="00390079" w:rsidRDefault="00390079" w:rsidP="00FF3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80756" w14:textId="502A809D" w:rsidR="00336918" w:rsidRDefault="00954EFF">
    <w:pPr>
      <w:pStyle w:val="Kopfzeile"/>
    </w:pPr>
    <w:r>
      <w:rPr>
        <w:noProof/>
        <w:lang w:val="de-CH" w:eastAsia="de-CH"/>
      </w:rPr>
      <w:drawing>
        <wp:inline distT="0" distB="0" distL="0" distR="0" wp14:anchorId="3E01AAAC" wp14:editId="168A3BF2">
          <wp:extent cx="2712720" cy="52578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72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41003" w14:textId="0C3D5BAA" w:rsidR="00247EBF" w:rsidRDefault="00954EFF">
    <w:pPr>
      <w:pStyle w:val="Kopfzeile"/>
    </w:pPr>
    <w:r>
      <w:rPr>
        <w:noProof/>
        <w:lang w:val="de-CH" w:eastAsia="de-CH"/>
      </w:rPr>
      <w:drawing>
        <wp:inline distT="0" distB="0" distL="0" distR="0" wp14:anchorId="60FD4E04" wp14:editId="793548F8">
          <wp:extent cx="2712720" cy="525780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72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85"/>
    <w:rsid w:val="0005489A"/>
    <w:rsid w:val="00094FD9"/>
    <w:rsid w:val="001112B9"/>
    <w:rsid w:val="001C7801"/>
    <w:rsid w:val="001D27BA"/>
    <w:rsid w:val="001F4334"/>
    <w:rsid w:val="001F755E"/>
    <w:rsid w:val="00247EBF"/>
    <w:rsid w:val="00267011"/>
    <w:rsid w:val="002D6C3B"/>
    <w:rsid w:val="002E2F1D"/>
    <w:rsid w:val="00336918"/>
    <w:rsid w:val="0038149A"/>
    <w:rsid w:val="00390079"/>
    <w:rsid w:val="003A5F15"/>
    <w:rsid w:val="003B3260"/>
    <w:rsid w:val="00464C7C"/>
    <w:rsid w:val="004A0313"/>
    <w:rsid w:val="004E59D9"/>
    <w:rsid w:val="005958F4"/>
    <w:rsid w:val="005A4C08"/>
    <w:rsid w:val="005E7088"/>
    <w:rsid w:val="005F6137"/>
    <w:rsid w:val="00604BC7"/>
    <w:rsid w:val="006271F2"/>
    <w:rsid w:val="006E1F64"/>
    <w:rsid w:val="006E4FA2"/>
    <w:rsid w:val="0075027E"/>
    <w:rsid w:val="007B68BC"/>
    <w:rsid w:val="007D6949"/>
    <w:rsid w:val="007E16E2"/>
    <w:rsid w:val="00820AD5"/>
    <w:rsid w:val="00826DD4"/>
    <w:rsid w:val="00834AC4"/>
    <w:rsid w:val="008A0588"/>
    <w:rsid w:val="008B054E"/>
    <w:rsid w:val="008C4068"/>
    <w:rsid w:val="008D5285"/>
    <w:rsid w:val="00931397"/>
    <w:rsid w:val="0093170F"/>
    <w:rsid w:val="0093479A"/>
    <w:rsid w:val="00954EFF"/>
    <w:rsid w:val="00A047BB"/>
    <w:rsid w:val="00A31E5D"/>
    <w:rsid w:val="00A96AF0"/>
    <w:rsid w:val="00AB0B6A"/>
    <w:rsid w:val="00AB642B"/>
    <w:rsid w:val="00AC0810"/>
    <w:rsid w:val="00B03A0D"/>
    <w:rsid w:val="00B23C2F"/>
    <w:rsid w:val="00B45FBF"/>
    <w:rsid w:val="00B660E4"/>
    <w:rsid w:val="00B71489"/>
    <w:rsid w:val="00BA1D5D"/>
    <w:rsid w:val="00C02E28"/>
    <w:rsid w:val="00C15571"/>
    <w:rsid w:val="00C16258"/>
    <w:rsid w:val="00C42AF0"/>
    <w:rsid w:val="00C62A28"/>
    <w:rsid w:val="00CA2A50"/>
    <w:rsid w:val="00CC0981"/>
    <w:rsid w:val="00CC241E"/>
    <w:rsid w:val="00CE6162"/>
    <w:rsid w:val="00D3070E"/>
    <w:rsid w:val="00D40303"/>
    <w:rsid w:val="00DA287F"/>
    <w:rsid w:val="00DD5850"/>
    <w:rsid w:val="00DD7074"/>
    <w:rsid w:val="00DE303D"/>
    <w:rsid w:val="00E0622E"/>
    <w:rsid w:val="00E31860"/>
    <w:rsid w:val="00E75037"/>
    <w:rsid w:val="00EB5685"/>
    <w:rsid w:val="00F14051"/>
    <w:rsid w:val="00F153DC"/>
    <w:rsid w:val="00F44CDD"/>
    <w:rsid w:val="00F76DA8"/>
    <w:rsid w:val="00FC16C1"/>
    <w:rsid w:val="00FE5D03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5"/>
    <o:shapelayout v:ext="edit">
      <o:idmap v:ext="edit" data="1"/>
    </o:shapelayout>
  </w:shapeDefaults>
  <w:decimalSymbol w:val="."/>
  <w:listSeparator w:val=";"/>
  <w14:docId w14:val="4CC0EEAC"/>
  <w15:chartTrackingRefBased/>
  <w15:docId w15:val="{8F7E8481-36E5-445F-A6AB-68901D97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5285"/>
    <w:pPr>
      <w:spacing w:line="360" w:lineRule="atLeast"/>
      <w:jc w:val="both"/>
    </w:pPr>
    <w:rPr>
      <w:sz w:val="24"/>
      <w:lang w:val="de-D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32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F320E"/>
    <w:rPr>
      <w:rFonts w:ascii="Tahoma" w:hAnsi="Tahoma" w:cs="Tahoma"/>
      <w:sz w:val="16"/>
      <w:szCs w:val="16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FF320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F320E"/>
    <w:rPr>
      <w:rFonts w:ascii="Arial" w:hAnsi="Arial"/>
      <w:sz w:val="24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FF320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F320E"/>
    <w:rPr>
      <w:rFonts w:ascii="Arial" w:hAnsi="Arial"/>
      <w:sz w:val="24"/>
      <w:lang w:val="de-DE"/>
    </w:rPr>
  </w:style>
  <w:style w:type="table" w:styleId="Tabellenraster">
    <w:name w:val="Table Grid"/>
    <w:basedOn w:val="NormaleTabelle"/>
    <w:uiPriority w:val="59"/>
    <w:rsid w:val="003A5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B0B6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E7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NUL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gealp-sport.org/de/organisation.htm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s_lehr_03\Desktop\Arge%20Alp%20A4%20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Arge Alp A4 Vorlage.dotx</Template>
  <TotalTime>0</TotalTime>
  <Pages>3</Pages>
  <Words>359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AVS Lehrling 03</dc:creator>
  <cp:keywords/>
  <cp:lastModifiedBy>Muscogiuri Serena (AVS GR)</cp:lastModifiedBy>
  <cp:revision>9</cp:revision>
  <cp:lastPrinted>2014-02-04T12:54:00Z</cp:lastPrinted>
  <dcterms:created xsi:type="dcterms:W3CDTF">2026-04-01T09:24:00Z</dcterms:created>
  <dcterms:modified xsi:type="dcterms:W3CDTF">2026-04-01T09:32:00Z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fc5642-2d7f-4e68-9674-ab3e35a89b06_Enabled">
    <vt:lpwstr>true</vt:lpwstr>
  </property>
  <property fmtid="{D5CDD505-2E9C-101B-9397-08002B2CF9AE}" pid="3" name="MSIP_Label_fbfc5642-2d7f-4e68-9674-ab3e35a89b06_SetDate">
    <vt:lpwstr>2026-04-01T09:24:06Z</vt:lpwstr>
  </property>
  <property fmtid="{D5CDD505-2E9C-101B-9397-08002B2CF9AE}" pid="4" name="MSIP_Label_fbfc5642-2d7f-4e68-9674-ab3e35a89b06_Method">
    <vt:lpwstr>Standard</vt:lpwstr>
  </property>
  <property fmtid="{D5CDD505-2E9C-101B-9397-08002B2CF9AE}" pid="5" name="MSIP_Label_fbfc5642-2d7f-4e68-9674-ab3e35a89b06_Name">
    <vt:lpwstr>label-2-default</vt:lpwstr>
  </property>
  <property fmtid="{D5CDD505-2E9C-101B-9397-08002B2CF9AE}" pid="6" name="MSIP_Label_fbfc5642-2d7f-4e68-9674-ab3e35a89b06_SiteId">
    <vt:lpwstr>70ee0a01-45f2-4b86-aa78-73100089c50c</vt:lpwstr>
  </property>
  <property fmtid="{D5CDD505-2E9C-101B-9397-08002B2CF9AE}" pid="7" name="MSIP_Label_fbfc5642-2d7f-4e68-9674-ab3e35a89b06_ActionId">
    <vt:lpwstr>b6c771be-a0d5-4924-a98d-2d7594d77c0a</vt:lpwstr>
  </property>
  <property fmtid="{D5CDD505-2E9C-101B-9397-08002B2CF9AE}" pid="8" name="MSIP_Label_fbfc5642-2d7f-4e68-9674-ab3e35a89b06_ContentBits">
    <vt:lpwstr>0</vt:lpwstr>
  </property>
  <property fmtid="{D5CDD505-2E9C-101B-9397-08002B2CF9AE}" pid="9" name="MSIP_Label_fbfc5642-2d7f-4e68-9674-ab3e35a89b06_Tag">
    <vt:lpwstr>10, 3, 0, 1</vt:lpwstr>
  </property>
</Properties>
</file>