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BEE5" w14:textId="77777777" w:rsidR="00247EBF" w:rsidRDefault="00247EBF">
      <w:pPr>
        <w:rPr>
          <w:sz w:val="22"/>
          <w:szCs w:val="22"/>
          <w:lang w:val="de-CH"/>
        </w:rPr>
      </w:pPr>
    </w:p>
    <w:p w14:paraId="3B611F33" w14:textId="77777777" w:rsidR="008D5285" w:rsidRPr="009C6F91" w:rsidRDefault="008D5285" w:rsidP="008D5285">
      <w:pPr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Ausschreibung einer Arge Alp Sportveranstaltung</w:t>
      </w:r>
    </w:p>
    <w:p w14:paraId="17F6B05C" w14:textId="77777777" w:rsidR="008D5285" w:rsidRDefault="008D5285" w:rsidP="008D5285">
      <w:pPr>
        <w:tabs>
          <w:tab w:val="left" w:pos="3828"/>
        </w:tabs>
        <w:spacing w:line="240" w:lineRule="auto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64"/>
      </w:tblGrid>
      <w:tr w:rsidR="008D5285" w:rsidRPr="00DC64AF" w14:paraId="70DF548E" w14:textId="77777777" w:rsidTr="00F960DD">
        <w:tc>
          <w:tcPr>
            <w:tcW w:w="3681" w:type="dxa"/>
            <w:shd w:val="clear" w:color="auto" w:fill="EAF1DD"/>
          </w:tcPr>
          <w:p w14:paraId="6DD8822D" w14:textId="77777777" w:rsidR="008D5285" w:rsidRPr="00F960DD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Bezeichnung der Veranstaltung:</w:t>
            </w:r>
          </w:p>
        </w:tc>
        <w:tc>
          <w:tcPr>
            <w:tcW w:w="5664" w:type="dxa"/>
          </w:tcPr>
          <w:p w14:paraId="2606E080" w14:textId="27BFC7AB" w:rsidR="008D5285" w:rsidRPr="00F960DD" w:rsidRDefault="009E1C1B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ARGE ALP</w:t>
            </w:r>
            <w:r w:rsidR="00D42F03" w:rsidRPr="00F960DD">
              <w:rPr>
                <w:rFonts w:ascii="Arial" w:hAnsi="Arial" w:cs="Arial"/>
                <w:sz w:val="20"/>
              </w:rPr>
              <w:t xml:space="preserve"> Leichtathletik 2025</w:t>
            </w:r>
          </w:p>
        </w:tc>
      </w:tr>
      <w:tr w:rsidR="008D5285" w:rsidRPr="00DC64AF" w14:paraId="41164783" w14:textId="77777777" w:rsidTr="00F960DD">
        <w:tc>
          <w:tcPr>
            <w:tcW w:w="3681" w:type="dxa"/>
            <w:shd w:val="clear" w:color="auto" w:fill="EAF1DD"/>
          </w:tcPr>
          <w:p w14:paraId="42BBC56B" w14:textId="77777777" w:rsidR="008D5285" w:rsidRPr="00F960DD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Veranstalterland:</w:t>
            </w:r>
          </w:p>
        </w:tc>
        <w:tc>
          <w:tcPr>
            <w:tcW w:w="5664" w:type="dxa"/>
          </w:tcPr>
          <w:p w14:paraId="38918133" w14:textId="60BD19BA" w:rsidR="008D5285" w:rsidRPr="00F960DD" w:rsidRDefault="00D42F03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St.</w:t>
            </w:r>
            <w:r w:rsidR="001366D1">
              <w:rPr>
                <w:rFonts w:ascii="Arial" w:hAnsi="Arial" w:cs="Arial"/>
                <w:sz w:val="20"/>
              </w:rPr>
              <w:t xml:space="preserve"> </w:t>
            </w:r>
            <w:r w:rsidRPr="00F960DD">
              <w:rPr>
                <w:rFonts w:ascii="Arial" w:hAnsi="Arial" w:cs="Arial"/>
                <w:sz w:val="20"/>
              </w:rPr>
              <w:t>Gallen</w:t>
            </w:r>
          </w:p>
        </w:tc>
      </w:tr>
      <w:tr w:rsidR="008D5285" w:rsidRPr="00DC64AF" w14:paraId="5F796EB4" w14:textId="77777777" w:rsidTr="00E8269D">
        <w:trPr>
          <w:trHeight w:val="849"/>
        </w:trPr>
        <w:tc>
          <w:tcPr>
            <w:tcW w:w="3681" w:type="dxa"/>
            <w:shd w:val="clear" w:color="auto" w:fill="EAF1DD"/>
          </w:tcPr>
          <w:p w14:paraId="0EC23918" w14:textId="77777777" w:rsidR="008D5285" w:rsidRPr="00F960DD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Veranstaltungsort/e:</w:t>
            </w:r>
          </w:p>
        </w:tc>
        <w:tc>
          <w:tcPr>
            <w:tcW w:w="5664" w:type="dxa"/>
          </w:tcPr>
          <w:p w14:paraId="4C1512A7" w14:textId="09EFBA11" w:rsidR="008D5285" w:rsidRPr="00F960DD" w:rsidRDefault="00E510DB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Leichtathletikanlage</w:t>
            </w:r>
            <w:r w:rsidR="00B87879" w:rsidRPr="00F960DD">
              <w:rPr>
                <w:rFonts w:ascii="Arial" w:hAnsi="Arial" w:cs="Arial"/>
                <w:sz w:val="20"/>
              </w:rPr>
              <w:t xml:space="preserve"> Neudorf</w:t>
            </w:r>
            <w:r w:rsidRPr="00F960DD">
              <w:rPr>
                <w:rFonts w:ascii="Arial" w:hAnsi="Arial" w:cs="Arial"/>
                <w:sz w:val="20"/>
              </w:rPr>
              <w:br/>
              <w:t>Martinsbruggstr. 8</w:t>
            </w:r>
            <w:r w:rsidRPr="00F960DD">
              <w:rPr>
                <w:rFonts w:ascii="Arial" w:hAnsi="Arial" w:cs="Arial"/>
                <w:sz w:val="20"/>
              </w:rPr>
              <w:br/>
              <w:t xml:space="preserve">9016 </w:t>
            </w:r>
            <w:r w:rsidR="00B87879" w:rsidRPr="00F960DD">
              <w:rPr>
                <w:rFonts w:ascii="Arial" w:hAnsi="Arial" w:cs="Arial"/>
                <w:sz w:val="20"/>
              </w:rPr>
              <w:t xml:space="preserve">St.Gallen </w:t>
            </w:r>
          </w:p>
        </w:tc>
      </w:tr>
      <w:tr w:rsidR="008D5285" w:rsidRPr="00DC64AF" w14:paraId="28996B7F" w14:textId="77777777" w:rsidTr="00F960DD">
        <w:tc>
          <w:tcPr>
            <w:tcW w:w="3681" w:type="dxa"/>
            <w:shd w:val="clear" w:color="auto" w:fill="EAF1DD"/>
          </w:tcPr>
          <w:p w14:paraId="5098C7A8" w14:textId="77777777" w:rsidR="008D5285" w:rsidRPr="00F960DD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Veranstalter/Organisation:</w:t>
            </w:r>
          </w:p>
        </w:tc>
        <w:tc>
          <w:tcPr>
            <w:tcW w:w="5664" w:type="dxa"/>
          </w:tcPr>
          <w:p w14:paraId="103050D3" w14:textId="7C142209" w:rsidR="008D5285" w:rsidRPr="00F960DD" w:rsidRDefault="00D42F03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LC Brühl</w:t>
            </w:r>
            <w:r w:rsidR="0053255C" w:rsidRPr="00F960DD">
              <w:rPr>
                <w:rFonts w:ascii="Arial" w:hAnsi="Arial" w:cs="Arial"/>
                <w:sz w:val="20"/>
              </w:rPr>
              <w:t xml:space="preserve"> Leichtathletik</w:t>
            </w:r>
          </w:p>
        </w:tc>
      </w:tr>
      <w:tr w:rsidR="008D5285" w:rsidRPr="00DC64AF" w14:paraId="7F4C1796" w14:textId="77777777" w:rsidTr="00F960DD">
        <w:tc>
          <w:tcPr>
            <w:tcW w:w="3681" w:type="dxa"/>
            <w:shd w:val="clear" w:color="auto" w:fill="EAF1DD"/>
          </w:tcPr>
          <w:p w14:paraId="20BDAD7F" w14:textId="77777777" w:rsidR="008D5285" w:rsidRPr="00F960DD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Durchführungsdatum:</w:t>
            </w:r>
          </w:p>
        </w:tc>
        <w:tc>
          <w:tcPr>
            <w:tcW w:w="5664" w:type="dxa"/>
          </w:tcPr>
          <w:p w14:paraId="27B5AA1E" w14:textId="69B9E6E6" w:rsidR="008D5285" w:rsidRPr="00F960DD" w:rsidRDefault="00D42F03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20./21. September 2025</w:t>
            </w:r>
          </w:p>
        </w:tc>
      </w:tr>
      <w:tr w:rsidR="008D5285" w:rsidRPr="00DC64AF" w14:paraId="03F4D881" w14:textId="77777777" w:rsidTr="00F960DD">
        <w:tc>
          <w:tcPr>
            <w:tcW w:w="3681" w:type="dxa"/>
            <w:shd w:val="clear" w:color="auto" w:fill="EAF1DD"/>
          </w:tcPr>
          <w:p w14:paraId="2531DBC4" w14:textId="77777777" w:rsidR="008D5285" w:rsidRPr="00F960DD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Teilnahmeberechtigung</w:t>
            </w:r>
          </w:p>
          <w:p w14:paraId="04C8B4DD" w14:textId="49AB7ED8" w:rsidR="008D5285" w:rsidRPr="00F960DD" w:rsidRDefault="008D528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64" w:type="dxa"/>
          </w:tcPr>
          <w:p w14:paraId="41B10F53" w14:textId="77777777" w:rsidR="00477BD1" w:rsidRDefault="00184CBA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 xml:space="preserve">Laut aktuellem </w:t>
            </w:r>
            <w:r w:rsidR="00351D6D" w:rsidRPr="00F960DD">
              <w:rPr>
                <w:rFonts w:ascii="Arial" w:hAnsi="Arial" w:cs="Arial"/>
                <w:sz w:val="20"/>
              </w:rPr>
              <w:t>S</w:t>
            </w:r>
            <w:r w:rsidRPr="00F960DD">
              <w:rPr>
                <w:rFonts w:ascii="Arial" w:hAnsi="Arial" w:cs="Arial"/>
                <w:sz w:val="20"/>
              </w:rPr>
              <w:t>portreglement der Arge Alp</w:t>
            </w:r>
          </w:p>
          <w:p w14:paraId="22CF40C7" w14:textId="3E80D173" w:rsidR="008D5285" w:rsidRPr="00F960DD" w:rsidRDefault="00477BD1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="00184CBA" w:rsidRPr="00F960DD">
              <w:rPr>
                <w:rFonts w:ascii="Arial" w:hAnsi="Arial" w:cs="Arial"/>
                <w:sz w:val="20"/>
              </w:rPr>
              <w:t xml:space="preserve">edes Team darf maximal 3 Athlet:innen pro Disziplin </w:t>
            </w:r>
            <w:r w:rsidR="00F960DD">
              <w:rPr>
                <w:rFonts w:ascii="Arial" w:hAnsi="Arial" w:cs="Arial"/>
                <w:sz w:val="20"/>
              </w:rPr>
              <w:t xml:space="preserve">und Kategorie </w:t>
            </w:r>
            <w:r w:rsidR="00184CBA" w:rsidRPr="00F960DD">
              <w:rPr>
                <w:rFonts w:ascii="Arial" w:hAnsi="Arial" w:cs="Arial"/>
                <w:sz w:val="20"/>
              </w:rPr>
              <w:t>anmelden sowie</w:t>
            </w:r>
            <w:r w:rsidR="008D4C8E">
              <w:rPr>
                <w:rFonts w:ascii="Arial" w:hAnsi="Arial" w:cs="Arial"/>
                <w:sz w:val="20"/>
              </w:rPr>
              <w:t xml:space="preserve"> jeweils</w:t>
            </w:r>
            <w:r w:rsidR="00184CBA" w:rsidRPr="00F960DD">
              <w:rPr>
                <w:rFonts w:ascii="Arial" w:hAnsi="Arial" w:cs="Arial"/>
                <w:sz w:val="20"/>
              </w:rPr>
              <w:t xml:space="preserve"> eine Staffel. </w:t>
            </w:r>
          </w:p>
        </w:tc>
      </w:tr>
      <w:tr w:rsidR="007D2382" w:rsidRPr="00DC64AF" w14:paraId="1B8B9EC9" w14:textId="77777777" w:rsidTr="00F960DD">
        <w:tc>
          <w:tcPr>
            <w:tcW w:w="3681" w:type="dxa"/>
            <w:shd w:val="clear" w:color="auto" w:fill="EAF1DD"/>
          </w:tcPr>
          <w:p w14:paraId="29097887" w14:textId="202569F9" w:rsidR="007D2382" w:rsidRPr="00F960DD" w:rsidRDefault="007D2382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Anmeldung der Teams</w:t>
            </w:r>
          </w:p>
        </w:tc>
        <w:tc>
          <w:tcPr>
            <w:tcW w:w="5664" w:type="dxa"/>
          </w:tcPr>
          <w:p w14:paraId="4F8B9E84" w14:textId="77777777" w:rsidR="007D2382" w:rsidRPr="007D2382" w:rsidRDefault="007D2382" w:rsidP="001366D1">
            <w:pPr>
              <w:pStyle w:val="Default"/>
              <w:rPr>
                <w:sz w:val="12"/>
                <w:szCs w:val="12"/>
              </w:rPr>
            </w:pPr>
          </w:p>
          <w:p w14:paraId="7D50A253" w14:textId="2CE86E86" w:rsidR="007D2382" w:rsidRDefault="009E1C1B" w:rsidP="001366D1">
            <w:pPr>
              <w:pStyle w:val="Default"/>
              <w:rPr>
                <w:sz w:val="20"/>
                <w:szCs w:val="20"/>
              </w:rPr>
            </w:pPr>
            <w:r w:rsidRPr="00E436C1">
              <w:rPr>
                <w:sz w:val="20"/>
                <w:szCs w:val="20"/>
              </w:rPr>
              <w:t>Per Mail mi</w:t>
            </w:r>
            <w:r w:rsidRPr="005B6FAB">
              <w:rPr>
                <w:sz w:val="20"/>
              </w:rPr>
              <w:t>t bei</w:t>
            </w:r>
            <w:r>
              <w:rPr>
                <w:sz w:val="20"/>
                <w:szCs w:val="20"/>
              </w:rPr>
              <w:t>gefügtem Anmeldeformular an</w:t>
            </w:r>
            <w:r w:rsidRPr="00E436C1">
              <w:rPr>
                <w:sz w:val="20"/>
                <w:szCs w:val="20"/>
              </w:rPr>
              <w:t>:</w:t>
            </w:r>
            <w:r w:rsidR="00477BD1">
              <w:rPr>
                <w:sz w:val="20"/>
                <w:szCs w:val="20"/>
              </w:rPr>
              <w:br/>
            </w:r>
            <w:hyperlink r:id="rId7" w:history="1">
              <w:r w:rsidR="00477BD1" w:rsidRPr="0053216E">
                <w:rPr>
                  <w:rStyle w:val="Hyperlink"/>
                  <w:sz w:val="20"/>
                  <w:szCs w:val="20"/>
                </w:rPr>
                <w:t>info@lc-bruehl.ch</w:t>
              </w:r>
            </w:hyperlink>
            <w:r>
              <w:rPr>
                <w:sz w:val="20"/>
                <w:szCs w:val="20"/>
              </w:rPr>
              <w:t xml:space="preserve"> und </w:t>
            </w:r>
            <w:hyperlink r:id="rId8" w:history="1">
              <w:r w:rsidRPr="00BD2DBD">
                <w:rPr>
                  <w:rStyle w:val="Hyperlink"/>
                  <w:sz w:val="20"/>
                  <w:szCs w:val="20"/>
                </w:rPr>
                <w:t>info@argealp-sport.org</w:t>
              </w:r>
            </w:hyperlink>
          </w:p>
          <w:p w14:paraId="6B61A1DD" w14:textId="77777777" w:rsidR="007D2382" w:rsidRPr="007D2382" w:rsidRDefault="007D2382" w:rsidP="001366D1">
            <w:pPr>
              <w:pStyle w:val="Default"/>
              <w:rPr>
                <w:sz w:val="20"/>
                <w:szCs w:val="20"/>
              </w:rPr>
            </w:pPr>
          </w:p>
        </w:tc>
      </w:tr>
      <w:tr w:rsidR="007D2382" w:rsidRPr="00DC64AF" w14:paraId="47662429" w14:textId="77777777" w:rsidTr="00F960DD">
        <w:tc>
          <w:tcPr>
            <w:tcW w:w="3681" w:type="dxa"/>
            <w:shd w:val="clear" w:color="auto" w:fill="EAF1DD"/>
          </w:tcPr>
          <w:p w14:paraId="7A14E550" w14:textId="05AB53F7" w:rsidR="007D2382" w:rsidRPr="006323CA" w:rsidRDefault="007D2382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6323CA">
              <w:rPr>
                <w:rFonts w:ascii="Arial" w:hAnsi="Arial" w:cs="Arial"/>
                <w:b/>
                <w:sz w:val="20"/>
              </w:rPr>
              <w:t>Anmeldeschluss</w:t>
            </w:r>
          </w:p>
        </w:tc>
        <w:tc>
          <w:tcPr>
            <w:tcW w:w="5664" w:type="dxa"/>
          </w:tcPr>
          <w:p w14:paraId="0EBA71CD" w14:textId="77777777" w:rsidR="001366D1" w:rsidRPr="001366D1" w:rsidRDefault="001366D1" w:rsidP="001366D1">
            <w:pPr>
              <w:pStyle w:val="KeinLeerraum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71B39CDF" w14:textId="705A2F09" w:rsidR="001366D1" w:rsidRPr="001366D1" w:rsidRDefault="008D4C8E" w:rsidP="001366D1">
            <w:pPr>
              <w:pStyle w:val="KeinLeerraum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</w:rPr>
            </w:pPr>
            <w:r w:rsidRPr="001366D1">
              <w:rPr>
                <w:rFonts w:ascii="Arial" w:hAnsi="Arial" w:cs="Arial"/>
                <w:sz w:val="20"/>
              </w:rPr>
              <w:t xml:space="preserve">Meldung der Delegation: </w:t>
            </w:r>
            <w:r w:rsidR="009E1C1B" w:rsidRPr="001366D1">
              <w:rPr>
                <w:rFonts w:ascii="Arial" w:hAnsi="Arial" w:cs="Arial"/>
                <w:sz w:val="20"/>
              </w:rPr>
              <w:t>S</w:t>
            </w:r>
            <w:r w:rsidR="001366D1">
              <w:rPr>
                <w:rFonts w:ascii="Arial" w:hAnsi="Arial" w:cs="Arial"/>
                <w:sz w:val="20"/>
              </w:rPr>
              <w:t xml:space="preserve">o. </w:t>
            </w:r>
            <w:r w:rsidR="009E1C1B" w:rsidRPr="001366D1">
              <w:rPr>
                <w:rFonts w:ascii="Arial" w:hAnsi="Arial" w:cs="Arial"/>
                <w:sz w:val="20"/>
              </w:rPr>
              <w:t xml:space="preserve"> </w:t>
            </w:r>
            <w:r w:rsidRPr="001366D1">
              <w:rPr>
                <w:rFonts w:ascii="Arial" w:hAnsi="Arial" w:cs="Arial"/>
                <w:sz w:val="20"/>
              </w:rPr>
              <w:t>10. August 2025</w:t>
            </w:r>
          </w:p>
          <w:p w14:paraId="73248CC7" w14:textId="4C7996BE" w:rsidR="007D2382" w:rsidRDefault="008D4C8E" w:rsidP="001366D1">
            <w:pPr>
              <w:pStyle w:val="KeinLeerraum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</w:rPr>
            </w:pPr>
            <w:r w:rsidRPr="001366D1">
              <w:rPr>
                <w:rFonts w:ascii="Arial" w:hAnsi="Arial" w:cs="Arial"/>
                <w:sz w:val="20"/>
              </w:rPr>
              <w:t>Meldung der Athlet:innen: Do</w:t>
            </w:r>
            <w:r w:rsidR="001366D1">
              <w:rPr>
                <w:rFonts w:ascii="Arial" w:hAnsi="Arial" w:cs="Arial"/>
                <w:sz w:val="20"/>
              </w:rPr>
              <w:t>.</w:t>
            </w:r>
            <w:r w:rsidRPr="001366D1">
              <w:rPr>
                <w:rFonts w:ascii="Arial" w:hAnsi="Arial" w:cs="Arial"/>
                <w:sz w:val="20"/>
              </w:rPr>
              <w:t>, 11. September 2025</w:t>
            </w:r>
          </w:p>
          <w:p w14:paraId="6C4F783D" w14:textId="77777777" w:rsidR="001366D1" w:rsidRPr="001366D1" w:rsidRDefault="001366D1" w:rsidP="001366D1">
            <w:pPr>
              <w:pStyle w:val="KeinLeerraum"/>
              <w:ind w:left="720"/>
              <w:jc w:val="left"/>
              <w:rPr>
                <w:rFonts w:ascii="Arial" w:hAnsi="Arial" w:cs="Arial"/>
                <w:sz w:val="20"/>
              </w:rPr>
            </w:pPr>
          </w:p>
          <w:p w14:paraId="70A31435" w14:textId="31F40693" w:rsidR="009E1C1B" w:rsidRDefault="009E1C1B" w:rsidP="001366D1">
            <w:pPr>
              <w:pStyle w:val="KeinLeerraum"/>
              <w:jc w:val="left"/>
              <w:rPr>
                <w:rFonts w:ascii="Arial" w:hAnsi="Arial" w:cs="Arial"/>
                <w:sz w:val="20"/>
              </w:rPr>
            </w:pPr>
            <w:r w:rsidRPr="001366D1">
              <w:rPr>
                <w:rFonts w:ascii="Arial" w:hAnsi="Arial" w:cs="Arial"/>
                <w:sz w:val="20"/>
              </w:rPr>
              <w:t xml:space="preserve">Die Meldung der Athlet:innen hat mit </w:t>
            </w:r>
            <w:r w:rsidR="001366D1">
              <w:rPr>
                <w:rFonts w:ascii="Arial" w:hAnsi="Arial" w:cs="Arial"/>
                <w:sz w:val="20"/>
              </w:rPr>
              <w:t xml:space="preserve">der beiliegenden Excel Liste </w:t>
            </w:r>
            <w:r w:rsidRPr="001366D1">
              <w:rPr>
                <w:rFonts w:ascii="Arial" w:hAnsi="Arial" w:cs="Arial"/>
                <w:sz w:val="20"/>
              </w:rPr>
              <w:t>zu erfolgen.</w:t>
            </w:r>
          </w:p>
          <w:p w14:paraId="0EAE14F1" w14:textId="5C399099" w:rsidR="001366D1" w:rsidRPr="001366D1" w:rsidRDefault="001366D1" w:rsidP="001366D1">
            <w:pPr>
              <w:pStyle w:val="KeinLeerraum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D5285" w:rsidRPr="00DC64AF" w14:paraId="62EE59C7" w14:textId="77777777" w:rsidTr="00F960DD">
        <w:tc>
          <w:tcPr>
            <w:tcW w:w="3681" w:type="dxa"/>
            <w:shd w:val="clear" w:color="auto" w:fill="EAF1DD"/>
          </w:tcPr>
          <w:p w14:paraId="632287E8" w14:textId="77777777" w:rsidR="008D5285" w:rsidRPr="00F960DD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Zusätzliche technische Daten:</w:t>
            </w:r>
          </w:p>
          <w:p w14:paraId="3EC4AE37" w14:textId="4C0DD4DA" w:rsidR="008D5285" w:rsidRPr="00F960DD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64" w:type="dxa"/>
          </w:tcPr>
          <w:p w14:paraId="2DB069A8" w14:textId="224FD3DC" w:rsidR="008D4C8E" w:rsidRDefault="008D4C8E" w:rsidP="001366D1">
            <w:pPr>
              <w:pStyle w:val="Default"/>
              <w:rPr>
                <w:sz w:val="20"/>
                <w:szCs w:val="20"/>
              </w:rPr>
            </w:pPr>
            <w:r w:rsidRPr="008D4C8E">
              <w:rPr>
                <w:sz w:val="12"/>
                <w:szCs w:val="12"/>
              </w:rPr>
              <w:br/>
            </w:r>
            <w:r>
              <w:rPr>
                <w:sz w:val="20"/>
                <w:szCs w:val="20"/>
              </w:rPr>
              <w:t>Der Wettkampf wird nachfolgenden Reglementen und in der Reihenfolge der Auflistung durchgeführt:</w:t>
            </w:r>
          </w:p>
          <w:p w14:paraId="63D20FC5" w14:textId="77777777" w:rsidR="008D4C8E" w:rsidRDefault="008D4C8E" w:rsidP="001366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Arge Alp: Generelles Reglement 2020</w:t>
            </w:r>
          </w:p>
          <w:p w14:paraId="0CB3EC2F" w14:textId="77777777" w:rsidR="008D4C8E" w:rsidRDefault="008D4C8E" w:rsidP="001366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Arge Alp: 5 Leichtathletik ab 2024</w:t>
            </w:r>
          </w:p>
          <w:p w14:paraId="6D7884F6" w14:textId="77777777" w:rsidR="008D4C8E" w:rsidRPr="00422215" w:rsidRDefault="008D4C8E" w:rsidP="001366D1">
            <w:pPr>
              <w:pStyle w:val="Default"/>
              <w:rPr>
                <w:sz w:val="20"/>
                <w:szCs w:val="20"/>
                <w:lang w:val="en-GB"/>
              </w:rPr>
            </w:pPr>
            <w:r w:rsidRPr="00422215">
              <w:rPr>
                <w:sz w:val="20"/>
                <w:szCs w:val="20"/>
                <w:lang w:val="en-GB"/>
              </w:rPr>
              <w:t>World Athletics: Competition &amp; Technical Rules (CR &amp; TR)</w:t>
            </w:r>
          </w:p>
          <w:p w14:paraId="78516524" w14:textId="0608C086" w:rsidR="00184CBA" w:rsidRPr="003C092F" w:rsidRDefault="008D4C8E" w:rsidP="001366D1">
            <w:pPr>
              <w:pStyle w:val="Default"/>
              <w:rPr>
                <w:sz w:val="20"/>
                <w:szCs w:val="20"/>
              </w:rPr>
            </w:pPr>
            <w:r w:rsidRPr="00422215">
              <w:rPr>
                <w:sz w:val="20"/>
                <w:szCs w:val="20"/>
              </w:rPr>
              <w:t xml:space="preserve">Swiss Athletics: Wettkampfordnung </w:t>
            </w:r>
            <w:r w:rsidR="009E1C1B">
              <w:rPr>
                <w:sz w:val="20"/>
                <w:szCs w:val="20"/>
              </w:rPr>
              <w:t xml:space="preserve">2024 </w:t>
            </w:r>
            <w:r w:rsidRPr="00422215">
              <w:rPr>
                <w:sz w:val="20"/>
                <w:szCs w:val="20"/>
              </w:rPr>
              <w:t>(WO)</w:t>
            </w:r>
            <w:r w:rsidRPr="008F1B87">
              <w:rPr>
                <w:sz w:val="20"/>
                <w:szCs w:val="20"/>
              </w:rPr>
              <w:t xml:space="preserve"> </w:t>
            </w:r>
          </w:p>
          <w:p w14:paraId="65A1FE87" w14:textId="5875A9F2" w:rsidR="00184CBA" w:rsidRPr="003C092F" w:rsidRDefault="008D4C8E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Disziplinen</w:t>
            </w:r>
            <w:r w:rsidR="00184CBA" w:rsidRPr="003C092F">
              <w:rPr>
                <w:rFonts w:ascii="Arial" w:hAnsi="Arial" w:cs="Arial"/>
                <w:b/>
                <w:bCs/>
                <w:sz w:val="20"/>
              </w:rPr>
              <w:t xml:space="preserve">: Männer </w:t>
            </w:r>
          </w:p>
          <w:p w14:paraId="7B1BE30E" w14:textId="1F8680D2" w:rsidR="00184CBA" w:rsidRPr="003C092F" w:rsidRDefault="00184CBA" w:rsidP="001366D1">
            <w:pPr>
              <w:pStyle w:val="Default"/>
              <w:rPr>
                <w:sz w:val="20"/>
                <w:szCs w:val="20"/>
              </w:rPr>
            </w:pPr>
            <w:r w:rsidRPr="003C092F">
              <w:rPr>
                <w:sz w:val="20"/>
                <w:szCs w:val="20"/>
              </w:rPr>
              <w:t>100 m, 200 m, 400 m, 800 m, 5000 m, 110 m Hü, 400 m Hü, 4 x 100 m, 4 x 400 m,</w:t>
            </w:r>
            <w:r w:rsidR="00351D6D" w:rsidRPr="003C092F">
              <w:rPr>
                <w:sz w:val="20"/>
                <w:szCs w:val="20"/>
              </w:rPr>
              <w:t xml:space="preserve"> </w:t>
            </w:r>
            <w:r w:rsidRPr="003C092F">
              <w:rPr>
                <w:sz w:val="20"/>
                <w:szCs w:val="20"/>
              </w:rPr>
              <w:t xml:space="preserve">Kugel, Diskus, Speer, Hammer, Stabhoch-, Hoch-, Weit-, Dreisprung </w:t>
            </w:r>
          </w:p>
          <w:p w14:paraId="4717D3CE" w14:textId="2878AE24" w:rsidR="00184CBA" w:rsidRPr="003C092F" w:rsidRDefault="008D4C8E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Disziplinen</w:t>
            </w:r>
            <w:r w:rsidR="00184CBA" w:rsidRPr="003C092F">
              <w:rPr>
                <w:rFonts w:ascii="Arial" w:hAnsi="Arial" w:cs="Arial"/>
                <w:b/>
                <w:bCs/>
                <w:sz w:val="20"/>
              </w:rPr>
              <w:t xml:space="preserve">: Frauen </w:t>
            </w:r>
          </w:p>
          <w:p w14:paraId="31D50B1E" w14:textId="08283CFC" w:rsidR="009E1C1B" w:rsidRDefault="00184CBA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100 m, 200 m, 400 m, 800 m, 3000 m, 100 m Hü, 400 m Hü, 4 x 100 m, 4 x 400 m, Kugel, Diskus, Speer, Hammer, Stabhoch-, Hoch-, Weit-, Dreisprung</w:t>
            </w:r>
          </w:p>
          <w:p w14:paraId="350A3CE4" w14:textId="77777777" w:rsidR="009E1C1B" w:rsidRPr="001366D1" w:rsidRDefault="009E1C1B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i/>
                <w:iCs/>
                <w:sz w:val="20"/>
                <w:lang w:val="de-CH"/>
              </w:rPr>
            </w:pPr>
            <w:r w:rsidRPr="001366D1">
              <w:rPr>
                <w:rFonts w:ascii="Arial" w:hAnsi="Arial" w:cs="Arial"/>
                <w:i/>
                <w:iCs/>
                <w:sz w:val="20"/>
                <w:lang w:val="en-GB"/>
              </w:rPr>
              <w:t xml:space="preserve">Test-Event: 4x400m Mixed Relay. </w:t>
            </w:r>
            <w:r w:rsidRPr="001366D1">
              <w:rPr>
                <w:rFonts w:ascii="Arial" w:hAnsi="Arial" w:cs="Arial"/>
                <w:i/>
                <w:iCs/>
                <w:sz w:val="20"/>
                <w:lang w:val="de-CH"/>
              </w:rPr>
              <w:t>Bei mindestens 4 angemeldeten Teams wird dieser Event angeboten.</w:t>
            </w:r>
          </w:p>
          <w:p w14:paraId="46DFB17A" w14:textId="77777777" w:rsidR="001366D1" w:rsidRDefault="00184CBA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Bei den technischen Disziplinen werden</w:t>
            </w:r>
            <w:r w:rsidR="00F960DD">
              <w:rPr>
                <w:rFonts w:ascii="Arial" w:hAnsi="Arial" w:cs="Arial"/>
                <w:sz w:val="20"/>
              </w:rPr>
              <w:t xml:space="preserve"> </w:t>
            </w:r>
            <w:r w:rsidRPr="00F960DD">
              <w:rPr>
                <w:rFonts w:ascii="Arial" w:hAnsi="Arial" w:cs="Arial"/>
                <w:sz w:val="20"/>
              </w:rPr>
              <w:t>4 Durchgänge und somit keine Vor</w:t>
            </w:r>
            <w:r w:rsidR="00026CCC">
              <w:rPr>
                <w:rFonts w:ascii="Arial" w:hAnsi="Arial" w:cs="Arial"/>
                <w:sz w:val="20"/>
              </w:rPr>
              <w:t>-</w:t>
            </w:r>
            <w:r w:rsidRPr="00F960DD">
              <w:rPr>
                <w:rFonts w:ascii="Arial" w:hAnsi="Arial" w:cs="Arial"/>
                <w:sz w:val="20"/>
              </w:rPr>
              <w:t>/Finaldurchgänge ausgetragen.</w:t>
            </w:r>
            <w:r w:rsidR="00EB0683" w:rsidRPr="00F960DD">
              <w:rPr>
                <w:rFonts w:ascii="Arial" w:hAnsi="Arial" w:cs="Arial"/>
                <w:sz w:val="20"/>
              </w:rPr>
              <w:t xml:space="preserve"> </w:t>
            </w:r>
          </w:p>
          <w:p w14:paraId="1A5C5324" w14:textId="18CE8C0E" w:rsidR="00184CBA" w:rsidRPr="00F960DD" w:rsidRDefault="00EB0683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Hochsprung und Stabhochsprung</w:t>
            </w:r>
            <w:r w:rsidR="009E1C1B">
              <w:rPr>
                <w:rFonts w:ascii="Arial" w:hAnsi="Arial" w:cs="Arial"/>
                <w:sz w:val="20"/>
              </w:rPr>
              <w:t xml:space="preserve"> werden gemäss Reglement durchgeführt.</w:t>
            </w:r>
          </w:p>
        </w:tc>
      </w:tr>
      <w:tr w:rsidR="00F960DD" w:rsidRPr="00DC64AF" w14:paraId="1242CD23" w14:textId="77777777" w:rsidTr="00F960DD">
        <w:tc>
          <w:tcPr>
            <w:tcW w:w="3681" w:type="dxa"/>
            <w:shd w:val="clear" w:color="auto" w:fill="EAF1DD"/>
          </w:tcPr>
          <w:p w14:paraId="4B7ED84A" w14:textId="4E38AF5C" w:rsidR="00F960DD" w:rsidRPr="00F960DD" w:rsidRDefault="00F960DD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Startgeld</w:t>
            </w:r>
          </w:p>
        </w:tc>
        <w:tc>
          <w:tcPr>
            <w:tcW w:w="5664" w:type="dxa"/>
          </w:tcPr>
          <w:p w14:paraId="5C3C5983" w14:textId="1C6E3214" w:rsidR="00F960DD" w:rsidRPr="003C092F" w:rsidRDefault="009E1C1B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wird kein Startgeld erhoben. </w:t>
            </w:r>
          </w:p>
        </w:tc>
      </w:tr>
    </w:tbl>
    <w:p w14:paraId="710D6EEC" w14:textId="77777777" w:rsidR="001366D1" w:rsidRDefault="001366D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64"/>
      </w:tblGrid>
      <w:tr w:rsidR="00F960DD" w:rsidRPr="00DC64AF" w14:paraId="33C2DB63" w14:textId="77777777" w:rsidTr="00F960DD">
        <w:tc>
          <w:tcPr>
            <w:tcW w:w="3681" w:type="dxa"/>
            <w:shd w:val="clear" w:color="auto" w:fill="EAF1DD"/>
          </w:tcPr>
          <w:p w14:paraId="14C3C572" w14:textId="0EA87E99" w:rsidR="00F960DD" w:rsidRDefault="00F960DD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Zeitplan</w:t>
            </w:r>
          </w:p>
        </w:tc>
        <w:tc>
          <w:tcPr>
            <w:tcW w:w="5664" w:type="dxa"/>
          </w:tcPr>
          <w:p w14:paraId="0A90CA93" w14:textId="77777777" w:rsidR="000243DD" w:rsidRPr="000243DD" w:rsidRDefault="000243DD" w:rsidP="001366D1">
            <w:pPr>
              <w:pStyle w:val="Default"/>
              <w:rPr>
                <w:sz w:val="16"/>
                <w:szCs w:val="16"/>
              </w:rPr>
            </w:pPr>
          </w:p>
          <w:p w14:paraId="29ED5C82" w14:textId="361DB168" w:rsidR="00F960DD" w:rsidRDefault="00F960DD" w:rsidP="001366D1">
            <w:pPr>
              <w:pStyle w:val="Default"/>
              <w:rPr>
                <w:sz w:val="20"/>
                <w:szCs w:val="20"/>
              </w:rPr>
            </w:pPr>
            <w:r w:rsidRPr="00F960DD">
              <w:rPr>
                <w:sz w:val="20"/>
                <w:szCs w:val="20"/>
              </w:rPr>
              <w:t xml:space="preserve">Es erfolgt </w:t>
            </w:r>
            <w:r w:rsidRPr="00F960DD">
              <w:rPr>
                <w:bCs/>
                <w:sz w:val="20"/>
                <w:szCs w:val="20"/>
              </w:rPr>
              <w:t>kein</w:t>
            </w:r>
            <w:r w:rsidRPr="00F960DD">
              <w:rPr>
                <w:sz w:val="20"/>
                <w:szCs w:val="20"/>
              </w:rPr>
              <w:t xml:space="preserve"> Versand. Der definitive Zeitplan steht ab </w:t>
            </w:r>
            <w:r>
              <w:rPr>
                <w:b/>
                <w:sz w:val="20"/>
                <w:szCs w:val="20"/>
              </w:rPr>
              <w:t>Montag</w:t>
            </w:r>
            <w:r w:rsidRPr="00F960DD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15. September</w:t>
            </w:r>
            <w:r w:rsidRPr="00F960DD">
              <w:rPr>
                <w:b/>
                <w:sz w:val="20"/>
                <w:szCs w:val="20"/>
              </w:rPr>
              <w:t xml:space="preserve"> </w:t>
            </w:r>
            <w:r w:rsidRPr="00F960DD">
              <w:rPr>
                <w:sz w:val="20"/>
                <w:szCs w:val="20"/>
              </w:rPr>
              <w:t xml:space="preserve">auf der Homepage </w:t>
            </w:r>
            <w:hyperlink r:id="rId9" w:history="1">
              <w:r w:rsidRPr="00F960DD">
                <w:rPr>
                  <w:rStyle w:val="Hyperlink"/>
                  <w:sz w:val="20"/>
                  <w:szCs w:val="20"/>
                </w:rPr>
                <w:t>https://www.lc-bruehl.ch/events/</w:t>
              </w:r>
            </w:hyperlink>
            <w:r w:rsidRPr="00F960DD">
              <w:rPr>
                <w:sz w:val="20"/>
                <w:szCs w:val="20"/>
              </w:rPr>
              <w:t xml:space="preserve"> </w:t>
            </w:r>
            <w:r w:rsidR="006323CA">
              <w:rPr>
                <w:sz w:val="20"/>
                <w:szCs w:val="20"/>
              </w:rPr>
              <w:t xml:space="preserve">und bei der Arge Alp </w:t>
            </w:r>
            <w:r w:rsidRPr="00F960DD">
              <w:rPr>
                <w:sz w:val="20"/>
                <w:szCs w:val="20"/>
              </w:rPr>
              <w:t>zur Verfügung.</w:t>
            </w:r>
          </w:p>
          <w:p w14:paraId="357A66B4" w14:textId="58A8ADB1" w:rsidR="000243DD" w:rsidRPr="00F960DD" w:rsidRDefault="000243DD" w:rsidP="001366D1">
            <w:pPr>
              <w:pStyle w:val="Default"/>
              <w:rPr>
                <w:sz w:val="20"/>
                <w:szCs w:val="20"/>
                <w:lang w:val="de-DE"/>
              </w:rPr>
            </w:pPr>
          </w:p>
        </w:tc>
      </w:tr>
      <w:tr w:rsidR="007D2382" w:rsidRPr="007D2382" w14:paraId="72D20ED0" w14:textId="77777777" w:rsidTr="00F960DD">
        <w:tc>
          <w:tcPr>
            <w:tcW w:w="3681" w:type="dxa"/>
            <w:shd w:val="clear" w:color="auto" w:fill="EAF1DD"/>
          </w:tcPr>
          <w:p w14:paraId="7C88A57E" w14:textId="41522B1C" w:rsidR="007D2382" w:rsidRPr="007D2382" w:rsidRDefault="007D2382" w:rsidP="00CC188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7D2382">
              <w:rPr>
                <w:rFonts w:ascii="Arial" w:hAnsi="Arial" w:cs="Arial"/>
                <w:sz w:val="20"/>
              </w:rPr>
              <w:t>Kontakt</w:t>
            </w:r>
          </w:p>
        </w:tc>
        <w:tc>
          <w:tcPr>
            <w:tcW w:w="5664" w:type="dxa"/>
          </w:tcPr>
          <w:p w14:paraId="2141C292" w14:textId="72046979" w:rsidR="007D2382" w:rsidRPr="007D2382" w:rsidRDefault="007D2382" w:rsidP="001366D1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  <w:lang w:val="de-CH"/>
              </w:rPr>
            </w:pPr>
            <w:r w:rsidRPr="007D2382">
              <w:rPr>
                <w:rFonts w:ascii="Arial" w:hAnsi="Arial" w:cs="Arial"/>
                <w:sz w:val="20"/>
                <w:lang w:val="de-CH"/>
              </w:rPr>
              <w:t>Christina Gates, LC Brühl Leichtathletik, +41 77 412 6203, info@lc-bruehl.ch</w:t>
            </w:r>
          </w:p>
        </w:tc>
      </w:tr>
    </w:tbl>
    <w:p w14:paraId="6CF70EFE" w14:textId="77777777" w:rsidR="008D5285" w:rsidRPr="007D2382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de-CH"/>
        </w:rPr>
      </w:pPr>
    </w:p>
    <w:p w14:paraId="0E8AA70A" w14:textId="77777777" w:rsidR="003C092F" w:rsidRDefault="003C092F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6882F93E" w14:textId="77777777" w:rsidR="001366D1" w:rsidRDefault="001366D1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5D070F19" w14:textId="7F4ED692" w:rsidR="00E75037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Übernachtungsmöglichkeiten:</w:t>
      </w:r>
      <w:r w:rsidR="005958F4">
        <w:rPr>
          <w:rFonts w:ascii="Arial" w:hAnsi="Arial"/>
          <w:b/>
          <w:sz w:val="22"/>
          <w:szCs w:val="22"/>
        </w:rPr>
        <w:t xml:space="preserve"> </w:t>
      </w:r>
    </w:p>
    <w:p w14:paraId="72DB106A" w14:textId="77777777" w:rsidR="00E75037" w:rsidRDefault="00E75037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 w:rsidRPr="001A242B">
        <w:rPr>
          <w:rFonts w:ascii="Arial" w:hAnsi="Arial"/>
          <w:szCs w:val="22"/>
        </w:rPr>
        <w:t>Die Übernachtungsmöglichke</w:t>
      </w:r>
      <w:r>
        <w:rPr>
          <w:rFonts w:ascii="Arial" w:hAnsi="Arial"/>
          <w:szCs w:val="22"/>
        </w:rPr>
        <w:t>i</w:t>
      </w:r>
      <w:r w:rsidRPr="001A242B">
        <w:rPr>
          <w:rFonts w:ascii="Arial" w:hAnsi="Arial"/>
          <w:szCs w:val="22"/>
        </w:rPr>
        <w:t>ten müssen selbständig gebucht werden.</w:t>
      </w:r>
    </w:p>
    <w:tbl>
      <w:tblPr>
        <w:tblpPr w:leftFromText="141" w:rightFromText="141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588"/>
        <w:gridCol w:w="567"/>
        <w:gridCol w:w="1985"/>
        <w:gridCol w:w="2410"/>
      </w:tblGrid>
      <w:tr w:rsidR="008D5285" w:rsidRPr="00B71FB3" w14:paraId="04A1AA4D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911A6A5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F6C3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1631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B44C4B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9D49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8D5285" w:rsidRPr="00B71FB3" w14:paraId="41BC1796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08F7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C006" w14:textId="465D9036" w:rsidR="008D5285" w:rsidRPr="003D635B" w:rsidRDefault="00B87879" w:rsidP="00B71489">
            <w:pPr>
              <w:spacing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635B">
              <w:rPr>
                <w:rFonts w:ascii="Arial" w:hAnsi="Arial"/>
                <w:b/>
                <w:bCs/>
                <w:sz w:val="22"/>
                <w:szCs w:val="22"/>
              </w:rPr>
              <w:t>Hotel Newstar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EE8D48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A9A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F873" w14:textId="76CC31A9" w:rsidR="008D5285" w:rsidRPr="003D635B" w:rsidRDefault="003D635B" w:rsidP="00B71489">
            <w:pPr>
              <w:spacing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635B">
              <w:rPr>
                <w:rFonts w:ascii="Arial" w:hAnsi="Arial"/>
                <w:b/>
                <w:bCs/>
                <w:sz w:val="22"/>
                <w:szCs w:val="22"/>
              </w:rPr>
              <w:t>Hotel Newstar</w:t>
            </w:r>
          </w:p>
        </w:tc>
      </w:tr>
      <w:tr w:rsidR="008D5285" w:rsidRPr="00B71FB3" w14:paraId="3D852F44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BE17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8191" w14:textId="77777777" w:rsidR="008D5285" w:rsidRPr="003D635B" w:rsidRDefault="009A348F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Breitfeldstr. 9</w:t>
            </w:r>
          </w:p>
          <w:p w14:paraId="5A466813" w14:textId="23070A99" w:rsidR="009A348F" w:rsidRPr="003D635B" w:rsidRDefault="009A348F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9015 St.Gallen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37412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C835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6690" w14:textId="77777777" w:rsidR="008D5285" w:rsidRPr="003D635B" w:rsidRDefault="003D635B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Breitfeldstr. 9</w:t>
            </w:r>
          </w:p>
          <w:p w14:paraId="640561C8" w14:textId="4F320DC8" w:rsidR="003D635B" w:rsidRPr="003D635B" w:rsidRDefault="003D635B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9015 St.Gallen</w:t>
            </w:r>
          </w:p>
        </w:tc>
      </w:tr>
      <w:tr w:rsidR="008D5285" w:rsidRPr="00B71FB3" w14:paraId="65C1FD49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5FA" w14:textId="26FD88D0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</w:t>
            </w:r>
            <w:r w:rsidR="007D2382">
              <w:rPr>
                <w:rFonts w:ascii="Arial" w:hAnsi="Arial"/>
                <w:sz w:val="20"/>
              </w:rPr>
              <w:t>:</w:t>
            </w:r>
            <w:r w:rsidRPr="00A104CC">
              <w:rPr>
                <w:rFonts w:ascii="Arial" w:hAnsi="Arial"/>
                <w:sz w:val="20"/>
              </w:rPr>
              <w:t>in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75F" w14:textId="71C67312" w:rsidR="003D635B" w:rsidRPr="003D635B" w:rsidRDefault="009A348F" w:rsidP="009A348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9A348F">
              <w:rPr>
                <w:rFonts w:ascii="Arial" w:hAnsi="Arial"/>
                <w:sz w:val="22"/>
                <w:szCs w:val="22"/>
              </w:rPr>
              <w:t>Doppel</w:t>
            </w:r>
            <w:r w:rsidR="003D635B" w:rsidRPr="003D635B">
              <w:rPr>
                <w:rFonts w:ascii="Arial" w:hAnsi="Arial"/>
                <w:sz w:val="22"/>
                <w:szCs w:val="22"/>
              </w:rPr>
              <w:t>zimmer:</w:t>
            </w:r>
          </w:p>
          <w:p w14:paraId="473696CD" w14:textId="77777777" w:rsidR="007013C0" w:rsidRDefault="003D635B" w:rsidP="008A3D1A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Fr.</w:t>
            </w:r>
            <w:r w:rsidR="008A3D1A">
              <w:rPr>
                <w:rFonts w:ascii="Arial" w:hAnsi="Arial"/>
                <w:sz w:val="22"/>
                <w:szCs w:val="22"/>
              </w:rPr>
              <w:t xml:space="preserve"> </w:t>
            </w:r>
            <w:r w:rsidRPr="003D635B">
              <w:rPr>
                <w:rFonts w:ascii="Arial" w:hAnsi="Arial"/>
                <w:sz w:val="22"/>
                <w:szCs w:val="22"/>
              </w:rPr>
              <w:t>87.50</w:t>
            </w:r>
            <w:r w:rsidRPr="009A348F">
              <w:rPr>
                <w:rFonts w:ascii="Arial" w:hAnsi="Arial"/>
                <w:sz w:val="22"/>
                <w:szCs w:val="22"/>
              </w:rPr>
              <w:t xml:space="preserve"> </w:t>
            </w:r>
            <w:r w:rsidR="008A3D1A">
              <w:rPr>
                <w:rFonts w:ascii="Arial" w:hAnsi="Arial"/>
                <w:sz w:val="22"/>
                <w:szCs w:val="22"/>
              </w:rPr>
              <w:t>bei Doppelbelegung</w:t>
            </w:r>
            <w:r>
              <w:rPr>
                <w:rFonts w:ascii="Arial" w:hAnsi="Arial"/>
                <w:sz w:val="22"/>
                <w:szCs w:val="22"/>
              </w:rPr>
              <w:t xml:space="preserve">             p.P. </w:t>
            </w:r>
            <w:r w:rsidRPr="003D635B">
              <w:rPr>
                <w:rFonts w:ascii="Arial" w:hAnsi="Arial"/>
                <w:sz w:val="22"/>
                <w:szCs w:val="22"/>
              </w:rPr>
              <w:t xml:space="preserve">und Nacht      </w:t>
            </w:r>
          </w:p>
          <w:p w14:paraId="2330BF1E" w14:textId="185964EA" w:rsidR="009A348F" w:rsidRPr="009A348F" w:rsidRDefault="007013C0" w:rsidP="008A3D1A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Tourist Taxe Fr. 4.– pro Nacht</w:t>
            </w:r>
            <w:r w:rsidR="003D635B" w:rsidRPr="003D635B">
              <w:rPr>
                <w:rFonts w:ascii="Arial" w:hAnsi="Arial"/>
                <w:sz w:val="22"/>
                <w:szCs w:val="22"/>
              </w:rPr>
              <w:t xml:space="preserve">                   </w:t>
            </w:r>
          </w:p>
          <w:p w14:paraId="202099A6" w14:textId="77777777" w:rsidR="009A348F" w:rsidRPr="009A348F" w:rsidRDefault="009A348F" w:rsidP="009A348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9A348F">
              <w:rPr>
                <w:rFonts w:ascii="Arial" w:hAnsi="Arial"/>
                <w:sz w:val="22"/>
                <w:szCs w:val="22"/>
              </w:rPr>
              <w:t xml:space="preserve">inkl. Frühstück </w:t>
            </w:r>
          </w:p>
          <w:p w14:paraId="0F1EDC3C" w14:textId="09264D8B" w:rsidR="008D5285" w:rsidRPr="003D635B" w:rsidRDefault="008D5285" w:rsidP="009A348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3970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C2D5" w14:textId="41AF63DD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</w:t>
            </w:r>
            <w:r w:rsidR="007D2382">
              <w:rPr>
                <w:rFonts w:ascii="Arial" w:hAnsi="Arial"/>
                <w:sz w:val="20"/>
              </w:rPr>
              <w:t>:</w:t>
            </w:r>
            <w:r w:rsidRPr="00A104CC">
              <w:rPr>
                <w:rFonts w:ascii="Arial" w:hAnsi="Arial"/>
                <w:sz w:val="20"/>
              </w:rPr>
              <w:t>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7A8D" w14:textId="32773C1D" w:rsidR="008D5285" w:rsidRPr="003D635B" w:rsidRDefault="009A348F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 xml:space="preserve">Appartement: </w:t>
            </w:r>
            <w:r w:rsidR="003D635B" w:rsidRPr="003D635B">
              <w:rPr>
                <w:rFonts w:ascii="Arial" w:hAnsi="Arial"/>
                <w:sz w:val="22"/>
                <w:szCs w:val="22"/>
              </w:rPr>
              <w:t xml:space="preserve">          </w:t>
            </w:r>
            <w:r w:rsidRPr="003D635B">
              <w:rPr>
                <w:rFonts w:ascii="Arial" w:hAnsi="Arial"/>
                <w:sz w:val="22"/>
                <w:szCs w:val="22"/>
              </w:rPr>
              <w:t xml:space="preserve"> 3er-Belegung Fr. 87.–</w:t>
            </w:r>
          </w:p>
          <w:p w14:paraId="3E2D3594" w14:textId="589699ED" w:rsidR="003D635B" w:rsidRPr="003D635B" w:rsidRDefault="009A348F" w:rsidP="003D635B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4er-BelegungFr.</w:t>
            </w:r>
            <w:r w:rsidR="003D635B" w:rsidRPr="003D635B">
              <w:rPr>
                <w:rFonts w:ascii="Arial" w:hAnsi="Arial"/>
                <w:sz w:val="22"/>
                <w:szCs w:val="22"/>
              </w:rPr>
              <w:t>72.50</w:t>
            </w:r>
          </w:p>
          <w:p w14:paraId="4DA1B857" w14:textId="1F955010" w:rsidR="003D635B" w:rsidRDefault="003D635B" w:rsidP="003D635B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p.P. und Nacht</w:t>
            </w:r>
          </w:p>
          <w:p w14:paraId="65FC0349" w14:textId="0C233929" w:rsidR="007013C0" w:rsidRPr="003D635B" w:rsidRDefault="007013C0" w:rsidP="007013C0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Tourist Taxe Fr. 4.–pro Nacht</w:t>
            </w:r>
            <w:r w:rsidRPr="003D635B">
              <w:rPr>
                <w:rFonts w:ascii="Arial" w:hAnsi="Arial"/>
                <w:sz w:val="22"/>
                <w:szCs w:val="22"/>
              </w:rPr>
              <w:t xml:space="preserve">                   </w:t>
            </w:r>
          </w:p>
          <w:p w14:paraId="399D61E9" w14:textId="2468BD13" w:rsidR="003D635B" w:rsidRPr="003D635B" w:rsidRDefault="003D635B" w:rsidP="003D635B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inkl. Frühstück</w:t>
            </w:r>
          </w:p>
        </w:tc>
      </w:tr>
      <w:tr w:rsidR="008D5285" w:rsidRPr="00B71FB3" w14:paraId="65DBE4B4" w14:textId="77777777" w:rsidTr="00B71489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CAF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2FC1" w14:textId="6B43AB4A" w:rsidR="009A348F" w:rsidRDefault="00C84DCA" w:rsidP="009A348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hyperlink r:id="rId10" w:history="1">
              <w:r w:rsidR="003D635B" w:rsidRPr="006D0BA7">
                <w:rPr>
                  <w:rStyle w:val="Hyperlink"/>
                  <w:rFonts w:ascii="Arial" w:hAnsi="Arial"/>
                  <w:sz w:val="22"/>
                  <w:szCs w:val="22"/>
                </w:rPr>
                <w:t>info@newstar-hotel.ch</w:t>
              </w:r>
            </w:hyperlink>
          </w:p>
          <w:p w14:paraId="5E5D195B" w14:textId="1A7B3FAD" w:rsidR="008D5285" w:rsidRPr="003D635B" w:rsidRDefault="009A348F" w:rsidP="003D635B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unter</w:t>
            </w:r>
            <w:r w:rsidR="003D635B">
              <w:rPr>
                <w:rFonts w:ascii="Arial" w:hAnsi="Arial"/>
                <w:sz w:val="22"/>
                <w:szCs w:val="22"/>
              </w:rPr>
              <w:t xml:space="preserve"> </w:t>
            </w:r>
            <w:r w:rsidRPr="003D635B">
              <w:rPr>
                <w:rFonts w:ascii="Arial" w:hAnsi="Arial"/>
                <w:sz w:val="22"/>
                <w:szCs w:val="22"/>
              </w:rPr>
              <w:t>Arge</w:t>
            </w:r>
            <w:r w:rsidR="003D635B">
              <w:rPr>
                <w:rFonts w:ascii="Arial" w:hAnsi="Arial"/>
                <w:sz w:val="22"/>
                <w:szCs w:val="22"/>
              </w:rPr>
              <w:t xml:space="preserve"> </w:t>
            </w:r>
            <w:r w:rsidRPr="003D635B">
              <w:rPr>
                <w:rFonts w:ascii="Arial" w:hAnsi="Arial"/>
                <w:sz w:val="22"/>
                <w:szCs w:val="22"/>
              </w:rPr>
              <w:t xml:space="preserve">Alp </w:t>
            </w:r>
            <w:r w:rsidR="003D635B" w:rsidRPr="003D635B">
              <w:rPr>
                <w:rFonts w:ascii="Arial" w:hAnsi="Arial"/>
                <w:sz w:val="22"/>
                <w:szCs w:val="22"/>
              </w:rPr>
              <w:t>Leichtathletik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297AB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4C44" w14:textId="77777777" w:rsidR="008D5285" w:rsidRPr="00A104CC" w:rsidRDefault="008D5285" w:rsidP="00B71489">
            <w:pPr>
              <w:spacing w:line="240" w:lineRule="auto"/>
              <w:ind w:left="231" w:hanging="231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D147" w14:textId="63083907" w:rsidR="008D5285" w:rsidRDefault="00C84DCA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hyperlink r:id="rId11" w:history="1">
              <w:r w:rsidR="003D635B" w:rsidRPr="006D0BA7">
                <w:rPr>
                  <w:rStyle w:val="Hyperlink"/>
                  <w:rFonts w:ascii="Arial" w:hAnsi="Arial"/>
                  <w:sz w:val="22"/>
                  <w:szCs w:val="22"/>
                </w:rPr>
                <w:t>info@newstar-hotel.ch</w:t>
              </w:r>
            </w:hyperlink>
          </w:p>
          <w:p w14:paraId="32F7C20B" w14:textId="10F40E22" w:rsidR="003D635B" w:rsidRPr="003D635B" w:rsidRDefault="003D635B" w:rsidP="003D635B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unter Arge Alp Leichtathletik</w:t>
            </w:r>
          </w:p>
        </w:tc>
      </w:tr>
    </w:tbl>
    <w:p w14:paraId="3FE1BCE2" w14:textId="77777777" w:rsidR="008D5285" w:rsidRDefault="008D5285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622"/>
        <w:gridCol w:w="404"/>
        <w:gridCol w:w="2148"/>
        <w:gridCol w:w="2409"/>
      </w:tblGrid>
      <w:tr w:rsidR="008D5285" w:rsidRPr="00A104CC" w14:paraId="0716A38A" w14:textId="77777777" w:rsidTr="00026CCC">
        <w:trPr>
          <w:trHeight w:val="56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180EBB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Variante 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F399" w14:textId="116BF843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3225A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49B495" w14:textId="59F8E5F0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827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8D5285" w:rsidRPr="00A104CC" w14:paraId="3D8FDBD1" w14:textId="77777777" w:rsidTr="00026CCC">
        <w:trPr>
          <w:trHeight w:val="56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A13B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B78" w14:textId="7219AC8D" w:rsidR="008D5285" w:rsidRPr="008A3D1A" w:rsidRDefault="003D635B" w:rsidP="00B71489">
            <w:pPr>
              <w:spacing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8A3D1A">
              <w:rPr>
                <w:rFonts w:ascii="Arial" w:hAnsi="Arial"/>
                <w:b/>
                <w:bCs/>
                <w:sz w:val="22"/>
                <w:szCs w:val="22"/>
              </w:rPr>
              <w:t xml:space="preserve">Hotel </w:t>
            </w:r>
            <w:r w:rsidR="008A3D1A" w:rsidRPr="008A3D1A">
              <w:rPr>
                <w:rFonts w:ascii="Arial" w:hAnsi="Arial"/>
                <w:b/>
                <w:bCs/>
                <w:sz w:val="22"/>
                <w:szCs w:val="22"/>
              </w:rPr>
              <w:t>one66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E91CC8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1DF6" w14:textId="3C9A1369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697E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D5285" w:rsidRPr="00A104CC" w14:paraId="1DC07DB2" w14:textId="77777777" w:rsidTr="00026CCC">
        <w:trPr>
          <w:trHeight w:val="56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C0FC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039A" w14:textId="3DC6F48C" w:rsidR="008D5285" w:rsidRPr="008A3D1A" w:rsidRDefault="008A3D1A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8A3D1A">
              <w:rPr>
                <w:rFonts w:ascii="Arial" w:hAnsi="Arial"/>
                <w:sz w:val="22"/>
                <w:szCs w:val="22"/>
              </w:rPr>
              <w:t>Alte Bildstr.</w:t>
            </w:r>
            <w:r w:rsidR="007013C0">
              <w:rPr>
                <w:rFonts w:ascii="Arial" w:hAnsi="Arial"/>
                <w:sz w:val="22"/>
                <w:szCs w:val="22"/>
              </w:rPr>
              <w:t xml:space="preserve"> 6</w:t>
            </w:r>
          </w:p>
          <w:p w14:paraId="79285823" w14:textId="6708478D" w:rsidR="008A3D1A" w:rsidRPr="008A3D1A" w:rsidRDefault="008A3D1A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8A3D1A">
              <w:rPr>
                <w:rFonts w:ascii="Arial" w:hAnsi="Arial"/>
                <w:sz w:val="22"/>
                <w:szCs w:val="22"/>
              </w:rPr>
              <w:t>9015 St.Gallen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A39B1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0242" w14:textId="7DE77A35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7856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D5285" w:rsidRPr="00A104CC" w14:paraId="26FA7DFF" w14:textId="77777777" w:rsidTr="00026CCC">
        <w:trPr>
          <w:trHeight w:val="56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D247" w14:textId="3791A51F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</w:t>
            </w:r>
            <w:r w:rsidR="007D2382">
              <w:rPr>
                <w:rFonts w:ascii="Arial" w:hAnsi="Arial"/>
                <w:sz w:val="20"/>
              </w:rPr>
              <w:t>:</w:t>
            </w:r>
            <w:r w:rsidRPr="00A104CC">
              <w:rPr>
                <w:rFonts w:ascii="Arial" w:hAnsi="Arial"/>
                <w:sz w:val="20"/>
              </w:rPr>
              <w:t>in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EBA" w14:textId="77777777" w:rsidR="007013C0" w:rsidRDefault="007013C0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Doppelzimmer: </w:t>
            </w:r>
          </w:p>
          <w:p w14:paraId="1FF97A32" w14:textId="3D8DB498" w:rsidR="008A3D1A" w:rsidRPr="008A3D1A" w:rsidRDefault="007013C0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="008A3D1A" w:rsidRPr="008A3D1A">
              <w:rPr>
                <w:rFonts w:ascii="Arial" w:hAnsi="Arial"/>
                <w:sz w:val="22"/>
                <w:szCs w:val="22"/>
              </w:rPr>
              <w:t xml:space="preserve">b Fr. 67.50 </w:t>
            </w:r>
          </w:p>
          <w:p w14:paraId="70808A1A" w14:textId="314EE9F5" w:rsidR="008A3D1A" w:rsidRPr="008A3D1A" w:rsidRDefault="008A3D1A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8A3D1A">
              <w:rPr>
                <w:rFonts w:ascii="Arial" w:hAnsi="Arial"/>
                <w:sz w:val="22"/>
                <w:szCs w:val="22"/>
              </w:rPr>
              <w:t>p.P. und Nacht</w:t>
            </w:r>
          </w:p>
          <w:p w14:paraId="24CB10B3" w14:textId="58D8CFE6" w:rsidR="008A3D1A" w:rsidRPr="008A3D1A" w:rsidRDefault="008A3D1A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8A3D1A">
              <w:rPr>
                <w:rFonts w:ascii="Arial" w:hAnsi="Arial"/>
                <w:sz w:val="22"/>
                <w:szCs w:val="22"/>
              </w:rPr>
              <w:t>Tourist Taxe Fr. 4.</w:t>
            </w:r>
            <w:r w:rsidR="007013C0">
              <w:rPr>
                <w:rFonts w:ascii="Arial" w:hAnsi="Arial"/>
                <w:sz w:val="22"/>
                <w:szCs w:val="22"/>
              </w:rPr>
              <w:t>–</w:t>
            </w:r>
            <w:r w:rsidRPr="008A3D1A">
              <w:rPr>
                <w:rFonts w:ascii="Arial" w:hAnsi="Arial"/>
                <w:sz w:val="22"/>
                <w:szCs w:val="22"/>
              </w:rPr>
              <w:t xml:space="preserve"> pro Nacht</w:t>
            </w:r>
          </w:p>
          <w:p w14:paraId="0D69EBFA" w14:textId="71F7C392" w:rsidR="008A3D1A" w:rsidRPr="008A3D1A" w:rsidRDefault="008A3D1A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8A3D1A">
              <w:rPr>
                <w:rFonts w:ascii="Arial" w:hAnsi="Arial"/>
                <w:sz w:val="22"/>
                <w:szCs w:val="22"/>
              </w:rPr>
              <w:t>Inkl. Frühstück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8E84CD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20A" w14:textId="34484601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41C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D5285" w:rsidRPr="00A104CC" w14:paraId="5E5DA29E" w14:textId="77777777" w:rsidTr="00026CCC">
        <w:trPr>
          <w:trHeight w:val="56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F79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EB56" w14:textId="56628587" w:rsidR="008D5285" w:rsidRPr="008A3D1A" w:rsidRDefault="00C84DCA" w:rsidP="00B71489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hyperlink r:id="rId12" w:history="1">
              <w:r w:rsidR="008A3D1A" w:rsidRPr="008A3D1A">
                <w:rPr>
                  <w:rStyle w:val="Hyperlink"/>
                  <w:rFonts w:ascii="Arial" w:hAnsi="Arial"/>
                  <w:sz w:val="22"/>
                  <w:szCs w:val="22"/>
                </w:rPr>
                <w:t>info@one66.ch</w:t>
              </w:r>
            </w:hyperlink>
          </w:p>
          <w:p w14:paraId="591B9BDE" w14:textId="49E471E5" w:rsidR="008A3D1A" w:rsidRPr="008A3D1A" w:rsidRDefault="008A3D1A" w:rsidP="008A3D1A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8A3D1A">
              <w:rPr>
                <w:rFonts w:ascii="Arial" w:hAnsi="Arial"/>
                <w:sz w:val="22"/>
                <w:szCs w:val="22"/>
              </w:rPr>
              <w:t>unter Arge Alp Leichtathletik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777A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147E" w14:textId="53B26CDA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0E27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493466EF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A104CC" w14:paraId="2C199947" w14:textId="77777777" w:rsidTr="005958F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7A5DA900" w14:textId="77777777" w:rsidR="008D5285" w:rsidRPr="00A104CC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123184">
              <w:rPr>
                <w:rFonts w:ascii="Arial" w:hAnsi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95E75" w14:textId="4A30D02B" w:rsidR="008D5285" w:rsidRPr="00B71489" w:rsidRDefault="00757EBD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 August 2025</w:t>
            </w:r>
          </w:p>
        </w:tc>
      </w:tr>
    </w:tbl>
    <w:p w14:paraId="6D1A0C7C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1B5DED21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14:paraId="7D5EDD08" w14:textId="77777777"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>&gt;&gt;&gt; Anmeldung zweite Seite</w:t>
      </w:r>
    </w:p>
    <w:p w14:paraId="3B527823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65D7B6D9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  <w:r w:rsidRPr="00B87039">
        <w:rPr>
          <w:rFonts w:ascii="Arial" w:hAnsi="Arial"/>
          <w:b/>
          <w:szCs w:val="24"/>
        </w:rPr>
        <w:lastRenderedPageBreak/>
        <w:t xml:space="preserve">Anmeldung </w:t>
      </w:r>
      <w:r>
        <w:rPr>
          <w:rFonts w:ascii="Arial" w:hAnsi="Arial"/>
          <w:b/>
          <w:szCs w:val="24"/>
        </w:rPr>
        <w:t>für eine Arge Alp Veranstaltung</w:t>
      </w:r>
    </w:p>
    <w:p w14:paraId="1F8E7E66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</w:p>
    <w:p w14:paraId="3893C12F" w14:textId="77777777" w:rsidR="008D5285" w:rsidRPr="00B87039" w:rsidRDefault="008D5285" w:rsidP="008D5285">
      <w:pPr>
        <w:tabs>
          <w:tab w:val="left" w:pos="1985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Mitgliedsland: </w:t>
      </w:r>
      <w:r>
        <w:rPr>
          <w:rFonts w:ascii="Arial" w:hAnsi="Arial"/>
          <w:b/>
          <w:szCs w:val="24"/>
        </w:rPr>
        <w:tab/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Pr="00CC1BC7">
        <w:rPr>
          <w:rFonts w:ascii="Arial" w:hAnsi="Arial"/>
          <w:b/>
          <w:color w:val="006600"/>
          <w:sz w:val="32"/>
          <w:szCs w:val="32"/>
        </w:rPr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bookmarkStart w:id="1" w:name="_GoBack"/>
      <w:bookmarkEnd w:id="1"/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14:paraId="1766EF69" w14:textId="77777777"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618"/>
      </w:tblGrid>
      <w:tr w:rsidR="008D5285" w:rsidRPr="00DC64AF" w14:paraId="21EBB317" w14:textId="77777777" w:rsidTr="001112B9">
        <w:tc>
          <w:tcPr>
            <w:tcW w:w="5088" w:type="dxa"/>
          </w:tcPr>
          <w:p w14:paraId="62FB3F9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088" w:type="dxa"/>
          </w:tcPr>
          <w:p w14:paraId="5BC4A49B" w14:textId="49D5111B" w:rsidR="008D5285" w:rsidRPr="00DC64AF" w:rsidRDefault="00EB0683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EB0683">
              <w:rPr>
                <w:rFonts w:ascii="Arial" w:hAnsi="Arial"/>
                <w:b/>
                <w:sz w:val="20"/>
              </w:rPr>
              <w:t>ARGE ALP Leichtathletik 2025</w:t>
            </w:r>
          </w:p>
        </w:tc>
      </w:tr>
      <w:tr w:rsidR="008D5285" w:rsidRPr="00DC64AF" w14:paraId="5BFCF1F2" w14:textId="77777777" w:rsidTr="001112B9">
        <w:tc>
          <w:tcPr>
            <w:tcW w:w="5088" w:type="dxa"/>
          </w:tcPr>
          <w:p w14:paraId="6A42389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088" w:type="dxa"/>
          </w:tcPr>
          <w:p w14:paraId="098204C0" w14:textId="23063733" w:rsidR="00EB0683" w:rsidRPr="00DC64AF" w:rsidRDefault="00EB0683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Leichtathletikanlage Neudorf</w:t>
            </w:r>
            <w:r>
              <w:rPr>
                <w:rFonts w:ascii="Arial" w:hAnsi="Arial"/>
                <w:b/>
                <w:sz w:val="20"/>
              </w:rPr>
              <w:br/>
              <w:t>Martinsbruggstr. 8</w:t>
            </w:r>
            <w:r>
              <w:rPr>
                <w:rFonts w:ascii="Arial" w:hAnsi="Arial"/>
                <w:b/>
                <w:sz w:val="20"/>
              </w:rPr>
              <w:br/>
              <w:t>9016 St. Gallen</w:t>
            </w:r>
          </w:p>
        </w:tc>
      </w:tr>
      <w:tr w:rsidR="008D5285" w:rsidRPr="00DC64AF" w14:paraId="4A08EA82" w14:textId="77777777" w:rsidTr="001112B9">
        <w:tc>
          <w:tcPr>
            <w:tcW w:w="5088" w:type="dxa"/>
          </w:tcPr>
          <w:p w14:paraId="11DAB39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088" w:type="dxa"/>
          </w:tcPr>
          <w:p w14:paraId="0E28B087" w14:textId="3706F019" w:rsidR="008D5285" w:rsidRPr="00DC64AF" w:rsidRDefault="00EB0683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St. Gallen</w:t>
            </w:r>
          </w:p>
        </w:tc>
      </w:tr>
      <w:tr w:rsidR="008D5285" w:rsidRPr="00DC64AF" w14:paraId="69829CA3" w14:textId="77777777" w:rsidTr="001112B9">
        <w:tc>
          <w:tcPr>
            <w:tcW w:w="5088" w:type="dxa"/>
          </w:tcPr>
          <w:p w14:paraId="5319514C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Sportler/innen:</w:t>
            </w:r>
          </w:p>
        </w:tc>
        <w:tc>
          <w:tcPr>
            <w:tcW w:w="5088" w:type="dxa"/>
          </w:tcPr>
          <w:p w14:paraId="0D50A2C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F8DEBF3" w14:textId="77777777" w:rsidTr="001112B9">
        <w:tc>
          <w:tcPr>
            <w:tcW w:w="5088" w:type="dxa"/>
          </w:tcPr>
          <w:p w14:paraId="52C0175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Betreuer/innen,Trainer/innen, Staff:</w:t>
            </w:r>
          </w:p>
        </w:tc>
        <w:tc>
          <w:tcPr>
            <w:tcW w:w="5088" w:type="dxa"/>
          </w:tcPr>
          <w:p w14:paraId="2E4B732A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268BFB0" w14:textId="77777777" w:rsidTr="001112B9">
        <w:tc>
          <w:tcPr>
            <w:tcW w:w="5088" w:type="dxa"/>
          </w:tcPr>
          <w:p w14:paraId="22A18D04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Bemerkungen für den Organisator:</w:t>
            </w:r>
          </w:p>
        </w:tc>
        <w:tc>
          <w:tcPr>
            <w:tcW w:w="5088" w:type="dxa"/>
          </w:tcPr>
          <w:p w14:paraId="2AAB8DB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D5285" w:rsidRPr="00DC64AF" w14:paraId="0E535E57" w14:textId="77777777" w:rsidTr="001112B9">
        <w:tc>
          <w:tcPr>
            <w:tcW w:w="10176" w:type="dxa"/>
            <w:gridSpan w:val="2"/>
          </w:tcPr>
          <w:p w14:paraId="578E6F5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t>Delegationsleiter/in:</w:t>
            </w:r>
          </w:p>
        </w:tc>
      </w:tr>
      <w:tr w:rsidR="008D5285" w:rsidRPr="00DC64AF" w14:paraId="70788C8C" w14:textId="77777777" w:rsidTr="001112B9">
        <w:tc>
          <w:tcPr>
            <w:tcW w:w="5088" w:type="dxa"/>
          </w:tcPr>
          <w:p w14:paraId="2F56E66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Vorname Name:</w:t>
            </w:r>
          </w:p>
        </w:tc>
        <w:tc>
          <w:tcPr>
            <w:tcW w:w="5088" w:type="dxa"/>
          </w:tcPr>
          <w:p w14:paraId="33D0E89D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E691B55" w14:textId="77777777" w:rsidTr="001112B9">
        <w:tc>
          <w:tcPr>
            <w:tcW w:w="5088" w:type="dxa"/>
          </w:tcPr>
          <w:p w14:paraId="5BB4DBE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Adresse:</w:t>
            </w:r>
          </w:p>
        </w:tc>
        <w:tc>
          <w:tcPr>
            <w:tcW w:w="5088" w:type="dxa"/>
          </w:tcPr>
          <w:p w14:paraId="44662A14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308DCBBD" w14:textId="77777777" w:rsidTr="001112B9">
        <w:tc>
          <w:tcPr>
            <w:tcW w:w="5088" w:type="dxa"/>
          </w:tcPr>
          <w:p w14:paraId="414A4C1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PLZ Ort:</w:t>
            </w:r>
          </w:p>
        </w:tc>
        <w:tc>
          <w:tcPr>
            <w:tcW w:w="5088" w:type="dxa"/>
          </w:tcPr>
          <w:p w14:paraId="5A5601B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461DE59" w14:textId="77777777" w:rsidTr="001112B9">
        <w:tc>
          <w:tcPr>
            <w:tcW w:w="5088" w:type="dxa"/>
          </w:tcPr>
          <w:p w14:paraId="4ACDD2D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Telefon:</w:t>
            </w:r>
          </w:p>
        </w:tc>
        <w:tc>
          <w:tcPr>
            <w:tcW w:w="5088" w:type="dxa"/>
          </w:tcPr>
          <w:p w14:paraId="551EA9B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5C84FE49" w14:textId="77777777" w:rsidTr="001112B9">
        <w:tc>
          <w:tcPr>
            <w:tcW w:w="5088" w:type="dxa"/>
          </w:tcPr>
          <w:p w14:paraId="099BC265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Telefax:</w:t>
            </w:r>
          </w:p>
        </w:tc>
        <w:tc>
          <w:tcPr>
            <w:tcW w:w="5088" w:type="dxa"/>
          </w:tcPr>
          <w:p w14:paraId="377D49CD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485C8C83" w14:textId="77777777" w:rsidTr="001112B9">
        <w:tc>
          <w:tcPr>
            <w:tcW w:w="5088" w:type="dxa"/>
          </w:tcPr>
          <w:p w14:paraId="751C14ED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Email:</w:t>
            </w:r>
          </w:p>
        </w:tc>
        <w:tc>
          <w:tcPr>
            <w:tcW w:w="5088" w:type="dxa"/>
          </w:tcPr>
          <w:p w14:paraId="515BC334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218769A3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62EC6934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228CEBAD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133A0206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Anmeldung </w:t>
      </w:r>
      <w:r w:rsidRPr="00A63B62">
        <w:rPr>
          <w:rFonts w:ascii="Arial" w:hAnsi="Arial" w:cs="Arial"/>
          <w:sz w:val="18"/>
          <w:szCs w:val="18"/>
          <w:lang w:val="de-CH"/>
        </w:rPr>
        <w:t>an die Projektleitung:</w:t>
      </w:r>
    </w:p>
    <w:p w14:paraId="336C602B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5FB2301B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Amt für Volksschule und Sport, </w:t>
      </w:r>
      <w:r>
        <w:rPr>
          <w:rFonts w:ascii="Arial" w:hAnsi="Arial" w:cs="Arial"/>
          <w:b/>
          <w:sz w:val="18"/>
          <w:szCs w:val="18"/>
          <w:lang w:val="de-CH"/>
        </w:rPr>
        <w:t>graubündenS</w:t>
      </w:r>
      <w:r w:rsidR="00AB0B6A">
        <w:rPr>
          <w:rFonts w:ascii="Arial" w:hAnsi="Arial" w:cs="Arial"/>
          <w:b/>
          <w:sz w:val="18"/>
          <w:szCs w:val="18"/>
          <w:lang w:val="de-CH"/>
        </w:rPr>
        <w:t>port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>
        <w:rPr>
          <w:rFonts w:ascii="Arial" w:hAnsi="Arial" w:cs="Arial"/>
          <w:b/>
          <w:sz w:val="18"/>
          <w:szCs w:val="18"/>
          <w:lang w:val="de-CH"/>
        </w:rPr>
        <w:t>Quaderstrasse 17</w:t>
      </w:r>
      <w:r>
        <w:rPr>
          <w:rFonts w:ascii="Arial" w:hAnsi="Arial" w:cs="Arial"/>
          <w:b/>
          <w:sz w:val="18"/>
          <w:szCs w:val="18"/>
          <w:lang w:val="de-CH"/>
        </w:rPr>
        <w:t>, CH-7001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 Chur</w:t>
      </w:r>
    </w:p>
    <w:p w14:paraId="51EC5785" w14:textId="77777777" w:rsidR="008D5285" w:rsidRDefault="00C84DCA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13" w:history="1">
        <w:r w:rsidR="00AB0B6A" w:rsidRPr="00386C1E">
          <w:rPr>
            <w:rStyle w:val="Hyperlink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14:paraId="72E66FBE" w14:textId="43634203" w:rsidR="00AB0B6A" w:rsidRPr="00A63B62" w:rsidRDefault="005D39A6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 an: info@lc-bruehl.ch</w:t>
      </w:r>
    </w:p>
    <w:p w14:paraId="0D59B17B" w14:textId="77777777" w:rsidR="008D5285" w:rsidRPr="00247EBF" w:rsidRDefault="008D5285">
      <w:pPr>
        <w:rPr>
          <w:sz w:val="22"/>
          <w:szCs w:val="22"/>
          <w:lang w:val="de-CH"/>
        </w:rPr>
      </w:pPr>
    </w:p>
    <w:sectPr w:rsidR="008D5285" w:rsidRPr="00247EBF" w:rsidSect="005958F4">
      <w:headerReference w:type="default" r:id="rId14"/>
      <w:footerReference w:type="default" r:id="rId15"/>
      <w:headerReference w:type="first" r:id="rId16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2CDAC" w14:textId="77777777" w:rsidR="00C84DCA" w:rsidRDefault="00C84DCA" w:rsidP="00FF320E">
      <w:r>
        <w:separator/>
      </w:r>
    </w:p>
  </w:endnote>
  <w:endnote w:type="continuationSeparator" w:id="0">
    <w:p w14:paraId="63974010" w14:textId="77777777" w:rsidR="00C84DCA" w:rsidRDefault="00C84DCA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F162" w14:textId="73C3438A" w:rsidR="003C092F" w:rsidRPr="003C092F" w:rsidRDefault="003C092F">
    <w:pPr>
      <w:pStyle w:val="Fuzeile"/>
      <w:rPr>
        <w:rFonts w:ascii="Arial" w:hAnsi="Arial" w:cs="Arial"/>
        <w:sz w:val="20"/>
      </w:rPr>
    </w:pPr>
    <w:r w:rsidRPr="003C092F">
      <w:rPr>
        <w:rFonts w:ascii="Arial" w:hAnsi="Arial" w:cs="Arial"/>
        <w:sz w:val="20"/>
      </w:rPr>
      <w:t xml:space="preserve">Stand </w:t>
    </w:r>
    <w:r w:rsidR="00E8269D">
      <w:rPr>
        <w:rFonts w:ascii="Arial" w:hAnsi="Arial" w:cs="Arial"/>
        <w:sz w:val="20"/>
      </w:rPr>
      <w:t>13.05</w:t>
    </w:r>
    <w:r w:rsidRPr="003C092F">
      <w:rPr>
        <w:rFonts w:ascii="Arial" w:hAnsi="Arial" w:cs="Arial"/>
        <w:sz w:val="20"/>
      </w:rPr>
      <w:t>.2025</w:t>
    </w:r>
    <w:r w:rsidRPr="003C092F">
      <w:rPr>
        <w:rFonts w:ascii="Arial" w:hAnsi="Arial" w:cs="Arial"/>
        <w:sz w:val="20"/>
      </w:rPr>
      <w:ptab w:relativeTo="margin" w:alignment="center" w:leader="none"/>
    </w:r>
    <w:r w:rsidRPr="003C092F">
      <w:rPr>
        <w:rFonts w:ascii="Arial" w:hAnsi="Arial" w:cs="Arial"/>
        <w:noProof/>
        <w:sz w:val="20"/>
        <w:lang w:val="de-CH" w:eastAsia="de-CH"/>
      </w:rPr>
      <w:drawing>
        <wp:inline distT="0" distB="0" distL="0" distR="0" wp14:anchorId="21AF539B" wp14:editId="5E2735E7">
          <wp:extent cx="1082040" cy="635699"/>
          <wp:effectExtent l="0" t="0" r="3810" b="0"/>
          <wp:docPr id="13777421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742157" name="Grafik 1377742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005" cy="641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092F">
      <w:rPr>
        <w:rFonts w:ascii="Arial" w:hAnsi="Arial" w:cs="Arial"/>
        <w:sz w:val="20"/>
      </w:rPr>
      <w:ptab w:relativeTo="margin" w:alignment="right" w:leader="none"/>
    </w:r>
    <w:r w:rsidRPr="003C092F">
      <w:rPr>
        <w:rFonts w:ascii="Arial" w:hAnsi="Arial" w:cs="Arial"/>
        <w:sz w:val="20"/>
      </w:rPr>
      <w:t xml:space="preserve">Seite </w:t>
    </w:r>
    <w:r w:rsidRPr="003C092F">
      <w:rPr>
        <w:rFonts w:ascii="Arial" w:hAnsi="Arial" w:cs="Arial"/>
        <w:b/>
        <w:bCs/>
        <w:sz w:val="20"/>
      </w:rPr>
      <w:fldChar w:fldCharType="begin"/>
    </w:r>
    <w:r w:rsidRPr="003C092F">
      <w:rPr>
        <w:rFonts w:ascii="Arial" w:hAnsi="Arial" w:cs="Arial"/>
        <w:b/>
        <w:bCs/>
        <w:sz w:val="20"/>
      </w:rPr>
      <w:instrText>PAGE  \* Arabic  \* MERGEFORMAT</w:instrText>
    </w:r>
    <w:r w:rsidRPr="003C092F">
      <w:rPr>
        <w:rFonts w:ascii="Arial" w:hAnsi="Arial" w:cs="Arial"/>
        <w:b/>
        <w:bCs/>
        <w:sz w:val="20"/>
      </w:rPr>
      <w:fldChar w:fldCharType="separate"/>
    </w:r>
    <w:r w:rsidR="00642DDF">
      <w:rPr>
        <w:rFonts w:ascii="Arial" w:hAnsi="Arial" w:cs="Arial"/>
        <w:b/>
        <w:bCs/>
        <w:noProof/>
        <w:sz w:val="20"/>
      </w:rPr>
      <w:t>3</w:t>
    </w:r>
    <w:r w:rsidRPr="003C092F">
      <w:rPr>
        <w:rFonts w:ascii="Arial" w:hAnsi="Arial" w:cs="Arial"/>
        <w:b/>
        <w:bCs/>
        <w:sz w:val="20"/>
      </w:rPr>
      <w:fldChar w:fldCharType="end"/>
    </w:r>
    <w:r w:rsidRPr="003C092F">
      <w:rPr>
        <w:rFonts w:ascii="Arial" w:hAnsi="Arial" w:cs="Arial"/>
        <w:sz w:val="20"/>
      </w:rPr>
      <w:t xml:space="preserve"> von </w:t>
    </w:r>
    <w:r w:rsidRPr="003C092F">
      <w:rPr>
        <w:rFonts w:ascii="Arial" w:hAnsi="Arial" w:cs="Arial"/>
        <w:b/>
        <w:bCs/>
        <w:sz w:val="20"/>
      </w:rPr>
      <w:fldChar w:fldCharType="begin"/>
    </w:r>
    <w:r w:rsidRPr="003C092F">
      <w:rPr>
        <w:rFonts w:ascii="Arial" w:hAnsi="Arial" w:cs="Arial"/>
        <w:b/>
        <w:bCs/>
        <w:sz w:val="20"/>
      </w:rPr>
      <w:instrText>NUMPAGES  \* Arabic  \* MERGEFORMAT</w:instrText>
    </w:r>
    <w:r w:rsidRPr="003C092F">
      <w:rPr>
        <w:rFonts w:ascii="Arial" w:hAnsi="Arial" w:cs="Arial"/>
        <w:b/>
        <w:bCs/>
        <w:sz w:val="20"/>
      </w:rPr>
      <w:fldChar w:fldCharType="separate"/>
    </w:r>
    <w:r w:rsidR="00642DDF">
      <w:rPr>
        <w:rFonts w:ascii="Arial" w:hAnsi="Arial" w:cs="Arial"/>
        <w:b/>
        <w:bCs/>
        <w:noProof/>
        <w:sz w:val="20"/>
      </w:rPr>
      <w:t>3</w:t>
    </w:r>
    <w:r w:rsidRPr="003C092F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A7AD0" w14:textId="77777777" w:rsidR="00C84DCA" w:rsidRDefault="00C84DCA" w:rsidP="00FF320E">
      <w:r>
        <w:separator/>
      </w:r>
    </w:p>
  </w:footnote>
  <w:footnote w:type="continuationSeparator" w:id="0">
    <w:p w14:paraId="5CD50AD5" w14:textId="77777777" w:rsidR="00C84DCA" w:rsidRDefault="00C84DCA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9662" w14:textId="3F93DA51" w:rsidR="00336918" w:rsidRDefault="007013C0">
    <w:pPr>
      <w:pStyle w:val="Kopfzeile"/>
    </w:pPr>
    <w:r>
      <w:rPr>
        <w:noProof/>
        <w:lang w:val="de-CH" w:eastAsia="de-CH"/>
      </w:rPr>
      <w:drawing>
        <wp:inline distT="0" distB="0" distL="0" distR="0" wp14:anchorId="2B623DF9" wp14:editId="76C35B56">
          <wp:extent cx="2711450" cy="5207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A3FB" w14:textId="6767EC2A" w:rsidR="00247EBF" w:rsidRDefault="007013C0">
    <w:pPr>
      <w:pStyle w:val="Kopfzeile"/>
    </w:pPr>
    <w:r>
      <w:rPr>
        <w:noProof/>
        <w:lang w:val="de-CH" w:eastAsia="de-CH"/>
      </w:rPr>
      <w:drawing>
        <wp:inline distT="0" distB="0" distL="0" distR="0" wp14:anchorId="72F048AE" wp14:editId="0B877A35">
          <wp:extent cx="2711450" cy="5207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E4293"/>
    <w:multiLevelType w:val="hybridMultilevel"/>
    <w:tmpl w:val="A6FC92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243DD"/>
    <w:rsid w:val="00026CCC"/>
    <w:rsid w:val="0004090E"/>
    <w:rsid w:val="00094FD9"/>
    <w:rsid w:val="00110D86"/>
    <w:rsid w:val="001112B9"/>
    <w:rsid w:val="001366D1"/>
    <w:rsid w:val="001657C1"/>
    <w:rsid w:val="00170025"/>
    <w:rsid w:val="00172BD2"/>
    <w:rsid w:val="00184CBA"/>
    <w:rsid w:val="001D1909"/>
    <w:rsid w:val="001D27BA"/>
    <w:rsid w:val="001F4334"/>
    <w:rsid w:val="001F755E"/>
    <w:rsid w:val="0020639A"/>
    <w:rsid w:val="00247EBF"/>
    <w:rsid w:val="00267011"/>
    <w:rsid w:val="00336918"/>
    <w:rsid w:val="00340856"/>
    <w:rsid w:val="003435C6"/>
    <w:rsid w:val="00351D6D"/>
    <w:rsid w:val="0038149A"/>
    <w:rsid w:val="00390079"/>
    <w:rsid w:val="003A5F15"/>
    <w:rsid w:val="003B0D96"/>
    <w:rsid w:val="003C092F"/>
    <w:rsid w:val="003D635B"/>
    <w:rsid w:val="00477BD1"/>
    <w:rsid w:val="0053255C"/>
    <w:rsid w:val="005958F4"/>
    <w:rsid w:val="005D39A6"/>
    <w:rsid w:val="005F6137"/>
    <w:rsid w:val="00604BC7"/>
    <w:rsid w:val="006271F2"/>
    <w:rsid w:val="006323CA"/>
    <w:rsid w:val="00642DDF"/>
    <w:rsid w:val="006E4FA2"/>
    <w:rsid w:val="007013C0"/>
    <w:rsid w:val="00757EBD"/>
    <w:rsid w:val="00763F33"/>
    <w:rsid w:val="00771E2C"/>
    <w:rsid w:val="007B68BC"/>
    <w:rsid w:val="007D2382"/>
    <w:rsid w:val="007E16E2"/>
    <w:rsid w:val="007E6DA3"/>
    <w:rsid w:val="00820AD5"/>
    <w:rsid w:val="008A3D1A"/>
    <w:rsid w:val="008D4C8E"/>
    <w:rsid w:val="008D5285"/>
    <w:rsid w:val="00922021"/>
    <w:rsid w:val="00987096"/>
    <w:rsid w:val="009A348F"/>
    <w:rsid w:val="009E1C1B"/>
    <w:rsid w:val="00A96AF0"/>
    <w:rsid w:val="00AB0B6A"/>
    <w:rsid w:val="00AC0810"/>
    <w:rsid w:val="00AD514F"/>
    <w:rsid w:val="00B71489"/>
    <w:rsid w:val="00B87879"/>
    <w:rsid w:val="00C84DCA"/>
    <w:rsid w:val="00CC188B"/>
    <w:rsid w:val="00CC241E"/>
    <w:rsid w:val="00CC4C19"/>
    <w:rsid w:val="00CF70CF"/>
    <w:rsid w:val="00D3070E"/>
    <w:rsid w:val="00D42F03"/>
    <w:rsid w:val="00D558BB"/>
    <w:rsid w:val="00DA287F"/>
    <w:rsid w:val="00DD5850"/>
    <w:rsid w:val="00DD7074"/>
    <w:rsid w:val="00DE303D"/>
    <w:rsid w:val="00E510DB"/>
    <w:rsid w:val="00E75037"/>
    <w:rsid w:val="00E8269D"/>
    <w:rsid w:val="00EB0683"/>
    <w:rsid w:val="00EB5685"/>
    <w:rsid w:val="00EF4F36"/>
    <w:rsid w:val="00F037F3"/>
    <w:rsid w:val="00F0431E"/>
    <w:rsid w:val="00F960DD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20516D7"/>
  <w15:chartTrackingRefBased/>
  <w15:docId w15:val="{8F7E8481-36E5-445F-A6AB-68901D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B0B6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A348F"/>
    <w:rPr>
      <w:color w:val="605E5C"/>
      <w:shd w:val="clear" w:color="auto" w:fill="E1DFDD"/>
    </w:rPr>
  </w:style>
  <w:style w:type="paragraph" w:customStyle="1" w:styleId="Default">
    <w:name w:val="Default"/>
    <w:rsid w:val="00184C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C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C8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C8E"/>
    <w:rPr>
      <w:lang w:val="de-DE" w:eastAsia="de-DE"/>
    </w:rPr>
  </w:style>
  <w:style w:type="paragraph" w:styleId="KeinLeerraum">
    <w:name w:val="No Spacing"/>
    <w:uiPriority w:val="1"/>
    <w:qFormat/>
    <w:rsid w:val="001366D1"/>
    <w:pPr>
      <w:jc w:val="both"/>
    </w:pPr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gealp-sport.org" TargetMode="External"/><Relationship Id="rId13" Type="http://schemas.openxmlformats.org/officeDocument/2006/relationships/hyperlink" Target="mailto:info@argealp-sport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c-bruehl.ch" TargetMode="External"/><Relationship Id="rId12" Type="http://schemas.openxmlformats.org/officeDocument/2006/relationships/hyperlink" Target="mailto:info@one66.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ewstar-hotel.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newstar-hotel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c-bruehl.ch/events/mai-meetin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3</Pages>
  <Words>568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 (AVS GR)</cp:lastModifiedBy>
  <cp:revision>2</cp:revision>
  <cp:lastPrinted>2025-04-15T16:38:00Z</cp:lastPrinted>
  <dcterms:created xsi:type="dcterms:W3CDTF">2025-05-27T13:05:00Z</dcterms:created>
  <dcterms:modified xsi:type="dcterms:W3CDTF">2025-05-27T13:05:00Z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d30b8-e020-4783-b454-ac0e88601419_Enabled">
    <vt:lpwstr>true</vt:lpwstr>
  </property>
  <property fmtid="{D5CDD505-2E9C-101B-9397-08002B2CF9AE}" pid="3" name="MSIP_Label_b29d30b8-e020-4783-b454-ac0e88601419_SetDate">
    <vt:lpwstr>2025-03-26T13:18:20Z</vt:lpwstr>
  </property>
  <property fmtid="{D5CDD505-2E9C-101B-9397-08002B2CF9AE}" pid="4" name="MSIP_Label_b29d30b8-e020-4783-b454-ac0e88601419_Method">
    <vt:lpwstr>Standard</vt:lpwstr>
  </property>
  <property fmtid="{D5CDD505-2E9C-101B-9397-08002B2CF9AE}" pid="5" name="MSIP_Label_b29d30b8-e020-4783-b454-ac0e88601419_Name">
    <vt:lpwstr>Intern</vt:lpwstr>
  </property>
  <property fmtid="{D5CDD505-2E9C-101B-9397-08002B2CF9AE}" pid="6" name="MSIP_Label_b29d30b8-e020-4783-b454-ac0e88601419_SiteId">
    <vt:lpwstr>9cada478-1b84-4f69-a38a-79dfbc4ee5c8</vt:lpwstr>
  </property>
  <property fmtid="{D5CDD505-2E9C-101B-9397-08002B2CF9AE}" pid="7" name="MSIP_Label_b29d30b8-e020-4783-b454-ac0e88601419_ActionId">
    <vt:lpwstr>6b2b49df-6d96-4c98-ab86-95c903753c73</vt:lpwstr>
  </property>
  <property fmtid="{D5CDD505-2E9C-101B-9397-08002B2CF9AE}" pid="8" name="MSIP_Label_b29d30b8-e020-4783-b454-ac0e88601419_ContentBits">
    <vt:lpwstr>0</vt:lpwstr>
  </property>
  <property fmtid="{D5CDD505-2E9C-101B-9397-08002B2CF9AE}" pid="9" name="MSIP_Label_b29d30b8-e020-4783-b454-ac0e88601419_Tag">
    <vt:lpwstr>10, 3, 0, 1</vt:lpwstr>
  </property>
</Properties>
</file>