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BEE5" w14:textId="77777777" w:rsidR="00247EBF" w:rsidRDefault="00247EBF">
      <w:pPr>
        <w:rPr>
          <w:sz w:val="22"/>
          <w:szCs w:val="22"/>
          <w:lang w:val="de-CH"/>
        </w:rPr>
      </w:pPr>
    </w:p>
    <w:p w14:paraId="3B611F33" w14:textId="77777777"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14:paraId="17F6B05C" w14:textId="77777777"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64"/>
      </w:tblGrid>
      <w:tr w:rsidR="008D5285" w:rsidRPr="00DC64AF" w14:paraId="70DF548E" w14:textId="77777777" w:rsidTr="00F960DD">
        <w:tc>
          <w:tcPr>
            <w:tcW w:w="3681" w:type="dxa"/>
            <w:shd w:val="clear" w:color="auto" w:fill="EAF1DD"/>
          </w:tcPr>
          <w:p w14:paraId="6DD8822D" w14:textId="77777777" w:rsidR="008D5285" w:rsidRPr="00F960DD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Bezeichnung der Veranstaltung:</w:t>
            </w:r>
          </w:p>
        </w:tc>
        <w:tc>
          <w:tcPr>
            <w:tcW w:w="5664" w:type="dxa"/>
          </w:tcPr>
          <w:p w14:paraId="2606E080" w14:textId="70509AB9" w:rsidR="008D5285" w:rsidRPr="00F960DD" w:rsidRDefault="009E1C1B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ARGE </w:t>
            </w:r>
            <w:proofErr w:type="gramStart"/>
            <w:r>
              <w:rPr>
                <w:rFonts w:ascii="Arial" w:hAnsi="Arial" w:cs="Arial"/>
                <w:sz w:val="20"/>
              </w:rPr>
              <w:t>ALP</w:t>
            </w:r>
            <w:r w:rsidR="00D42F03" w:rsidRPr="00F960DD">
              <w:rPr>
                <w:rFonts w:ascii="Arial" w:hAnsi="Arial" w:cs="Arial"/>
                <w:sz w:val="20"/>
              </w:rPr>
              <w:t xml:space="preserve"> Leichtathletik</w:t>
            </w:r>
            <w:proofErr w:type="gramEnd"/>
            <w:r w:rsidR="00D42F03" w:rsidRPr="00F960DD">
              <w:rPr>
                <w:rFonts w:ascii="Arial" w:hAnsi="Arial" w:cs="Arial"/>
                <w:sz w:val="20"/>
              </w:rPr>
              <w:t xml:space="preserve"> 202</w:t>
            </w:r>
            <w:r w:rsidR="00E51030">
              <w:rPr>
                <w:rFonts w:ascii="Arial" w:hAnsi="Arial" w:cs="Arial"/>
                <w:sz w:val="20"/>
              </w:rPr>
              <w:t>6</w:t>
            </w:r>
          </w:p>
        </w:tc>
      </w:tr>
      <w:tr w:rsidR="008D5285" w:rsidRPr="00DC64AF" w14:paraId="41164783" w14:textId="77777777" w:rsidTr="00F960DD">
        <w:tc>
          <w:tcPr>
            <w:tcW w:w="3681" w:type="dxa"/>
            <w:shd w:val="clear" w:color="auto" w:fill="EAF1DD"/>
          </w:tcPr>
          <w:p w14:paraId="42BBC56B" w14:textId="77777777" w:rsidR="008D5285" w:rsidRPr="00F960DD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Veranstalterland:</w:t>
            </w:r>
          </w:p>
        </w:tc>
        <w:tc>
          <w:tcPr>
            <w:tcW w:w="5664" w:type="dxa"/>
          </w:tcPr>
          <w:p w14:paraId="38918133" w14:textId="51C9AEBB" w:rsidR="008D5285" w:rsidRPr="00F960DD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Trient</w:t>
            </w:r>
          </w:p>
        </w:tc>
      </w:tr>
      <w:tr w:rsidR="008D5285" w:rsidRPr="00DC64AF" w14:paraId="5F796EB4" w14:textId="77777777" w:rsidTr="00E8269D">
        <w:trPr>
          <w:trHeight w:val="849"/>
        </w:trPr>
        <w:tc>
          <w:tcPr>
            <w:tcW w:w="3681" w:type="dxa"/>
            <w:shd w:val="clear" w:color="auto" w:fill="EAF1DD"/>
          </w:tcPr>
          <w:p w14:paraId="0EC23918" w14:textId="77777777" w:rsidR="008D5285" w:rsidRPr="00F960DD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Veranstaltungsort/e:</w:t>
            </w:r>
          </w:p>
        </w:tc>
        <w:tc>
          <w:tcPr>
            <w:tcW w:w="5664" w:type="dxa"/>
          </w:tcPr>
          <w:p w14:paraId="4C1512A7" w14:textId="1B248DF1" w:rsidR="008D5285" w:rsidRPr="00F960DD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Pergine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Valsugala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(ITA)</w:t>
            </w:r>
          </w:p>
        </w:tc>
      </w:tr>
      <w:tr w:rsidR="008D5285" w:rsidRPr="00DC64AF" w14:paraId="28996B7F" w14:textId="77777777" w:rsidTr="00F960DD">
        <w:tc>
          <w:tcPr>
            <w:tcW w:w="3681" w:type="dxa"/>
            <w:shd w:val="clear" w:color="auto" w:fill="EAF1DD"/>
          </w:tcPr>
          <w:p w14:paraId="5098C7A8" w14:textId="77777777" w:rsidR="008D5285" w:rsidRPr="00F960DD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Veranstalter/Organisation:</w:t>
            </w:r>
          </w:p>
        </w:tc>
        <w:tc>
          <w:tcPr>
            <w:tcW w:w="5664" w:type="dxa"/>
          </w:tcPr>
          <w:p w14:paraId="103050D3" w14:textId="08334C13" w:rsidR="008D5285" w:rsidRPr="00F960DD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E51030">
              <w:rPr>
                <w:rFonts w:ascii="Arial" w:hAnsi="Arial" w:cs="Arial"/>
                <w:sz w:val="20"/>
              </w:rPr>
              <w:t>COMITATO PROVINCIALE FIDAL TRENTINO</w:t>
            </w:r>
          </w:p>
        </w:tc>
      </w:tr>
      <w:tr w:rsidR="008D5285" w:rsidRPr="00DC64AF" w14:paraId="7F4C1796" w14:textId="77777777" w:rsidTr="00F960DD">
        <w:tc>
          <w:tcPr>
            <w:tcW w:w="3681" w:type="dxa"/>
            <w:shd w:val="clear" w:color="auto" w:fill="EAF1DD"/>
          </w:tcPr>
          <w:p w14:paraId="20BDAD7F" w14:textId="77777777" w:rsidR="008D5285" w:rsidRPr="00F960DD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Durchführungsdatum:</w:t>
            </w:r>
          </w:p>
        </w:tc>
        <w:tc>
          <w:tcPr>
            <w:tcW w:w="5664" w:type="dxa"/>
          </w:tcPr>
          <w:p w14:paraId="27B5AA1E" w14:textId="44661D0A" w:rsidR="008D5285" w:rsidRPr="00F960DD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19/20 </w:t>
            </w:r>
            <w:proofErr w:type="spellStart"/>
            <w:r>
              <w:rPr>
                <w:rFonts w:ascii="Arial" w:hAnsi="Arial" w:cs="Arial"/>
                <w:sz w:val="20"/>
              </w:rPr>
              <w:t>settembre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2026</w:t>
            </w:r>
          </w:p>
        </w:tc>
      </w:tr>
      <w:tr w:rsidR="007D2382" w:rsidRPr="00DC64AF" w14:paraId="47662429" w14:textId="77777777" w:rsidTr="00F960DD">
        <w:tc>
          <w:tcPr>
            <w:tcW w:w="3681" w:type="dxa"/>
            <w:shd w:val="clear" w:color="auto" w:fill="EAF1DD"/>
          </w:tcPr>
          <w:p w14:paraId="7A14E550" w14:textId="05AB53F7" w:rsidR="007D2382" w:rsidRPr="006323CA" w:rsidRDefault="007D2382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6323CA">
              <w:rPr>
                <w:rFonts w:ascii="Arial" w:hAnsi="Arial" w:cs="Arial"/>
                <w:b/>
                <w:sz w:val="20"/>
              </w:rPr>
              <w:t>Anmeldeschluss</w:t>
            </w:r>
          </w:p>
        </w:tc>
        <w:tc>
          <w:tcPr>
            <w:tcW w:w="5664" w:type="dxa"/>
          </w:tcPr>
          <w:p w14:paraId="0EBA71CD" w14:textId="77777777" w:rsidR="001366D1" w:rsidRPr="001366D1" w:rsidRDefault="001366D1" w:rsidP="001366D1">
            <w:pPr>
              <w:pStyle w:val="KeinLeerraum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71B39CDF" w14:textId="694B6343" w:rsidR="001366D1" w:rsidRPr="001366D1" w:rsidRDefault="008D4C8E" w:rsidP="001366D1">
            <w:pPr>
              <w:pStyle w:val="KeinLeerraum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</w:rPr>
            </w:pPr>
            <w:r w:rsidRPr="001366D1">
              <w:rPr>
                <w:rFonts w:ascii="Arial" w:hAnsi="Arial" w:cs="Arial"/>
                <w:sz w:val="20"/>
              </w:rPr>
              <w:t xml:space="preserve">Meldung der Delegation: </w:t>
            </w:r>
            <w:r w:rsidR="00E51030">
              <w:rPr>
                <w:rFonts w:ascii="Arial" w:hAnsi="Arial" w:cs="Arial"/>
                <w:sz w:val="20"/>
              </w:rPr>
              <w:t>10. August 2026</w:t>
            </w:r>
          </w:p>
          <w:p w14:paraId="73248CC7" w14:textId="7149D67E" w:rsidR="007D2382" w:rsidRDefault="008D4C8E" w:rsidP="001366D1">
            <w:pPr>
              <w:pStyle w:val="KeinLeerraum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</w:rPr>
            </w:pPr>
            <w:r w:rsidRPr="001366D1">
              <w:rPr>
                <w:rFonts w:ascii="Arial" w:hAnsi="Arial" w:cs="Arial"/>
                <w:sz w:val="20"/>
              </w:rPr>
              <w:t xml:space="preserve">Meldung der </w:t>
            </w:r>
            <w:proofErr w:type="spellStart"/>
            <w:proofErr w:type="gramStart"/>
            <w:r w:rsidRPr="001366D1">
              <w:rPr>
                <w:rFonts w:ascii="Arial" w:hAnsi="Arial" w:cs="Arial"/>
                <w:sz w:val="20"/>
              </w:rPr>
              <w:t>Athlet:innen</w:t>
            </w:r>
            <w:proofErr w:type="spellEnd"/>
            <w:proofErr w:type="gramEnd"/>
            <w:r w:rsidRPr="001366D1">
              <w:rPr>
                <w:rFonts w:ascii="Arial" w:hAnsi="Arial" w:cs="Arial"/>
                <w:sz w:val="20"/>
              </w:rPr>
              <w:t xml:space="preserve">: </w:t>
            </w:r>
            <w:r w:rsidR="00E51030">
              <w:rPr>
                <w:rFonts w:ascii="Arial" w:hAnsi="Arial" w:cs="Arial"/>
                <w:sz w:val="20"/>
              </w:rPr>
              <w:t>10. September 2026</w:t>
            </w:r>
          </w:p>
          <w:p w14:paraId="6C4F783D" w14:textId="77777777" w:rsidR="001366D1" w:rsidRPr="001366D1" w:rsidRDefault="001366D1" w:rsidP="001366D1">
            <w:pPr>
              <w:pStyle w:val="KeinLeerraum"/>
              <w:ind w:left="720"/>
              <w:jc w:val="left"/>
              <w:rPr>
                <w:rFonts w:ascii="Arial" w:hAnsi="Arial" w:cs="Arial"/>
                <w:sz w:val="20"/>
              </w:rPr>
            </w:pPr>
          </w:p>
          <w:p w14:paraId="70A31435" w14:textId="40385783" w:rsidR="009E1C1B" w:rsidRDefault="009E1C1B" w:rsidP="001366D1">
            <w:pPr>
              <w:pStyle w:val="KeinLeerraum"/>
              <w:jc w:val="left"/>
              <w:rPr>
                <w:rFonts w:ascii="Arial" w:hAnsi="Arial" w:cs="Arial"/>
                <w:sz w:val="20"/>
              </w:rPr>
            </w:pPr>
            <w:r w:rsidRPr="001366D1">
              <w:rPr>
                <w:rFonts w:ascii="Arial" w:hAnsi="Arial" w:cs="Arial"/>
                <w:sz w:val="20"/>
              </w:rPr>
              <w:t xml:space="preserve">Die Meldung der </w:t>
            </w:r>
            <w:proofErr w:type="gramStart"/>
            <w:r w:rsidRPr="001366D1">
              <w:rPr>
                <w:rFonts w:ascii="Arial" w:hAnsi="Arial" w:cs="Arial"/>
                <w:sz w:val="20"/>
              </w:rPr>
              <w:t>Athlet:innen</w:t>
            </w:r>
            <w:proofErr w:type="gramEnd"/>
            <w:r w:rsidRPr="001366D1">
              <w:rPr>
                <w:rFonts w:ascii="Arial" w:hAnsi="Arial" w:cs="Arial"/>
                <w:sz w:val="20"/>
              </w:rPr>
              <w:t xml:space="preserve"> hat mit </w:t>
            </w:r>
            <w:r w:rsidR="001366D1">
              <w:rPr>
                <w:rFonts w:ascii="Arial" w:hAnsi="Arial" w:cs="Arial"/>
                <w:sz w:val="20"/>
              </w:rPr>
              <w:t xml:space="preserve">der beiliegenden Excel Liste </w:t>
            </w:r>
            <w:r w:rsidRPr="001366D1">
              <w:rPr>
                <w:rFonts w:ascii="Arial" w:hAnsi="Arial" w:cs="Arial"/>
                <w:sz w:val="20"/>
              </w:rPr>
              <w:t>zu erfolgen.</w:t>
            </w:r>
            <w:r w:rsidR="00E51030">
              <w:rPr>
                <w:rFonts w:ascii="Arial" w:hAnsi="Arial" w:cs="Arial"/>
                <w:sz w:val="20"/>
              </w:rPr>
              <w:t xml:space="preserve"> </w:t>
            </w:r>
          </w:p>
          <w:p w14:paraId="0EAE14F1" w14:textId="5C399099" w:rsidR="001366D1" w:rsidRPr="001366D1" w:rsidRDefault="001366D1" w:rsidP="001366D1">
            <w:pPr>
              <w:pStyle w:val="KeinLeerraum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D5285" w:rsidRPr="00DC64AF" w14:paraId="62EE59C7" w14:textId="77777777" w:rsidTr="00F960DD">
        <w:tc>
          <w:tcPr>
            <w:tcW w:w="3681" w:type="dxa"/>
            <w:shd w:val="clear" w:color="auto" w:fill="EAF1DD"/>
          </w:tcPr>
          <w:p w14:paraId="632287E8" w14:textId="77777777" w:rsidR="008D5285" w:rsidRPr="00F960DD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Zusätzliche technische Daten:</w:t>
            </w:r>
          </w:p>
          <w:p w14:paraId="3EC4AE37" w14:textId="4C0DD4DA" w:rsidR="008D5285" w:rsidRPr="00F960DD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64" w:type="dxa"/>
          </w:tcPr>
          <w:p w14:paraId="2DB069A8" w14:textId="224FD3DC" w:rsidR="008D4C8E" w:rsidRDefault="008D4C8E" w:rsidP="001366D1">
            <w:pPr>
              <w:pStyle w:val="Default"/>
              <w:rPr>
                <w:sz w:val="20"/>
                <w:szCs w:val="20"/>
              </w:rPr>
            </w:pPr>
            <w:r w:rsidRPr="008D4C8E">
              <w:rPr>
                <w:sz w:val="12"/>
                <w:szCs w:val="12"/>
              </w:rPr>
              <w:br/>
            </w:r>
            <w:r>
              <w:rPr>
                <w:sz w:val="20"/>
                <w:szCs w:val="20"/>
              </w:rPr>
              <w:t>Der Wettkampf wird nachfolgenden Reglementen und in der Reihenfolge der Auflistung durchgeführt:</w:t>
            </w:r>
          </w:p>
          <w:p w14:paraId="63D20FC5" w14:textId="6ED3369E" w:rsidR="008D4C8E" w:rsidRDefault="008D4C8E" w:rsidP="001366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Arge Alp: Generelles Reglement </w:t>
            </w:r>
            <w:r w:rsidR="00E51030">
              <w:rPr>
                <w:sz w:val="20"/>
                <w:szCs w:val="20"/>
              </w:rPr>
              <w:t xml:space="preserve">ab </w:t>
            </w:r>
            <w:r>
              <w:rPr>
                <w:sz w:val="20"/>
                <w:szCs w:val="20"/>
              </w:rPr>
              <w:t>202</w:t>
            </w:r>
            <w:r w:rsidR="00E51030">
              <w:rPr>
                <w:sz w:val="20"/>
                <w:szCs w:val="20"/>
              </w:rPr>
              <w:t>5</w:t>
            </w:r>
          </w:p>
          <w:p w14:paraId="0CB3EC2F" w14:textId="3B6DBE88" w:rsidR="008D4C8E" w:rsidRDefault="008D4C8E" w:rsidP="001366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Arge Alp: 5 Leichtathletik ab 202</w:t>
            </w:r>
            <w:r w:rsidR="00E51030">
              <w:rPr>
                <w:sz w:val="20"/>
                <w:szCs w:val="20"/>
              </w:rPr>
              <w:t>5</w:t>
            </w:r>
          </w:p>
          <w:p w14:paraId="78516524" w14:textId="5F27D869" w:rsidR="00184CBA" w:rsidRPr="00E51030" w:rsidRDefault="008D4C8E" w:rsidP="001366D1">
            <w:pPr>
              <w:pStyle w:val="Default"/>
              <w:rPr>
                <w:sz w:val="20"/>
                <w:szCs w:val="20"/>
              </w:rPr>
            </w:pPr>
            <w:r w:rsidRPr="00E51030">
              <w:rPr>
                <w:sz w:val="20"/>
                <w:szCs w:val="20"/>
              </w:rPr>
              <w:t>World Athletics</w:t>
            </w:r>
            <w:r w:rsidR="00E51030" w:rsidRPr="00E51030">
              <w:rPr>
                <w:sz w:val="20"/>
                <w:szCs w:val="20"/>
              </w:rPr>
              <w:t xml:space="preserve"> </w:t>
            </w:r>
            <w:r w:rsidR="00E51030">
              <w:rPr>
                <w:sz w:val="20"/>
                <w:szCs w:val="20"/>
              </w:rPr>
              <w:t>Reglement</w:t>
            </w:r>
          </w:p>
          <w:p w14:paraId="65A1FE87" w14:textId="5875A9F2" w:rsidR="00184CBA" w:rsidRPr="003C092F" w:rsidRDefault="008D4C8E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Disziplinen</w:t>
            </w:r>
            <w:r w:rsidR="00184CBA" w:rsidRPr="003C092F">
              <w:rPr>
                <w:rFonts w:ascii="Arial" w:hAnsi="Arial" w:cs="Arial"/>
                <w:b/>
                <w:bCs/>
                <w:sz w:val="20"/>
              </w:rPr>
              <w:t xml:space="preserve">: Männer </w:t>
            </w:r>
          </w:p>
          <w:p w14:paraId="7B1BE30E" w14:textId="3AB46C25" w:rsidR="00184CBA" w:rsidRPr="003C092F" w:rsidRDefault="00184CBA" w:rsidP="001366D1">
            <w:pPr>
              <w:pStyle w:val="Default"/>
              <w:rPr>
                <w:sz w:val="20"/>
                <w:szCs w:val="20"/>
              </w:rPr>
            </w:pPr>
            <w:r w:rsidRPr="003C092F">
              <w:rPr>
                <w:sz w:val="20"/>
                <w:szCs w:val="20"/>
              </w:rPr>
              <w:t>100 m, 200 m, 400 m, 800 m, 5000 m, 110 m Hü, 400 m Hü, 4 x 100 m,</w:t>
            </w:r>
            <w:r w:rsidR="00351D6D" w:rsidRPr="003C092F">
              <w:rPr>
                <w:sz w:val="20"/>
                <w:szCs w:val="20"/>
              </w:rPr>
              <w:t xml:space="preserve"> </w:t>
            </w:r>
            <w:r w:rsidRPr="003C092F">
              <w:rPr>
                <w:sz w:val="20"/>
                <w:szCs w:val="20"/>
              </w:rPr>
              <w:t xml:space="preserve">Kugel, Diskus, Speer, Hammer, Stabhoch-, Hoch-, Weit-, Dreisprung </w:t>
            </w:r>
          </w:p>
          <w:p w14:paraId="4717D3CE" w14:textId="2878AE24" w:rsidR="00184CBA" w:rsidRPr="003C092F" w:rsidRDefault="008D4C8E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Disziplinen</w:t>
            </w:r>
            <w:r w:rsidR="00184CBA" w:rsidRPr="003C092F">
              <w:rPr>
                <w:rFonts w:ascii="Arial" w:hAnsi="Arial" w:cs="Arial"/>
                <w:b/>
                <w:bCs/>
                <w:sz w:val="20"/>
              </w:rPr>
              <w:t xml:space="preserve">: Frauen </w:t>
            </w:r>
          </w:p>
          <w:p w14:paraId="07BF9964" w14:textId="7974BCA4" w:rsidR="00E51030" w:rsidRDefault="00184CBA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100 m, 200 m, 400 m, 800 m, 3000 m, 100 m Hü, 400 m Hü, 4 x 100 m, Kugel, Diskus, Speer, Hammer, Stabhoch-, Hoch-, Weit-, Dreisprung</w:t>
            </w:r>
          </w:p>
          <w:p w14:paraId="532BE317" w14:textId="77777777" w:rsidR="00E51030" w:rsidRPr="00E51030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E51030">
              <w:rPr>
                <w:rFonts w:ascii="Arial" w:hAnsi="Arial" w:cs="Arial"/>
                <w:b/>
                <w:bCs/>
                <w:sz w:val="20"/>
              </w:rPr>
              <w:t>Disziplinen</w:t>
            </w:r>
            <w:r w:rsidRPr="00E51030">
              <w:rPr>
                <w:rFonts w:ascii="Arial" w:hAnsi="Arial" w:cs="Arial"/>
                <w:b/>
                <w:bCs/>
                <w:sz w:val="20"/>
              </w:rPr>
              <w:t xml:space="preserve"> Mixed:</w:t>
            </w:r>
            <w:r w:rsidRPr="00E51030">
              <w:rPr>
                <w:rFonts w:ascii="Arial" w:hAnsi="Arial" w:cs="Arial"/>
                <w:sz w:val="20"/>
              </w:rPr>
              <w:br/>
              <w:t>4 x 400m (2 Frauen und 2 Männer)</w:t>
            </w:r>
          </w:p>
          <w:p w14:paraId="6B5A1216" w14:textId="77777777" w:rsidR="00E51030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  <w:p w14:paraId="46DFB17A" w14:textId="55B3BCAD" w:rsidR="001366D1" w:rsidRPr="00E51030" w:rsidRDefault="00184CBA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960DD">
              <w:rPr>
                <w:rFonts w:ascii="Arial" w:hAnsi="Arial" w:cs="Arial"/>
                <w:sz w:val="20"/>
              </w:rPr>
              <w:t>Bei den technischen Disziplinen werden</w:t>
            </w:r>
            <w:r w:rsidR="00F960DD">
              <w:rPr>
                <w:rFonts w:ascii="Arial" w:hAnsi="Arial" w:cs="Arial"/>
                <w:sz w:val="20"/>
              </w:rPr>
              <w:t xml:space="preserve"> </w:t>
            </w:r>
            <w:r w:rsidRPr="00F960DD">
              <w:rPr>
                <w:rFonts w:ascii="Arial" w:hAnsi="Arial" w:cs="Arial"/>
                <w:sz w:val="20"/>
              </w:rPr>
              <w:t>4 Durchgänge und somit keine Vor</w:t>
            </w:r>
            <w:r w:rsidR="00026CCC">
              <w:rPr>
                <w:rFonts w:ascii="Arial" w:hAnsi="Arial" w:cs="Arial"/>
                <w:sz w:val="20"/>
              </w:rPr>
              <w:t>-</w:t>
            </w:r>
            <w:r w:rsidRPr="00F960DD">
              <w:rPr>
                <w:rFonts w:ascii="Arial" w:hAnsi="Arial" w:cs="Arial"/>
                <w:sz w:val="20"/>
              </w:rPr>
              <w:t>/Finaldurchgänge ausgetragen.</w:t>
            </w:r>
            <w:r w:rsidR="00EB0683" w:rsidRPr="00F960DD">
              <w:rPr>
                <w:rFonts w:ascii="Arial" w:hAnsi="Arial" w:cs="Arial"/>
                <w:sz w:val="20"/>
              </w:rPr>
              <w:t xml:space="preserve"> </w:t>
            </w:r>
          </w:p>
          <w:p w14:paraId="1A5C5324" w14:textId="18CE8C0E" w:rsidR="00184CBA" w:rsidRPr="00F960DD" w:rsidRDefault="00EB0683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Hochsprung und Stabhochsprung</w:t>
            </w:r>
            <w:r w:rsidR="009E1C1B">
              <w:rPr>
                <w:rFonts w:ascii="Arial" w:hAnsi="Arial" w:cs="Arial"/>
                <w:sz w:val="20"/>
              </w:rPr>
              <w:t xml:space="preserve"> werden gemäss Reglement durchgeführt.</w:t>
            </w:r>
          </w:p>
        </w:tc>
      </w:tr>
      <w:tr w:rsidR="00F960DD" w:rsidRPr="00DC64AF" w14:paraId="1242CD23" w14:textId="77777777" w:rsidTr="00F960DD">
        <w:tc>
          <w:tcPr>
            <w:tcW w:w="3681" w:type="dxa"/>
            <w:shd w:val="clear" w:color="auto" w:fill="EAF1DD"/>
          </w:tcPr>
          <w:p w14:paraId="4B7ED84A" w14:textId="020F59B3" w:rsidR="00F960DD" w:rsidRPr="00F960DD" w:rsidRDefault="00E51030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Teilnahmeberechtigung</w:t>
            </w:r>
          </w:p>
        </w:tc>
        <w:tc>
          <w:tcPr>
            <w:tcW w:w="5664" w:type="dxa"/>
          </w:tcPr>
          <w:p w14:paraId="71DA9257" w14:textId="77777777" w:rsidR="00F960DD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Nach dem Arge Alp Reglement </w:t>
            </w:r>
            <w:hyperlink r:id="rId7" w:history="1">
              <w:r w:rsidRPr="00E51030">
                <w:rPr>
                  <w:rStyle w:val="Hyperlink"/>
                  <w:rFonts w:ascii="Arial" w:hAnsi="Arial" w:cs="Arial"/>
                  <w:sz w:val="20"/>
                </w:rPr>
                <w:t>Organisation - ARGE ALP SPORT</w:t>
              </w:r>
            </w:hyperlink>
          </w:p>
          <w:p w14:paraId="5C3C5983" w14:textId="123D5C1A" w:rsidR="00E51030" w:rsidRPr="003C092F" w:rsidRDefault="00E51030" w:rsidP="001366D1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E51030">
              <w:rPr>
                <w:rFonts w:ascii="Arial" w:hAnsi="Arial" w:cs="Arial"/>
                <w:sz w:val="20"/>
              </w:rPr>
              <w:t xml:space="preserve">Pro Disziplin können maximal drei Athleten pro Kontingent teilnehmen, </w:t>
            </w:r>
            <w:proofErr w:type="spellStart"/>
            <w:r w:rsidRPr="00E51030">
              <w:rPr>
                <w:rFonts w:ascii="Arial" w:hAnsi="Arial" w:cs="Arial"/>
                <w:sz w:val="20"/>
              </w:rPr>
              <w:t>ausserdem</w:t>
            </w:r>
            <w:proofErr w:type="spellEnd"/>
            <w:r w:rsidRPr="00E51030">
              <w:rPr>
                <w:rFonts w:ascii="Arial" w:hAnsi="Arial" w:cs="Arial"/>
                <w:sz w:val="20"/>
              </w:rPr>
              <w:t xml:space="preserve"> ist pro Region nur eine Staffel zulässig. Jeder Athlet kann an mehreren Disziplinen teilnehmen.</w:t>
            </w:r>
          </w:p>
        </w:tc>
      </w:tr>
    </w:tbl>
    <w:p w14:paraId="710D6EEC" w14:textId="77777777" w:rsidR="001366D1" w:rsidRDefault="001366D1">
      <w:r>
        <w:br w:type="page"/>
      </w:r>
    </w:p>
    <w:p w14:paraId="6CF70EFE" w14:textId="77777777" w:rsidR="008D5285" w:rsidRPr="007D2382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  <w:lang w:val="de-CH"/>
        </w:rPr>
      </w:pPr>
    </w:p>
    <w:p w14:paraId="0E8AA70A" w14:textId="77777777" w:rsidR="003C092F" w:rsidRDefault="003C092F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6882F93E" w14:textId="77777777" w:rsidR="001366D1" w:rsidRDefault="001366D1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5D070F19" w14:textId="7F4ED692" w:rsidR="00E75037" w:rsidRDefault="008D5285" w:rsidP="00E51030">
      <w:pPr>
        <w:tabs>
          <w:tab w:val="left" w:pos="3828"/>
        </w:tabs>
        <w:spacing w:line="24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14:paraId="72DB106A" w14:textId="77777777" w:rsidR="00E75037" w:rsidRDefault="00E75037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 w:rsidRPr="00E51030">
        <w:rPr>
          <w:rFonts w:ascii="Arial" w:hAnsi="Arial"/>
          <w:szCs w:val="22"/>
          <w:highlight w:val="yellow"/>
        </w:rPr>
        <w:t>Die Übernachtungsmöglichkeiten müssen selbständig gebucht werden.</w:t>
      </w:r>
    </w:p>
    <w:tbl>
      <w:tblPr>
        <w:tblpPr w:leftFromText="141" w:rightFromText="141" w:vertAnchor="text" w:horzAnchor="margin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588"/>
        <w:gridCol w:w="567"/>
        <w:gridCol w:w="1985"/>
        <w:gridCol w:w="2410"/>
      </w:tblGrid>
      <w:tr w:rsidR="008D5285" w:rsidRPr="00B71FB3" w14:paraId="04A1AA4D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11A6A5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6C3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1631E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B44C4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 w:rsidRPr="00A104CC">
              <w:rPr>
                <w:rFonts w:ascii="Arial" w:hAnsi="Arial"/>
                <w:b/>
                <w:sz w:val="20"/>
              </w:rPr>
              <w:t>Variante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D49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E51030" w:rsidRPr="00B71FB3" w14:paraId="41BC1796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8F7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C006" w14:textId="20CD4F33" w:rsidR="00E51030" w:rsidRPr="00E51030" w:rsidRDefault="00E51030" w:rsidP="00E51030">
            <w:pPr>
              <w:spacing w:line="240" w:lineRule="auto"/>
              <w:rPr>
                <w:rFonts w:ascii="Arial" w:hAnsi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Hotel al Ponte (minimo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it-IT"/>
              </w:rPr>
              <w:t xml:space="preserve"> notti)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E8D48" w14:textId="77777777" w:rsidR="00E51030" w:rsidRPr="00E51030" w:rsidRDefault="00E51030" w:rsidP="00E51030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A9A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F873" w14:textId="6002B138" w:rsidR="00E51030" w:rsidRPr="003D635B" w:rsidRDefault="00E51030" w:rsidP="00E51030">
            <w:pPr>
              <w:spacing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Hotel La Rotonda</w:t>
            </w:r>
          </w:p>
        </w:tc>
      </w:tr>
      <w:tr w:rsidR="00E51030" w:rsidRPr="00B71FB3" w14:paraId="3D852F44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E17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813" w14:textId="3ECFD6F6" w:rsidR="00E51030" w:rsidRPr="003D635B" w:rsidRDefault="00E51030" w:rsidP="00E51030">
            <w:pPr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lang w:val="it-IT"/>
              </w:rPr>
              <w:t>Pergine Valsugana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37412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835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1C8" w14:textId="0BD6E18E" w:rsidR="00E51030" w:rsidRPr="003D635B" w:rsidRDefault="00E51030" w:rsidP="00E51030">
            <w:pPr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lang w:val="it-IT"/>
              </w:rPr>
              <w:t>Pergine Valsugana</w:t>
            </w:r>
          </w:p>
        </w:tc>
      </w:tr>
      <w:tr w:rsidR="00E51030" w:rsidRPr="00B71FB3" w14:paraId="65C1FD49" w14:textId="77777777" w:rsidTr="005958F4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5FA" w14:textId="26FD88D0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>pro Athlet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  <w:r w:rsidRPr="00A104CC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C3C" w14:textId="737598A6" w:rsidR="00E51030" w:rsidRPr="003D635B" w:rsidRDefault="00E51030" w:rsidP="00E51030">
            <w:pPr>
              <w:spacing w:line="240" w:lineRule="auto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Nicht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aufgeführt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3970E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2D5" w14:textId="41AF63DD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>pro Athlet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  <w:r w:rsidRPr="00A104CC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6C3" w14:textId="77777777" w:rsidR="00E51030" w:rsidRDefault="00E51030" w:rsidP="00E5103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55€ </w:t>
            </w:r>
          </w:p>
          <w:p w14:paraId="399D61E9" w14:textId="4E0B93E3" w:rsidR="00E51030" w:rsidRPr="003D635B" w:rsidRDefault="00E51030" w:rsidP="00E51030">
            <w:pPr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+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Taxen</w:t>
            </w:r>
            <w:proofErr w:type="spellEnd"/>
          </w:p>
        </w:tc>
      </w:tr>
      <w:tr w:rsidR="00E51030" w:rsidRPr="00B71FB3" w14:paraId="65DBE4B4" w14:textId="77777777" w:rsidTr="00B71489">
        <w:trPr>
          <w:trHeight w:val="56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AF6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195B" w14:textId="226C28CF" w:rsidR="00E51030" w:rsidRPr="003D635B" w:rsidRDefault="00E51030" w:rsidP="00E51030">
            <w:pPr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hyperlink r:id="rId8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info@alponte.net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297AB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4C44" w14:textId="77777777" w:rsidR="00E51030" w:rsidRPr="00A104CC" w:rsidRDefault="00E51030" w:rsidP="00E51030">
            <w:pPr>
              <w:spacing w:line="240" w:lineRule="auto"/>
              <w:ind w:left="231" w:hanging="231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20B" w14:textId="65289557" w:rsidR="00E51030" w:rsidRPr="003D635B" w:rsidRDefault="00E51030" w:rsidP="00E51030">
            <w:pPr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hyperlink r:id="rId9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lukaneca2@gmail.com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14:paraId="3FE1BCE2" w14:textId="77777777" w:rsidR="008D5285" w:rsidRDefault="008D5285" w:rsidP="00B71489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533"/>
        <w:gridCol w:w="385"/>
        <w:gridCol w:w="2028"/>
        <w:gridCol w:w="2732"/>
      </w:tblGrid>
      <w:tr w:rsidR="008D5285" w:rsidRPr="00A104CC" w14:paraId="0716A38A" w14:textId="77777777" w:rsidTr="00E51030">
        <w:trPr>
          <w:trHeight w:val="56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180EBB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Variante 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399" w14:textId="116BF843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3225A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49B495" w14:textId="0BEB1D7C" w:rsidR="008D5285" w:rsidRPr="00A104CC" w:rsidRDefault="00E51030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Variante 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8276" w14:textId="77777777" w:rsidR="008D5285" w:rsidRPr="00A104CC" w:rsidRDefault="008D5285" w:rsidP="00B71489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E51030" w:rsidRPr="00A104CC" w14:paraId="3D8FDBD1" w14:textId="77777777" w:rsidTr="00E51030">
        <w:trPr>
          <w:trHeight w:val="56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13B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B78" w14:textId="21274205" w:rsidR="00E51030" w:rsidRPr="008A3D1A" w:rsidRDefault="00E51030" w:rsidP="00E51030">
            <w:pPr>
              <w:spacing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Hotel B612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91CC8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1DF6" w14:textId="27FF3C95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97E" w14:textId="6E67EA22" w:rsidR="00E51030" w:rsidRPr="00B71489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Hotel Belvedere</w:t>
            </w:r>
          </w:p>
        </w:tc>
      </w:tr>
      <w:tr w:rsidR="00E51030" w:rsidRPr="00A104CC" w14:paraId="1DC07DB2" w14:textId="77777777" w:rsidTr="00E51030">
        <w:trPr>
          <w:trHeight w:val="56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0FC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823" w14:textId="32FDC0DD" w:rsidR="00E51030" w:rsidRPr="008A3D1A" w:rsidRDefault="00E51030" w:rsidP="00E51030">
            <w:pPr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lang w:val="it-IT"/>
              </w:rPr>
              <w:t>Levico Terme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A39B1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0242" w14:textId="05C3EC69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7856" w14:textId="238E17C9" w:rsidR="00E51030" w:rsidRPr="00B71489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lang w:val="it-IT"/>
              </w:rPr>
              <w:t>Montagnana</w:t>
            </w:r>
          </w:p>
        </w:tc>
      </w:tr>
      <w:tr w:rsidR="00E51030" w:rsidRPr="00E51030" w14:paraId="26FA7DFF" w14:textId="77777777" w:rsidTr="00E51030">
        <w:trPr>
          <w:trHeight w:val="56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247" w14:textId="3791A51F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>pro Athlet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  <w:r w:rsidRPr="00A104CC">
              <w:rPr>
                <w:rFonts w:ascii="Arial" w:hAnsi="Arial"/>
                <w:sz w:val="20"/>
              </w:rPr>
              <w:t>in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34C" w14:textId="28C41E48" w:rsidR="00E51030" w:rsidRPr="00E51030" w:rsidRDefault="00E51030" w:rsidP="00E51030">
            <w:pPr>
              <w:widowControl w:val="0"/>
              <w:spacing w:line="240" w:lineRule="auto"/>
              <w:jc w:val="left"/>
              <w:rPr>
                <w:lang w:val="de-CH"/>
              </w:rPr>
            </w:pPr>
            <w:r w:rsidRPr="00E51030">
              <w:rPr>
                <w:rFonts w:ascii="Arial" w:hAnsi="Arial" w:cs="Arial"/>
                <w:sz w:val="20"/>
                <w:lang w:val="de-CH"/>
              </w:rPr>
              <w:t>Doppelzimmer mit 1 Bett</w:t>
            </w:r>
            <w:r w:rsidRPr="00E51030">
              <w:rPr>
                <w:rFonts w:ascii="Arial" w:hAnsi="Arial" w:cs="Arial"/>
                <w:sz w:val="20"/>
                <w:lang w:val="de-CH"/>
              </w:rPr>
              <w:t xml:space="preserve"> 148€ </w:t>
            </w:r>
            <w:r w:rsidRPr="00E51030">
              <w:rPr>
                <w:rFonts w:ascii="Arial" w:hAnsi="Arial" w:cs="Arial"/>
                <w:sz w:val="20"/>
                <w:lang w:val="de-CH"/>
              </w:rPr>
              <w:t>Doppelzimmer</w:t>
            </w:r>
            <w:r w:rsidRPr="00E51030">
              <w:rPr>
                <w:rFonts w:ascii="Arial" w:hAnsi="Arial" w:cs="Arial"/>
                <w:sz w:val="20"/>
                <w:lang w:val="de-CH"/>
              </w:rPr>
              <w:t xml:space="preserve"> 180€</w:t>
            </w:r>
          </w:p>
          <w:p w14:paraId="6A20C75D" w14:textId="52EC8308" w:rsidR="00E51030" w:rsidRPr="00E51030" w:rsidRDefault="00E51030" w:rsidP="00E51030">
            <w:pPr>
              <w:widowControl w:val="0"/>
              <w:spacing w:line="240" w:lineRule="auto"/>
              <w:jc w:val="left"/>
              <w:rPr>
                <w:lang w:val="de-CH"/>
              </w:rPr>
            </w:pPr>
            <w:r w:rsidRPr="00E51030">
              <w:rPr>
                <w:rFonts w:ascii="Arial" w:hAnsi="Arial" w:cs="Arial"/>
                <w:sz w:val="20"/>
                <w:lang w:val="de-CH"/>
              </w:rPr>
              <w:t>Einzelzimmer</w:t>
            </w:r>
            <w:r w:rsidRPr="00E51030">
              <w:rPr>
                <w:rFonts w:ascii="Arial" w:hAnsi="Arial" w:cs="Arial"/>
                <w:sz w:val="20"/>
                <w:lang w:val="de-CH"/>
              </w:rPr>
              <w:t xml:space="preserve"> 110€</w:t>
            </w:r>
          </w:p>
          <w:p w14:paraId="068D2543" w14:textId="4232117C" w:rsidR="00E51030" w:rsidRDefault="00E51030" w:rsidP="00E5103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3-Bett-Zimmer</w:t>
            </w:r>
            <w:r>
              <w:rPr>
                <w:rFonts w:ascii="Arial" w:hAnsi="Arial" w:cs="Arial"/>
                <w:sz w:val="20"/>
                <w:lang w:val="it-IT"/>
              </w:rPr>
              <w:t xml:space="preserve"> 250€</w:t>
            </w:r>
          </w:p>
          <w:p w14:paraId="0D69EBFA" w14:textId="206E723E" w:rsidR="00E51030" w:rsidRPr="00E51030" w:rsidRDefault="00E51030" w:rsidP="00E51030">
            <w:pPr>
              <w:spacing w:line="240" w:lineRule="auto"/>
              <w:rPr>
                <w:rFonts w:ascii="Arial" w:hAnsi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4-Bett-Zimmer</w:t>
            </w:r>
            <w:r>
              <w:rPr>
                <w:rFonts w:ascii="Arial" w:hAnsi="Arial" w:cs="Arial"/>
                <w:sz w:val="20"/>
                <w:lang w:val="it-IT"/>
              </w:rPr>
              <w:t xml:space="preserve"> 305€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E84CD" w14:textId="77777777" w:rsidR="00E51030" w:rsidRPr="00E51030" w:rsidRDefault="00E51030" w:rsidP="00E51030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820A" w14:textId="4851282C" w:rsidR="00E51030" w:rsidRPr="00E51030" w:rsidRDefault="00E51030" w:rsidP="00E51030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 xml:space="preserve">pro </w:t>
            </w:r>
            <w:proofErr w:type="spellStart"/>
            <w:r w:rsidRPr="00A104CC">
              <w:rPr>
                <w:rFonts w:ascii="Arial" w:hAnsi="Arial"/>
                <w:sz w:val="20"/>
              </w:rPr>
              <w:t>Athlet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  <w:r w:rsidRPr="00A104CC">
              <w:rPr>
                <w:rFonts w:ascii="Arial" w:hAnsi="Arial"/>
                <w:sz w:val="20"/>
              </w:rPr>
              <w:t>in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3032" w14:textId="5CBBD422" w:rsidR="00E51030" w:rsidRDefault="00E51030" w:rsidP="00E5103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Doppel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>/3er</w:t>
            </w:r>
            <w:r>
              <w:rPr>
                <w:rFonts w:ascii="Arial" w:hAnsi="Arial" w:cs="Arial"/>
                <w:sz w:val="20"/>
                <w:lang w:val="it-IT"/>
              </w:rPr>
              <w:t xml:space="preserve"> 75€</w:t>
            </w:r>
          </w:p>
          <w:p w14:paraId="4FCCAE27" w14:textId="22083BF4" w:rsidR="00E51030" w:rsidRDefault="00E51030" w:rsidP="00E5103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Einzelzimmer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95€</w:t>
            </w:r>
          </w:p>
          <w:p w14:paraId="1F4EA41C" w14:textId="43A35E0D" w:rsidR="00E51030" w:rsidRPr="00E51030" w:rsidRDefault="00E51030" w:rsidP="00E51030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+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Taxen</w:t>
            </w:r>
            <w:proofErr w:type="spellEnd"/>
          </w:p>
        </w:tc>
      </w:tr>
      <w:tr w:rsidR="00E51030" w:rsidRPr="00A104CC" w14:paraId="5E5DA29E" w14:textId="77777777" w:rsidTr="00E51030">
        <w:trPr>
          <w:trHeight w:val="56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F79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9BDE" w14:textId="0B192FD1" w:rsidR="00E51030" w:rsidRPr="008A3D1A" w:rsidRDefault="00E51030" w:rsidP="00E51030">
            <w:pPr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  <w:hyperlink r:id="rId10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info@b612hotel.it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777AE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47E" w14:textId="6C7F0A61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E27" w14:textId="4E209E61" w:rsidR="00E51030" w:rsidRPr="00B71489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hyperlink r:id="rId11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info@familyhotelbelvedere.it</w:t>
              </w:r>
            </w:hyperlink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14:paraId="493466EF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921"/>
        <w:gridCol w:w="351"/>
        <w:gridCol w:w="1843"/>
        <w:gridCol w:w="2732"/>
      </w:tblGrid>
      <w:tr w:rsidR="00E51030" w:rsidRPr="00A104CC" w14:paraId="68DCB9C1" w14:textId="77777777" w:rsidTr="00E51030">
        <w:trPr>
          <w:trHeight w:val="56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143F6E" w14:textId="510EC058" w:rsidR="00E51030" w:rsidRPr="00A104CC" w:rsidRDefault="00E51030" w:rsidP="0065393F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Variante </w:t>
            </w: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337" w14:textId="77777777" w:rsidR="00E51030" w:rsidRPr="00A104CC" w:rsidRDefault="00E51030" w:rsidP="0065393F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97052" w14:textId="77777777" w:rsidR="00E51030" w:rsidRPr="00A104CC" w:rsidRDefault="00E51030" w:rsidP="0065393F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106BD60" w14:textId="17C20D97" w:rsidR="00E51030" w:rsidRPr="00A104CC" w:rsidRDefault="00E51030" w:rsidP="0065393F">
            <w:pPr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Variante </w:t>
            </w: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F93" w14:textId="77777777" w:rsidR="00E51030" w:rsidRPr="00A104CC" w:rsidRDefault="00E51030" w:rsidP="0065393F">
            <w:pPr>
              <w:spacing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E51030" w:rsidRPr="00A104CC" w14:paraId="4E23336D" w14:textId="77777777" w:rsidTr="00E51030">
        <w:trPr>
          <w:trHeight w:val="56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985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FF8D" w14:textId="000852E8" w:rsidR="00E51030" w:rsidRPr="008A3D1A" w:rsidRDefault="00E51030" w:rsidP="00E51030">
            <w:pPr>
              <w:spacing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My Active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27DFE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54D6" w14:textId="77777777" w:rsidR="00E51030" w:rsidRPr="00A104CC" w:rsidRDefault="00E51030" w:rsidP="00E51030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Unterkunft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53D" w14:textId="46AFC123" w:rsidR="00E51030" w:rsidRPr="00B71489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it-IT"/>
              </w:rPr>
              <w:t>Daniela</w:t>
            </w:r>
          </w:p>
        </w:tc>
      </w:tr>
      <w:tr w:rsidR="00E51030" w:rsidRPr="00A104CC" w14:paraId="1AA1868F" w14:textId="77777777" w:rsidTr="00E51030">
        <w:trPr>
          <w:trHeight w:val="56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444" w14:textId="77777777" w:rsidR="00E51030" w:rsidRPr="00A104CC" w:rsidRDefault="00E51030" w:rsidP="00E51030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C1C" w14:textId="5D5BA139" w:rsidR="00E51030" w:rsidRPr="008A3D1A" w:rsidRDefault="00E51030" w:rsidP="00E51030">
            <w:pPr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lang w:val="it-IT"/>
              </w:rPr>
              <w:t>Levico Terme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27BFB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35E7" w14:textId="77777777" w:rsidR="00E51030" w:rsidRPr="00A104CC" w:rsidRDefault="00E51030" w:rsidP="00E51030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Ort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A6F" w14:textId="607B5D5C" w:rsidR="00E51030" w:rsidRPr="00B71489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lang w:val="it-IT"/>
              </w:rPr>
              <w:t>Levico Terme</w:t>
            </w:r>
          </w:p>
        </w:tc>
      </w:tr>
      <w:tr w:rsidR="00E51030" w:rsidRPr="00E51030" w14:paraId="4E84E11C" w14:textId="77777777" w:rsidTr="00E51030">
        <w:trPr>
          <w:trHeight w:val="56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472" w14:textId="77777777" w:rsidR="00E51030" w:rsidRPr="00A104CC" w:rsidRDefault="00E51030" w:rsidP="00E51030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 xml:space="preserve">pro </w:t>
            </w:r>
            <w:proofErr w:type="spellStart"/>
            <w:r w:rsidRPr="00A104CC">
              <w:rPr>
                <w:rFonts w:ascii="Arial" w:hAnsi="Arial"/>
                <w:sz w:val="20"/>
              </w:rPr>
              <w:t>Athlet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  <w:r w:rsidRPr="00A104CC">
              <w:rPr>
                <w:rFonts w:ascii="Arial" w:hAnsi="Arial"/>
                <w:sz w:val="20"/>
              </w:rPr>
              <w:t>in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A91" w14:textId="0A731E55" w:rsidR="00E51030" w:rsidRDefault="00E51030" w:rsidP="00E51030">
            <w:pPr>
              <w:widowControl w:val="0"/>
              <w:spacing w:line="240" w:lineRule="auto"/>
              <w:jc w:val="left"/>
              <w:rPr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Doppelzimmer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119€ </w:t>
            </w:r>
          </w:p>
          <w:p w14:paraId="34CDDF7C" w14:textId="761A41CD" w:rsidR="00E51030" w:rsidRPr="00E51030" w:rsidRDefault="00E51030" w:rsidP="00E51030">
            <w:pPr>
              <w:spacing w:line="240" w:lineRule="auto"/>
              <w:rPr>
                <w:rFonts w:ascii="Arial" w:hAnsi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Einzelzimmer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99€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36B84" w14:textId="77777777" w:rsidR="00E51030" w:rsidRPr="00E51030" w:rsidRDefault="00E51030" w:rsidP="00E51030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8E20" w14:textId="77777777" w:rsidR="00E51030" w:rsidRPr="00E51030" w:rsidRDefault="00E51030" w:rsidP="00E51030">
            <w:pPr>
              <w:spacing w:line="240" w:lineRule="auto"/>
              <w:jc w:val="left"/>
              <w:rPr>
                <w:rFonts w:ascii="Arial" w:hAnsi="Arial"/>
                <w:sz w:val="20"/>
                <w:lang w:val="it-IT"/>
              </w:rPr>
            </w:pPr>
            <w:r w:rsidRPr="00A104CC">
              <w:rPr>
                <w:rFonts w:ascii="Arial" w:hAnsi="Arial"/>
                <w:sz w:val="20"/>
              </w:rPr>
              <w:t xml:space="preserve">Kosten </w:t>
            </w:r>
            <w:proofErr w:type="gramStart"/>
            <w:r w:rsidRPr="00A104CC">
              <w:rPr>
                <w:rFonts w:ascii="Arial" w:hAnsi="Arial"/>
                <w:sz w:val="20"/>
              </w:rPr>
              <w:t xml:space="preserve">pro </w:t>
            </w:r>
            <w:proofErr w:type="spellStart"/>
            <w:r w:rsidRPr="00A104CC">
              <w:rPr>
                <w:rFonts w:ascii="Arial" w:hAnsi="Arial"/>
                <w:sz w:val="20"/>
              </w:rPr>
              <w:t>Athlet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  <w:r w:rsidRPr="00A104CC">
              <w:rPr>
                <w:rFonts w:ascii="Arial" w:hAnsi="Arial"/>
                <w:sz w:val="20"/>
              </w:rPr>
              <w:t>in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1BA8" w14:textId="600F06D9" w:rsidR="00E51030" w:rsidRPr="00E51030" w:rsidRDefault="00E51030" w:rsidP="00E51030">
            <w:pPr>
              <w:spacing w:line="240" w:lineRule="auto"/>
              <w:rPr>
                <w:rFonts w:ascii="Arial" w:hAnsi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Nicht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aufgeführt</w:t>
            </w:r>
            <w:proofErr w:type="spellEnd"/>
          </w:p>
        </w:tc>
      </w:tr>
      <w:tr w:rsidR="00E51030" w:rsidRPr="00A104CC" w14:paraId="7BFAF518" w14:textId="77777777" w:rsidTr="00E51030">
        <w:trPr>
          <w:trHeight w:val="56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A5C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0B0B" w14:textId="77777777" w:rsidR="00E51030" w:rsidRDefault="00E51030" w:rsidP="00E51030">
            <w:pPr>
              <w:widowControl w:val="0"/>
              <w:spacing w:line="240" w:lineRule="auto"/>
              <w:jc w:val="left"/>
            </w:pPr>
            <w:hyperlink r:id="rId12" w:tgtFrame="mailto:booking@hotelmitcharme.com">
              <w:r>
                <w:rPr>
                  <w:rFonts w:ascii="Arial" w:hAnsi="Arial" w:cs="Arial"/>
                  <w:color w:val="0000FF"/>
                  <w:sz w:val="20"/>
                  <w:u w:val="single"/>
                  <w:lang w:val="it-IT" w:eastAsia="it-IT"/>
                </w:rPr>
                <w:t>booking@hotelmitcharme.com</w:t>
              </w:r>
            </w:hyperlink>
          </w:p>
          <w:p w14:paraId="17AC0770" w14:textId="1EBC81B7" w:rsidR="00E51030" w:rsidRPr="008A3D1A" w:rsidRDefault="00E51030" w:rsidP="00E51030">
            <w:pPr>
              <w:spacing w:line="240" w:lineRule="auto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60943" w14:textId="77777777" w:rsidR="00E51030" w:rsidRPr="00A104CC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44F" w14:textId="77777777" w:rsidR="00E51030" w:rsidRPr="00A104CC" w:rsidRDefault="00E51030" w:rsidP="00E51030">
            <w:pPr>
              <w:spacing w:line="240" w:lineRule="auto"/>
              <w:jc w:val="left"/>
              <w:rPr>
                <w:rFonts w:ascii="Arial" w:hAnsi="Arial"/>
                <w:sz w:val="20"/>
              </w:rPr>
            </w:pPr>
            <w:r w:rsidRPr="00A104CC">
              <w:rPr>
                <w:rFonts w:ascii="Arial" w:hAnsi="Arial"/>
                <w:sz w:val="20"/>
              </w:rPr>
              <w:t>Kontakt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8BB7" w14:textId="77777777" w:rsidR="00E51030" w:rsidRDefault="00E51030" w:rsidP="00E51030">
            <w:pPr>
              <w:widowControl w:val="0"/>
              <w:spacing w:line="240" w:lineRule="auto"/>
              <w:jc w:val="left"/>
            </w:pPr>
            <w:hyperlink r:id="rId13" w:tgtFrame="mailto:info@hoteldaniela.it">
              <w:r>
                <w:rPr>
                  <w:rStyle w:val="Hyperlink"/>
                  <w:rFonts w:ascii="Arial" w:hAnsi="Arial" w:cs="Arial"/>
                  <w:sz w:val="20"/>
                  <w:lang w:val="it-IT"/>
                </w:rPr>
                <w:t>info@hoteldaniela.it</w:t>
              </w:r>
            </w:hyperlink>
          </w:p>
          <w:p w14:paraId="0A83C3CB" w14:textId="3C18F8C6" w:rsidR="00E51030" w:rsidRPr="00B71489" w:rsidRDefault="00E51030" w:rsidP="00E51030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</w:tbl>
    <w:p w14:paraId="071FFC07" w14:textId="77777777" w:rsidR="00E51030" w:rsidRDefault="00E51030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14:paraId="2C199947" w14:textId="77777777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14:paraId="7A5DA900" w14:textId="77777777"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95E75" w14:textId="37BAA706" w:rsidR="008D5285" w:rsidRPr="00B71489" w:rsidRDefault="00757EBD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 August 202</w:t>
            </w:r>
            <w:r w:rsidR="00E51030">
              <w:rPr>
                <w:rFonts w:ascii="Arial" w:hAnsi="Arial"/>
                <w:sz w:val="22"/>
                <w:szCs w:val="22"/>
              </w:rPr>
              <w:t>6</w:t>
            </w:r>
          </w:p>
        </w:tc>
      </w:tr>
    </w:tbl>
    <w:p w14:paraId="6D1A0C7C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14:paraId="1B5DED21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14:paraId="7D5EDD08" w14:textId="77777777"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14:paraId="3B527823" w14:textId="77777777"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65D7B6D9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lastRenderedPageBreak/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14:paraId="1F8E7E66" w14:textId="77777777"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14:paraId="3893C12F" w14:textId="77777777"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14:paraId="1766EF69" w14:textId="77777777"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4579"/>
      </w:tblGrid>
      <w:tr w:rsidR="008D5285" w:rsidRPr="00DC64AF" w14:paraId="21EBB317" w14:textId="77777777" w:rsidTr="001112B9">
        <w:tc>
          <w:tcPr>
            <w:tcW w:w="5088" w:type="dxa"/>
          </w:tcPr>
          <w:p w14:paraId="62FB3F9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14:paraId="5BC4A49B" w14:textId="280DAA29" w:rsidR="008D5285" w:rsidRPr="00DC64AF" w:rsidRDefault="00E51030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Arge Alp</w:t>
            </w:r>
            <w:r w:rsidR="00EB0683" w:rsidRPr="00EB0683">
              <w:rPr>
                <w:rFonts w:ascii="Arial" w:hAnsi="Arial"/>
                <w:b/>
                <w:sz w:val="20"/>
              </w:rPr>
              <w:t xml:space="preserve"> Leichtathletik 202</w:t>
            </w:r>
            <w:r>
              <w:rPr>
                <w:rFonts w:ascii="Arial" w:hAnsi="Arial"/>
                <w:b/>
                <w:sz w:val="20"/>
              </w:rPr>
              <w:t>6</w:t>
            </w:r>
          </w:p>
        </w:tc>
      </w:tr>
      <w:tr w:rsidR="008D5285" w:rsidRPr="00DC64AF" w14:paraId="5BFCF1F2" w14:textId="77777777" w:rsidTr="001112B9">
        <w:tc>
          <w:tcPr>
            <w:tcW w:w="5088" w:type="dxa"/>
          </w:tcPr>
          <w:p w14:paraId="6A42389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14:paraId="098204C0" w14:textId="301778CF" w:rsidR="00EB0683" w:rsidRPr="00DC64AF" w:rsidRDefault="00E51030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Pergine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Valsugana (ITA)</w:t>
            </w:r>
          </w:p>
        </w:tc>
      </w:tr>
      <w:tr w:rsidR="008D5285" w:rsidRPr="00DC64AF" w14:paraId="4A08EA82" w14:textId="77777777" w:rsidTr="001112B9">
        <w:tc>
          <w:tcPr>
            <w:tcW w:w="5088" w:type="dxa"/>
          </w:tcPr>
          <w:p w14:paraId="11DAB39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14:paraId="0E28B087" w14:textId="66B3DCD1" w:rsidR="008D5285" w:rsidRPr="00DC64AF" w:rsidRDefault="00E51030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Trient</w:t>
            </w:r>
          </w:p>
        </w:tc>
      </w:tr>
      <w:tr w:rsidR="008D5285" w:rsidRPr="00DC64AF" w14:paraId="69829CA3" w14:textId="77777777" w:rsidTr="001112B9">
        <w:tc>
          <w:tcPr>
            <w:tcW w:w="5088" w:type="dxa"/>
          </w:tcPr>
          <w:p w14:paraId="5319514C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14:paraId="0D50A2CF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F8DEBF3" w14:textId="77777777" w:rsidTr="001112B9">
        <w:tc>
          <w:tcPr>
            <w:tcW w:w="5088" w:type="dxa"/>
          </w:tcPr>
          <w:p w14:paraId="52C01751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</w:t>
            </w:r>
            <w:proofErr w:type="gramStart"/>
            <w:r w:rsidRPr="00DC64AF">
              <w:rPr>
                <w:rFonts w:ascii="Arial" w:hAnsi="Arial"/>
                <w:sz w:val="20"/>
              </w:rPr>
              <w:t>innen,Trainer</w:t>
            </w:r>
            <w:proofErr w:type="gramEnd"/>
            <w:r w:rsidRPr="00DC64AF">
              <w:rPr>
                <w:rFonts w:ascii="Arial" w:hAnsi="Arial"/>
                <w:sz w:val="20"/>
              </w:rPr>
              <w:t>/innen, Staff:</w:t>
            </w:r>
          </w:p>
        </w:tc>
        <w:tc>
          <w:tcPr>
            <w:tcW w:w="5088" w:type="dxa"/>
          </w:tcPr>
          <w:p w14:paraId="2E4B732A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268BFB0" w14:textId="77777777" w:rsidTr="001112B9">
        <w:tc>
          <w:tcPr>
            <w:tcW w:w="5088" w:type="dxa"/>
          </w:tcPr>
          <w:p w14:paraId="22A18D0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14:paraId="2AAB8DB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8D5285" w:rsidRPr="00DC64AF" w14:paraId="0E535E57" w14:textId="77777777" w:rsidTr="001112B9">
        <w:tc>
          <w:tcPr>
            <w:tcW w:w="10176" w:type="dxa"/>
            <w:gridSpan w:val="2"/>
          </w:tcPr>
          <w:p w14:paraId="578E6F5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8D5285" w:rsidRPr="00DC64AF" w14:paraId="70788C8C" w14:textId="77777777" w:rsidTr="001112B9">
        <w:tc>
          <w:tcPr>
            <w:tcW w:w="5088" w:type="dxa"/>
          </w:tcPr>
          <w:p w14:paraId="2F56E661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14:paraId="33D0E89D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E691B55" w14:textId="77777777" w:rsidTr="001112B9">
        <w:tc>
          <w:tcPr>
            <w:tcW w:w="5088" w:type="dxa"/>
          </w:tcPr>
          <w:p w14:paraId="5BB4DBE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14:paraId="44662A1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308DCBBD" w14:textId="77777777" w:rsidTr="001112B9">
        <w:tc>
          <w:tcPr>
            <w:tcW w:w="5088" w:type="dxa"/>
          </w:tcPr>
          <w:p w14:paraId="414A4C1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PLZ Ort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5A5601BE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1461DE59" w14:textId="77777777" w:rsidTr="001112B9">
        <w:tc>
          <w:tcPr>
            <w:tcW w:w="5088" w:type="dxa"/>
          </w:tcPr>
          <w:p w14:paraId="4ACDD2D9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14:paraId="551EA9B8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5C84FE49" w14:textId="77777777" w:rsidTr="001112B9">
        <w:tc>
          <w:tcPr>
            <w:tcW w:w="5088" w:type="dxa"/>
          </w:tcPr>
          <w:p w14:paraId="099BC265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14:paraId="377D49CD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14:paraId="485C8C83" w14:textId="77777777" w:rsidTr="001112B9">
        <w:tc>
          <w:tcPr>
            <w:tcW w:w="5088" w:type="dxa"/>
          </w:tcPr>
          <w:p w14:paraId="751C14ED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proofErr w:type="gramStart"/>
            <w:r w:rsidRPr="00DC64AF">
              <w:rPr>
                <w:rFonts w:ascii="Arial" w:hAnsi="Arial"/>
                <w:sz w:val="20"/>
              </w:rPr>
              <w:t>Email</w:t>
            </w:r>
            <w:proofErr w:type="gramEnd"/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088" w:type="dxa"/>
          </w:tcPr>
          <w:p w14:paraId="515BC334" w14:textId="77777777"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218769A3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62EC6934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228CEBAD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133A0206" w14:textId="77777777"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14:paraId="336C602B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14:paraId="5FB2301B" w14:textId="77777777"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14:paraId="51EC5785" w14:textId="77777777" w:rsidR="008D5285" w:rsidRDefault="00AB0B6A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14" w:history="1">
        <w:r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14:paraId="72E66FBE" w14:textId="43634203" w:rsidR="00AB0B6A" w:rsidRPr="00A63B62" w:rsidRDefault="005D39A6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 an: info@lc-bruehl.ch</w:t>
      </w:r>
    </w:p>
    <w:p w14:paraId="0D59B17B" w14:textId="77777777" w:rsidR="008D5285" w:rsidRPr="00247EBF" w:rsidRDefault="008D5285">
      <w:pPr>
        <w:rPr>
          <w:sz w:val="22"/>
          <w:szCs w:val="22"/>
          <w:lang w:val="de-CH"/>
        </w:rPr>
      </w:pPr>
    </w:p>
    <w:sectPr w:rsidR="008D5285" w:rsidRPr="00247EBF" w:rsidSect="005958F4">
      <w:headerReference w:type="default" r:id="rId15"/>
      <w:footerReference w:type="default" r:id="rId16"/>
      <w:headerReference w:type="first" r:id="rId17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C51C" w14:textId="77777777" w:rsidR="005177F1" w:rsidRDefault="005177F1" w:rsidP="00FF320E">
      <w:r>
        <w:separator/>
      </w:r>
    </w:p>
  </w:endnote>
  <w:endnote w:type="continuationSeparator" w:id="0">
    <w:p w14:paraId="74995C3E" w14:textId="77777777" w:rsidR="005177F1" w:rsidRDefault="005177F1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F162" w14:textId="258137F7" w:rsidR="003C092F" w:rsidRPr="003C092F" w:rsidRDefault="003C092F">
    <w:pPr>
      <w:pStyle w:val="Fuzeile"/>
      <w:rPr>
        <w:rFonts w:ascii="Arial" w:hAnsi="Arial" w:cs="Arial"/>
        <w:sz w:val="20"/>
      </w:rPr>
    </w:pPr>
    <w:r w:rsidRPr="003C092F">
      <w:rPr>
        <w:rFonts w:ascii="Arial" w:hAnsi="Arial" w:cs="Arial"/>
        <w:sz w:val="20"/>
      </w:rPr>
      <w:t xml:space="preserve">Stand </w:t>
    </w:r>
    <w:r w:rsidR="00E8269D">
      <w:rPr>
        <w:rFonts w:ascii="Arial" w:hAnsi="Arial" w:cs="Arial"/>
        <w:sz w:val="20"/>
      </w:rPr>
      <w:t>13.05</w:t>
    </w:r>
    <w:r w:rsidRPr="003C092F">
      <w:rPr>
        <w:rFonts w:ascii="Arial" w:hAnsi="Arial" w:cs="Arial"/>
        <w:sz w:val="20"/>
      </w:rPr>
      <w:t>.2025</w:t>
    </w:r>
    <w:r w:rsidRPr="003C092F">
      <w:rPr>
        <w:rFonts w:ascii="Arial" w:hAnsi="Arial" w:cs="Arial"/>
        <w:sz w:val="20"/>
      </w:rPr>
      <w:ptab w:relativeTo="margin" w:alignment="center" w:leader="none"/>
    </w:r>
    <w:r w:rsidRPr="003C092F">
      <w:rPr>
        <w:rFonts w:ascii="Arial" w:hAnsi="Arial" w:cs="Arial"/>
        <w:noProof/>
        <w:sz w:val="20"/>
        <w:lang w:val="de-CH" w:eastAsia="de-CH"/>
      </w:rPr>
      <w:drawing>
        <wp:inline distT="0" distB="0" distL="0" distR="0" wp14:anchorId="21AF539B" wp14:editId="5E2735E7">
          <wp:extent cx="1082040" cy="635699"/>
          <wp:effectExtent l="0" t="0" r="3810" b="0"/>
          <wp:docPr id="137774215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42157" name="Grafik 1377742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005" cy="64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092F">
      <w:rPr>
        <w:rFonts w:ascii="Arial" w:hAnsi="Arial" w:cs="Arial"/>
        <w:sz w:val="20"/>
      </w:rPr>
      <w:ptab w:relativeTo="margin" w:alignment="right" w:leader="none"/>
    </w:r>
    <w:r w:rsidRPr="003C092F">
      <w:rPr>
        <w:rFonts w:ascii="Arial" w:hAnsi="Arial" w:cs="Arial"/>
        <w:sz w:val="20"/>
      </w:rPr>
      <w:t xml:space="preserve">Seite </w:t>
    </w:r>
    <w:r w:rsidRPr="003C092F">
      <w:rPr>
        <w:rFonts w:ascii="Arial" w:hAnsi="Arial" w:cs="Arial"/>
        <w:b/>
        <w:bCs/>
        <w:sz w:val="20"/>
      </w:rPr>
      <w:fldChar w:fldCharType="begin"/>
    </w:r>
    <w:r w:rsidRPr="003C092F">
      <w:rPr>
        <w:rFonts w:ascii="Arial" w:hAnsi="Arial" w:cs="Arial"/>
        <w:b/>
        <w:bCs/>
        <w:sz w:val="20"/>
      </w:rPr>
      <w:instrText>PAGE  \* Arabic  \* MERGEFORMAT</w:instrText>
    </w:r>
    <w:r w:rsidRPr="003C092F">
      <w:rPr>
        <w:rFonts w:ascii="Arial" w:hAnsi="Arial" w:cs="Arial"/>
        <w:b/>
        <w:bCs/>
        <w:sz w:val="20"/>
      </w:rPr>
      <w:fldChar w:fldCharType="separate"/>
    </w:r>
    <w:r w:rsidR="00FD3F97">
      <w:rPr>
        <w:rFonts w:ascii="Arial" w:hAnsi="Arial" w:cs="Arial"/>
        <w:b/>
        <w:bCs/>
        <w:noProof/>
        <w:sz w:val="20"/>
      </w:rPr>
      <w:t>3</w:t>
    </w:r>
    <w:r w:rsidRPr="003C092F">
      <w:rPr>
        <w:rFonts w:ascii="Arial" w:hAnsi="Arial" w:cs="Arial"/>
        <w:b/>
        <w:bCs/>
        <w:sz w:val="20"/>
      </w:rPr>
      <w:fldChar w:fldCharType="end"/>
    </w:r>
    <w:r w:rsidRPr="003C092F">
      <w:rPr>
        <w:rFonts w:ascii="Arial" w:hAnsi="Arial" w:cs="Arial"/>
        <w:sz w:val="20"/>
      </w:rPr>
      <w:t xml:space="preserve"> von </w:t>
    </w:r>
    <w:r w:rsidRPr="003C092F">
      <w:rPr>
        <w:rFonts w:ascii="Arial" w:hAnsi="Arial" w:cs="Arial"/>
        <w:b/>
        <w:bCs/>
        <w:sz w:val="20"/>
      </w:rPr>
      <w:fldChar w:fldCharType="begin"/>
    </w:r>
    <w:r w:rsidRPr="003C092F">
      <w:rPr>
        <w:rFonts w:ascii="Arial" w:hAnsi="Arial" w:cs="Arial"/>
        <w:b/>
        <w:bCs/>
        <w:sz w:val="20"/>
      </w:rPr>
      <w:instrText>NUMPAGES  \* Arabic  \* MERGEFORMAT</w:instrText>
    </w:r>
    <w:r w:rsidRPr="003C092F">
      <w:rPr>
        <w:rFonts w:ascii="Arial" w:hAnsi="Arial" w:cs="Arial"/>
        <w:b/>
        <w:bCs/>
        <w:sz w:val="20"/>
      </w:rPr>
      <w:fldChar w:fldCharType="separate"/>
    </w:r>
    <w:r w:rsidR="00FD3F97">
      <w:rPr>
        <w:rFonts w:ascii="Arial" w:hAnsi="Arial" w:cs="Arial"/>
        <w:b/>
        <w:bCs/>
        <w:noProof/>
        <w:sz w:val="20"/>
      </w:rPr>
      <w:t>4</w:t>
    </w:r>
    <w:r w:rsidRPr="003C092F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DC2D" w14:textId="77777777" w:rsidR="005177F1" w:rsidRDefault="005177F1" w:rsidP="00FF320E">
      <w:r>
        <w:separator/>
      </w:r>
    </w:p>
  </w:footnote>
  <w:footnote w:type="continuationSeparator" w:id="0">
    <w:p w14:paraId="5507A738" w14:textId="77777777" w:rsidR="005177F1" w:rsidRDefault="005177F1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9662" w14:textId="40E9E00E" w:rsidR="00336918" w:rsidRDefault="00FD3F97">
    <w:pPr>
      <w:pStyle w:val="Kopfzeile"/>
    </w:pPr>
    <w:r>
      <w:rPr>
        <w:rFonts w:ascii="Arial" w:hAnsi="Arial"/>
        <w:b/>
        <w:noProof/>
        <w:szCs w:val="24"/>
        <w:lang w:val="de-CH" w:eastAsia="de-CH"/>
      </w:rPr>
      <w:drawing>
        <wp:anchor distT="0" distB="0" distL="114300" distR="114300" simplePos="0" relativeHeight="251659264" behindDoc="0" locked="0" layoutInCell="1" allowOverlap="1" wp14:anchorId="7CB3D5EB" wp14:editId="77DD8667">
          <wp:simplePos x="0" y="0"/>
          <wp:positionH relativeFrom="margin">
            <wp:align>right</wp:align>
          </wp:positionH>
          <wp:positionV relativeFrom="paragraph">
            <wp:posOffset>-341757</wp:posOffset>
          </wp:positionV>
          <wp:extent cx="862990" cy="878717"/>
          <wp:effectExtent l="0" t="0" r="0" b="0"/>
          <wp:wrapNone/>
          <wp:docPr id="6895076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90" cy="878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13C0">
      <w:rPr>
        <w:noProof/>
        <w:lang w:val="de-CH" w:eastAsia="de-CH"/>
      </w:rPr>
      <w:drawing>
        <wp:inline distT="0" distB="0" distL="0" distR="0" wp14:anchorId="2B623DF9" wp14:editId="53794DFE">
          <wp:extent cx="2711450" cy="5207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A3FB" w14:textId="6767EC2A" w:rsidR="00247EBF" w:rsidRDefault="007013C0">
    <w:pPr>
      <w:pStyle w:val="Kopfzeile"/>
    </w:pPr>
    <w:r>
      <w:rPr>
        <w:noProof/>
        <w:lang w:val="de-CH" w:eastAsia="de-CH"/>
      </w:rPr>
      <w:drawing>
        <wp:inline distT="0" distB="0" distL="0" distR="0" wp14:anchorId="72F048AE" wp14:editId="0B877A35">
          <wp:extent cx="2711450" cy="52070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4293"/>
    <w:multiLevelType w:val="hybridMultilevel"/>
    <w:tmpl w:val="A6FC9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8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85"/>
    <w:rsid w:val="000243DD"/>
    <w:rsid w:val="00026CCC"/>
    <w:rsid w:val="0004090E"/>
    <w:rsid w:val="00094FD9"/>
    <w:rsid w:val="00110D86"/>
    <w:rsid w:val="001112B9"/>
    <w:rsid w:val="001366D1"/>
    <w:rsid w:val="001657C1"/>
    <w:rsid w:val="00170025"/>
    <w:rsid w:val="00172BD2"/>
    <w:rsid w:val="00184CBA"/>
    <w:rsid w:val="001D1909"/>
    <w:rsid w:val="001D27BA"/>
    <w:rsid w:val="001F4334"/>
    <w:rsid w:val="001F755E"/>
    <w:rsid w:val="0020639A"/>
    <w:rsid w:val="00247EBF"/>
    <w:rsid w:val="00267011"/>
    <w:rsid w:val="002F6C25"/>
    <w:rsid w:val="00336918"/>
    <w:rsid w:val="00340856"/>
    <w:rsid w:val="003435C6"/>
    <w:rsid w:val="00351D6D"/>
    <w:rsid w:val="0038149A"/>
    <w:rsid w:val="00390079"/>
    <w:rsid w:val="003A5F15"/>
    <w:rsid w:val="003B0D96"/>
    <w:rsid w:val="003C092F"/>
    <w:rsid w:val="003D635B"/>
    <w:rsid w:val="00477BD1"/>
    <w:rsid w:val="005177F1"/>
    <w:rsid w:val="0053255C"/>
    <w:rsid w:val="005958F4"/>
    <w:rsid w:val="005D39A6"/>
    <w:rsid w:val="005F6137"/>
    <w:rsid w:val="00604BC7"/>
    <w:rsid w:val="006271F2"/>
    <w:rsid w:val="006323CA"/>
    <w:rsid w:val="00642DDF"/>
    <w:rsid w:val="006E4FA2"/>
    <w:rsid w:val="007013C0"/>
    <w:rsid w:val="00757EBD"/>
    <w:rsid w:val="00763F33"/>
    <w:rsid w:val="00771E2C"/>
    <w:rsid w:val="007B68BC"/>
    <w:rsid w:val="007D2382"/>
    <w:rsid w:val="007E16E2"/>
    <w:rsid w:val="007E6DA3"/>
    <w:rsid w:val="00820AD5"/>
    <w:rsid w:val="008A3D1A"/>
    <w:rsid w:val="008D4C8E"/>
    <w:rsid w:val="008D5285"/>
    <w:rsid w:val="00922021"/>
    <w:rsid w:val="00987096"/>
    <w:rsid w:val="009A348F"/>
    <w:rsid w:val="009E1C1B"/>
    <w:rsid w:val="00A96AF0"/>
    <w:rsid w:val="00AB0B6A"/>
    <w:rsid w:val="00AC0810"/>
    <w:rsid w:val="00AD514F"/>
    <w:rsid w:val="00B71489"/>
    <w:rsid w:val="00B87879"/>
    <w:rsid w:val="00C84DCA"/>
    <w:rsid w:val="00CC188B"/>
    <w:rsid w:val="00CC241E"/>
    <w:rsid w:val="00CC4C19"/>
    <w:rsid w:val="00CF70CF"/>
    <w:rsid w:val="00D3070E"/>
    <w:rsid w:val="00D42F03"/>
    <w:rsid w:val="00D558BB"/>
    <w:rsid w:val="00DA287F"/>
    <w:rsid w:val="00DD5850"/>
    <w:rsid w:val="00DD7074"/>
    <w:rsid w:val="00DE303D"/>
    <w:rsid w:val="00E51030"/>
    <w:rsid w:val="00E510DB"/>
    <w:rsid w:val="00E75037"/>
    <w:rsid w:val="00E8269D"/>
    <w:rsid w:val="00EB0683"/>
    <w:rsid w:val="00EB5685"/>
    <w:rsid w:val="00EF4F36"/>
    <w:rsid w:val="00F037F3"/>
    <w:rsid w:val="00F0431E"/>
    <w:rsid w:val="00F960DD"/>
    <w:rsid w:val="00FD3F97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0516D7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B6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348F"/>
    <w:rPr>
      <w:color w:val="605E5C"/>
      <w:shd w:val="clear" w:color="auto" w:fill="E1DFDD"/>
    </w:rPr>
  </w:style>
  <w:style w:type="paragraph" w:customStyle="1" w:styleId="Default">
    <w:name w:val="Default"/>
    <w:rsid w:val="00184C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4C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4C8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4C8E"/>
    <w:rPr>
      <w:lang w:val="de-DE" w:eastAsia="de-DE"/>
    </w:rPr>
  </w:style>
  <w:style w:type="paragraph" w:styleId="KeinLeerraum">
    <w:name w:val="No Spacing"/>
    <w:uiPriority w:val="1"/>
    <w:qFormat/>
    <w:rsid w:val="001366D1"/>
    <w:pPr>
      <w:jc w:val="both"/>
    </w:pPr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ponte.net" TargetMode="External"/><Relationship Id="rId13" Type="http://schemas.openxmlformats.org/officeDocument/2006/relationships/hyperlink" Target="mailto:info@hoteldaniela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gealp-sport.org/de/organisation.html" TargetMode="External"/><Relationship Id="rId12" Type="http://schemas.openxmlformats.org/officeDocument/2006/relationships/hyperlink" Target="mailto:booking@hotelmitcharme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familyhotelbelveder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b612hotel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kaneca2@gmail.com" TargetMode="External"/><Relationship Id="rId14" Type="http://schemas.openxmlformats.org/officeDocument/2006/relationships/hyperlink" Target="mailto:info@argealp-sport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3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Muscogiuri Serena (AVS GR)</cp:lastModifiedBy>
  <cp:revision>4</cp:revision>
  <cp:lastPrinted>2025-04-15T16:38:00Z</cp:lastPrinted>
  <dcterms:created xsi:type="dcterms:W3CDTF">2025-05-27T13:05:00Z</dcterms:created>
  <dcterms:modified xsi:type="dcterms:W3CDTF">2026-06-09T09:49:00Z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d30b8-e020-4783-b454-ac0e88601419_Enabled">
    <vt:lpwstr>true</vt:lpwstr>
  </property>
  <property fmtid="{D5CDD505-2E9C-101B-9397-08002B2CF9AE}" pid="3" name="MSIP_Label_b29d30b8-e020-4783-b454-ac0e88601419_SetDate">
    <vt:lpwstr>2025-03-26T13:18:20Z</vt:lpwstr>
  </property>
  <property fmtid="{D5CDD505-2E9C-101B-9397-08002B2CF9AE}" pid="4" name="MSIP_Label_b29d30b8-e020-4783-b454-ac0e88601419_Method">
    <vt:lpwstr>Standard</vt:lpwstr>
  </property>
  <property fmtid="{D5CDD505-2E9C-101B-9397-08002B2CF9AE}" pid="5" name="MSIP_Label_b29d30b8-e020-4783-b454-ac0e88601419_Name">
    <vt:lpwstr>Intern</vt:lpwstr>
  </property>
  <property fmtid="{D5CDD505-2E9C-101B-9397-08002B2CF9AE}" pid="6" name="MSIP_Label_b29d30b8-e020-4783-b454-ac0e88601419_SiteId">
    <vt:lpwstr>9cada478-1b84-4f69-a38a-79dfbc4ee5c8</vt:lpwstr>
  </property>
  <property fmtid="{D5CDD505-2E9C-101B-9397-08002B2CF9AE}" pid="7" name="MSIP_Label_b29d30b8-e020-4783-b454-ac0e88601419_ActionId">
    <vt:lpwstr>6b2b49df-6d96-4c98-ab86-95c903753c73</vt:lpwstr>
  </property>
  <property fmtid="{D5CDD505-2E9C-101B-9397-08002B2CF9AE}" pid="8" name="MSIP_Label_b29d30b8-e020-4783-b454-ac0e88601419_ContentBits">
    <vt:lpwstr>0</vt:lpwstr>
  </property>
  <property fmtid="{D5CDD505-2E9C-101B-9397-08002B2CF9AE}" pid="9" name="MSIP_Label_b29d30b8-e020-4783-b454-ac0e88601419_Tag">
    <vt:lpwstr>10, 3, 0, 1</vt:lpwstr>
  </property>
  <property fmtid="{D5CDD505-2E9C-101B-9397-08002B2CF9AE}" pid="10" name="MSIP_Label_fbfc5642-2d7f-4e68-9674-ab3e35a89b06_Enabled">
    <vt:lpwstr>true</vt:lpwstr>
  </property>
  <property fmtid="{D5CDD505-2E9C-101B-9397-08002B2CF9AE}" pid="11" name="MSIP_Label_fbfc5642-2d7f-4e68-9674-ab3e35a89b06_SetDate">
    <vt:lpwstr>2026-06-09T09:49:17Z</vt:lpwstr>
  </property>
  <property fmtid="{D5CDD505-2E9C-101B-9397-08002B2CF9AE}" pid="12" name="MSIP_Label_fbfc5642-2d7f-4e68-9674-ab3e35a89b06_Method">
    <vt:lpwstr>Standard</vt:lpwstr>
  </property>
  <property fmtid="{D5CDD505-2E9C-101B-9397-08002B2CF9AE}" pid="13" name="MSIP_Label_fbfc5642-2d7f-4e68-9674-ab3e35a89b06_Name">
    <vt:lpwstr>label-2-default</vt:lpwstr>
  </property>
  <property fmtid="{D5CDD505-2E9C-101B-9397-08002B2CF9AE}" pid="14" name="MSIP_Label_fbfc5642-2d7f-4e68-9674-ab3e35a89b06_SiteId">
    <vt:lpwstr>70ee0a01-45f2-4b86-aa78-73100089c50c</vt:lpwstr>
  </property>
  <property fmtid="{D5CDD505-2E9C-101B-9397-08002B2CF9AE}" pid="15" name="MSIP_Label_fbfc5642-2d7f-4e68-9674-ab3e35a89b06_ActionId">
    <vt:lpwstr>a696629d-8cbe-4a6c-a8b5-18a31df8b649</vt:lpwstr>
  </property>
  <property fmtid="{D5CDD505-2E9C-101B-9397-08002B2CF9AE}" pid="16" name="MSIP_Label_fbfc5642-2d7f-4e68-9674-ab3e35a89b06_ContentBits">
    <vt:lpwstr>0</vt:lpwstr>
  </property>
  <property fmtid="{D5CDD505-2E9C-101B-9397-08002B2CF9AE}" pid="17" name="MSIP_Label_fbfc5642-2d7f-4e68-9674-ab3e35a89b06_Tag">
    <vt:lpwstr>10, 3, 0, 1</vt:lpwstr>
  </property>
</Properties>
</file>