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DC49E" w14:textId="77777777" w:rsidR="00247EBF" w:rsidRDefault="00247EBF">
      <w:pPr>
        <w:rPr>
          <w:sz w:val="22"/>
          <w:szCs w:val="22"/>
          <w:lang w:val="de-CH"/>
        </w:rPr>
      </w:pPr>
    </w:p>
    <w:p w14:paraId="65FCCEDE" w14:textId="77777777"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14:paraId="2E990306" w14:textId="77777777"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145"/>
      </w:tblGrid>
      <w:tr w:rsidR="008D5285" w:rsidRPr="00DC64AF" w14:paraId="1D077161" w14:textId="77777777" w:rsidTr="001112B9">
        <w:tc>
          <w:tcPr>
            <w:tcW w:w="4503" w:type="dxa"/>
            <w:shd w:val="clear" w:color="auto" w:fill="EAF1DD"/>
          </w:tcPr>
          <w:p w14:paraId="3F15D7FE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386" w:type="dxa"/>
          </w:tcPr>
          <w:p w14:paraId="440C0ACF" w14:textId="3CC85473" w:rsidR="008D5285" w:rsidRPr="00B71489" w:rsidRDefault="00D3728D" w:rsidP="009D42EF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ARGEALP 2025 - </w:t>
            </w:r>
            <w:r w:rsidR="009D42EF">
              <w:rPr>
                <w:rFonts w:ascii="Arial" w:hAnsi="Arial"/>
                <w:sz w:val="20"/>
              </w:rPr>
              <w:t>ORIENTIERUNGSLAUF</w:t>
            </w:r>
          </w:p>
        </w:tc>
      </w:tr>
      <w:tr w:rsidR="008D5285" w:rsidRPr="00DC64AF" w14:paraId="6613166A" w14:textId="77777777" w:rsidTr="001112B9">
        <w:tc>
          <w:tcPr>
            <w:tcW w:w="4503" w:type="dxa"/>
            <w:shd w:val="clear" w:color="auto" w:fill="EAF1DD"/>
          </w:tcPr>
          <w:p w14:paraId="41956956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386" w:type="dxa"/>
          </w:tcPr>
          <w:p w14:paraId="1BF6CC94" w14:textId="1EC56B69" w:rsidR="008D5285" w:rsidRPr="00B71489" w:rsidRDefault="00D3728D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SÜDTIROL</w:t>
            </w:r>
          </w:p>
        </w:tc>
      </w:tr>
      <w:tr w:rsidR="008D5285" w:rsidRPr="00DC64AF" w14:paraId="20A7E1F1" w14:textId="77777777" w:rsidTr="001112B9">
        <w:tc>
          <w:tcPr>
            <w:tcW w:w="4503" w:type="dxa"/>
            <w:shd w:val="clear" w:color="auto" w:fill="EAF1DD"/>
          </w:tcPr>
          <w:p w14:paraId="054FD9BF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386" w:type="dxa"/>
          </w:tcPr>
          <w:p w14:paraId="636123D1" w14:textId="374A69AA" w:rsidR="008D5285" w:rsidRPr="00B71489" w:rsidRDefault="00D3728D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COLLEPIETRA-</w:t>
            </w:r>
            <w:r w:rsidRPr="008D4ECB">
              <w:rPr>
                <w:rFonts w:ascii="Arial" w:hAnsi="Arial"/>
                <w:sz w:val="20"/>
              </w:rPr>
              <w:t>STEINEGG</w:t>
            </w:r>
          </w:p>
        </w:tc>
      </w:tr>
      <w:tr w:rsidR="008D5285" w:rsidRPr="00DC64AF" w14:paraId="15E25733" w14:textId="77777777" w:rsidTr="001112B9">
        <w:tc>
          <w:tcPr>
            <w:tcW w:w="4503" w:type="dxa"/>
            <w:shd w:val="clear" w:color="auto" w:fill="EAF1DD"/>
          </w:tcPr>
          <w:p w14:paraId="6393AC4C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386" w:type="dxa"/>
          </w:tcPr>
          <w:p w14:paraId="3345BFF8" w14:textId="10EFA71F" w:rsidR="008D5285" w:rsidRPr="00B71489" w:rsidRDefault="00D3728D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SÜDTIROL</w:t>
            </w:r>
          </w:p>
        </w:tc>
      </w:tr>
      <w:tr w:rsidR="008D5285" w:rsidRPr="00DC64AF" w14:paraId="7A672BAF" w14:textId="77777777" w:rsidTr="001112B9">
        <w:tc>
          <w:tcPr>
            <w:tcW w:w="4503" w:type="dxa"/>
            <w:shd w:val="clear" w:color="auto" w:fill="EAF1DD"/>
          </w:tcPr>
          <w:p w14:paraId="27380BA8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86" w:type="dxa"/>
          </w:tcPr>
          <w:p w14:paraId="054B712B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 w:rsidRPr="00D3728D">
              <w:rPr>
                <w:rFonts w:ascii="Arial" w:hAnsi="Arial"/>
                <w:b/>
                <w:bCs/>
                <w:sz w:val="20"/>
              </w:rPr>
              <w:t>SAMSTAG, 11. OKTOBER 2025</w:t>
            </w:r>
          </w:p>
          <w:p w14:paraId="3A413582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ERÖFFNUNG UM 13:30 UHR</w:t>
            </w:r>
          </w:p>
          <w:p w14:paraId="72AE84DE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ABFAHRT DER STAFFEL UM 14:00 UHR</w:t>
            </w:r>
          </w:p>
          <w:p w14:paraId="2C2C297E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SIEGEREHRUNG VOR ORT UM CA. 16:00 UHR</w:t>
            </w:r>
          </w:p>
          <w:p w14:paraId="35408F88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TREFFEN DER MANNSCHAFTSLEITUNGEN UM CA. 18:00 UHR</w:t>
            </w:r>
          </w:p>
          <w:p w14:paraId="08CF1632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 w:rsidRPr="00D3728D">
              <w:rPr>
                <w:rFonts w:ascii="Arial" w:hAnsi="Arial"/>
                <w:b/>
                <w:bCs/>
                <w:sz w:val="20"/>
              </w:rPr>
              <w:t>SONNTAG, 12. OKTOBER 2025</w:t>
            </w:r>
          </w:p>
          <w:p w14:paraId="0B934213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ABFAHRT DER EINZELRENNEN UM 09:30 UHR</w:t>
            </w:r>
          </w:p>
          <w:p w14:paraId="2B5A9870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ANSCHLIESSEND SIEGEREHRUNG VOR ORT</w:t>
            </w:r>
          </w:p>
          <w:p w14:paraId="2C23F47D" w14:textId="4D96C9BE" w:rsidR="008D5285" w:rsidRPr="00B71489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EINZEL- UND LÄNDERWERTUNG</w:t>
            </w:r>
          </w:p>
        </w:tc>
      </w:tr>
      <w:tr w:rsidR="008D5285" w:rsidRPr="00DC64AF" w14:paraId="1D30F00D" w14:textId="77777777" w:rsidTr="001112B9">
        <w:tc>
          <w:tcPr>
            <w:tcW w:w="4503" w:type="dxa"/>
            <w:shd w:val="clear" w:color="auto" w:fill="EAF1DD"/>
          </w:tcPr>
          <w:p w14:paraId="6303D554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14:paraId="251BE1FE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386" w:type="dxa"/>
          </w:tcPr>
          <w:p w14:paraId="56769AD7" w14:textId="77777777" w:rsidR="00D3728D" w:rsidRPr="00D3728D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GEMÄSS DER ARGEALP ORIENTIERUNGSRENNORDNUNG</w:t>
            </w:r>
          </w:p>
          <w:p w14:paraId="39B98505" w14:textId="1F1F1DDF" w:rsidR="008D5285" w:rsidRPr="00B71489" w:rsidRDefault="00D3728D" w:rsidP="00D3728D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D3728D">
              <w:rPr>
                <w:rFonts w:ascii="Arial" w:hAnsi="Arial"/>
                <w:sz w:val="20"/>
              </w:rPr>
              <w:t>WWW.ARGEALP-SPORT.ORG/IT/ORGANIZATION.HTML</w:t>
            </w:r>
          </w:p>
        </w:tc>
      </w:tr>
      <w:tr w:rsidR="008D5285" w:rsidRPr="00DC64AF" w14:paraId="69ECEC4A" w14:textId="77777777" w:rsidTr="001112B9">
        <w:tc>
          <w:tcPr>
            <w:tcW w:w="4503" w:type="dxa"/>
            <w:shd w:val="clear" w:color="auto" w:fill="EAF1DD"/>
          </w:tcPr>
          <w:p w14:paraId="7975F763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14:paraId="3DA09AE9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386" w:type="dxa"/>
          </w:tcPr>
          <w:p w14:paraId="55639F8E" w14:textId="66ACDCF2" w:rsidR="005958F4" w:rsidRPr="00B71489" w:rsidRDefault="00D3728D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CH"/>
              </w:rPr>
              <w:t>LONG und RELAY FOREST</w:t>
            </w:r>
          </w:p>
        </w:tc>
      </w:tr>
    </w:tbl>
    <w:p w14:paraId="4131CDB1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2EACCDFA" w14:textId="77777777"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14:paraId="3666BF05" w14:textId="77777777" w:rsidR="00E75037" w:rsidRDefault="00E7503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 w:rsidRPr="001A242B">
        <w:rPr>
          <w:rFonts w:ascii="Arial" w:hAnsi="Arial"/>
          <w:szCs w:val="22"/>
        </w:rPr>
        <w:t>Die Übernachtungsmöglichke</w:t>
      </w:r>
      <w:r>
        <w:rPr>
          <w:rFonts w:ascii="Arial" w:hAnsi="Arial"/>
          <w:szCs w:val="22"/>
        </w:rPr>
        <w:t>i</w:t>
      </w:r>
      <w:r w:rsidRPr="001A242B">
        <w:rPr>
          <w:rFonts w:ascii="Arial" w:hAnsi="Arial"/>
          <w:szCs w:val="22"/>
        </w:rPr>
        <w:t>ten müssen selbständig gebucht werden.</w:t>
      </w:r>
    </w:p>
    <w:tbl>
      <w:tblPr>
        <w:tblpPr w:leftFromText="141" w:rightFromText="141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567"/>
        <w:gridCol w:w="1985"/>
        <w:gridCol w:w="2410"/>
      </w:tblGrid>
      <w:tr w:rsidR="008D5285" w:rsidRPr="00B71FB3" w14:paraId="2B008AD2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BAFC6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EB1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1B71D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CA7A47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A5C1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B71FB3" w14:paraId="41910B2C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C7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B4DA" w14:textId="13139E65" w:rsidR="008D5285" w:rsidRPr="00B71489" w:rsidRDefault="000E7069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APT Steinegg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6E6E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38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500" w14:textId="029D12EC" w:rsidR="008D5285" w:rsidRPr="00B71489" w:rsidRDefault="000E7069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APT Bozen</w:t>
            </w:r>
          </w:p>
        </w:tc>
      </w:tr>
      <w:tr w:rsidR="008D5285" w:rsidRPr="00B71FB3" w14:paraId="1C94DB90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FA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6B8" w14:textId="70F84F48" w:rsidR="008D5285" w:rsidRPr="00B71489" w:rsidRDefault="000E7069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Steinegg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1CFE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FD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32C" w14:textId="14D47DF0" w:rsidR="008D5285" w:rsidRPr="00B71489" w:rsidRDefault="000E7069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Bozen</w:t>
            </w:r>
          </w:p>
        </w:tc>
      </w:tr>
      <w:tr w:rsidR="008D5285" w:rsidRPr="00B71FB3" w14:paraId="73CF5982" w14:textId="77777777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EF3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AE5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02BD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5FA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1E7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B71FB3" w14:paraId="6B19718C" w14:textId="77777777" w:rsidTr="00B71489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D45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56FC" w14:textId="2D4B53DD" w:rsidR="008D5285" w:rsidRPr="00B71489" w:rsidRDefault="000E7069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0E7069">
              <w:rPr>
                <w:rFonts w:ascii="Arial" w:hAnsi="Arial"/>
                <w:sz w:val="20"/>
              </w:rPr>
              <w:t>+39 0471 619560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CCB80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20E" w14:textId="77777777" w:rsidR="008D5285" w:rsidRPr="00A104CC" w:rsidRDefault="008D5285" w:rsidP="00B71489">
            <w:pPr>
              <w:spacing w:line="240" w:lineRule="auto"/>
              <w:ind w:left="231" w:hanging="231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33C9" w14:textId="4D07D17D" w:rsidR="008D5285" w:rsidRPr="00B71489" w:rsidRDefault="000E7069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+39 </w:t>
            </w:r>
            <w:r w:rsidRPr="00294AC5">
              <w:rPr>
                <w:rFonts w:ascii="Arial" w:hAnsi="Arial"/>
                <w:sz w:val="20"/>
              </w:rPr>
              <w:t>0471 307000</w:t>
            </w:r>
          </w:p>
        </w:tc>
      </w:tr>
    </w:tbl>
    <w:p w14:paraId="4A25E54B" w14:textId="77777777"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76763455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14:paraId="2695A622" w14:textId="77777777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2FC28EA6" w14:textId="77777777"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75430" w14:textId="2F97A8DB" w:rsidR="008D5285" w:rsidRPr="00B71489" w:rsidRDefault="000E7069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31/07/2025</w:t>
            </w:r>
          </w:p>
        </w:tc>
      </w:tr>
    </w:tbl>
    <w:p w14:paraId="56132105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36E69F46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48790DD5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14:paraId="67147034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16217434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14:paraId="1C73A54B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14:paraId="1B98DCC7" w14:textId="396D3564"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r w:rsidR="009D42EF">
        <w:rPr>
          <w:rFonts w:ascii="Arial" w:hAnsi="Arial"/>
          <w:b/>
          <w:color w:val="006600"/>
          <w:sz w:val="32"/>
          <w:szCs w:val="32"/>
        </w:rPr>
        <w:t> </w:t>
      </w:r>
      <w:r w:rsidR="009D42EF">
        <w:rPr>
          <w:rFonts w:ascii="Arial" w:hAnsi="Arial"/>
          <w:b/>
          <w:color w:val="006600"/>
          <w:sz w:val="32"/>
          <w:szCs w:val="32"/>
        </w:rPr>
        <w:t> </w:t>
      </w:r>
      <w:r w:rsidR="009D42EF">
        <w:rPr>
          <w:rFonts w:ascii="Arial" w:hAnsi="Arial"/>
          <w:b/>
          <w:color w:val="006600"/>
          <w:sz w:val="32"/>
          <w:szCs w:val="32"/>
        </w:rPr>
        <w:t> </w:t>
      </w:r>
      <w:r w:rsidR="009D42EF">
        <w:rPr>
          <w:rFonts w:ascii="Arial" w:hAnsi="Arial"/>
          <w:b/>
          <w:color w:val="006600"/>
          <w:sz w:val="32"/>
          <w:szCs w:val="32"/>
        </w:rPr>
        <w:t> </w:t>
      </w:r>
      <w:r w:rsidR="009D42EF">
        <w:rPr>
          <w:rFonts w:ascii="Arial" w:hAnsi="Arial"/>
          <w:b/>
          <w:color w:val="006600"/>
          <w:sz w:val="32"/>
          <w:szCs w:val="32"/>
        </w:rPr>
        <w:t> </w:t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525A906A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602"/>
      </w:tblGrid>
      <w:tr w:rsidR="008D5285" w:rsidRPr="00DC64AF" w14:paraId="611E7F87" w14:textId="77777777" w:rsidTr="001112B9">
        <w:tc>
          <w:tcPr>
            <w:tcW w:w="5088" w:type="dxa"/>
          </w:tcPr>
          <w:p w14:paraId="77630F57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14:paraId="2E507ED5" w14:textId="338C750C" w:rsidR="008D5285" w:rsidRPr="00DC64AF" w:rsidRDefault="009D42EF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Arge Alp Orientierungslauf</w:t>
            </w:r>
          </w:p>
        </w:tc>
      </w:tr>
      <w:tr w:rsidR="008D5285" w:rsidRPr="00DC64AF" w14:paraId="7530D40F" w14:textId="77777777" w:rsidTr="001112B9">
        <w:tc>
          <w:tcPr>
            <w:tcW w:w="5088" w:type="dxa"/>
          </w:tcPr>
          <w:p w14:paraId="6A0F493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14:paraId="6777ACE6" w14:textId="703F52A4" w:rsidR="008D5285" w:rsidRPr="00DC64AF" w:rsidRDefault="00557AD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Steinegg</w:t>
            </w:r>
          </w:p>
        </w:tc>
      </w:tr>
      <w:tr w:rsidR="008D5285" w:rsidRPr="00DC64AF" w14:paraId="6C61E890" w14:textId="77777777" w:rsidTr="001112B9">
        <w:tc>
          <w:tcPr>
            <w:tcW w:w="5088" w:type="dxa"/>
          </w:tcPr>
          <w:p w14:paraId="6D4441D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14:paraId="6E9F3284" w14:textId="3CDEA354" w:rsidR="008D5285" w:rsidRPr="00DC64AF" w:rsidRDefault="009D42EF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Südtirol</w:t>
            </w:r>
          </w:p>
        </w:tc>
      </w:tr>
      <w:tr w:rsidR="008D5285" w:rsidRPr="00DC64AF" w14:paraId="385F6631" w14:textId="77777777" w:rsidTr="001112B9">
        <w:tc>
          <w:tcPr>
            <w:tcW w:w="5088" w:type="dxa"/>
          </w:tcPr>
          <w:p w14:paraId="0323CAD6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14:paraId="0F292439" w14:textId="04799245" w:rsidR="008D5285" w:rsidRPr="00DC64AF" w:rsidRDefault="008D5285" w:rsidP="009D42EF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bookmarkStart w:id="1" w:name="_GoBack"/>
            <w:r w:rsidR="009D42EF">
              <w:rPr>
                <w:rFonts w:ascii="Arial" w:hAnsi="Arial"/>
                <w:b/>
                <w:sz w:val="20"/>
              </w:rPr>
              <w:t> </w:t>
            </w:r>
            <w:r w:rsidR="009D42EF">
              <w:rPr>
                <w:rFonts w:ascii="Arial" w:hAnsi="Arial"/>
                <w:b/>
                <w:sz w:val="20"/>
              </w:rPr>
              <w:t> </w:t>
            </w:r>
            <w:r w:rsidR="009D42EF">
              <w:rPr>
                <w:rFonts w:ascii="Arial" w:hAnsi="Arial"/>
                <w:b/>
                <w:sz w:val="20"/>
              </w:rPr>
              <w:t> </w:t>
            </w:r>
            <w:r w:rsidR="009D42EF">
              <w:rPr>
                <w:rFonts w:ascii="Arial" w:hAnsi="Arial"/>
                <w:b/>
                <w:sz w:val="20"/>
              </w:rPr>
              <w:t> </w:t>
            </w:r>
            <w:r w:rsidR="009D42EF">
              <w:rPr>
                <w:rFonts w:ascii="Arial" w:hAnsi="Arial"/>
                <w:b/>
                <w:sz w:val="20"/>
              </w:rPr>
              <w:t> </w:t>
            </w:r>
            <w:bookmarkEnd w:id="1"/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8043118" w14:textId="77777777" w:rsidTr="001112B9">
        <w:tc>
          <w:tcPr>
            <w:tcW w:w="5088" w:type="dxa"/>
          </w:tcPr>
          <w:p w14:paraId="3EE03B3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Betreuer/innen,Trainer/innen, Staff:</w:t>
            </w:r>
          </w:p>
        </w:tc>
        <w:tc>
          <w:tcPr>
            <w:tcW w:w="5088" w:type="dxa"/>
          </w:tcPr>
          <w:p w14:paraId="3B4CAFE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7799E45A" w14:textId="77777777" w:rsidTr="001112B9">
        <w:tc>
          <w:tcPr>
            <w:tcW w:w="5088" w:type="dxa"/>
          </w:tcPr>
          <w:p w14:paraId="23DC1DD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14:paraId="4E719CD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14:paraId="7F5C278B" w14:textId="77777777" w:rsidTr="001112B9">
        <w:tc>
          <w:tcPr>
            <w:tcW w:w="10176" w:type="dxa"/>
            <w:gridSpan w:val="2"/>
          </w:tcPr>
          <w:p w14:paraId="65DA362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14:paraId="062EEDE4" w14:textId="77777777" w:rsidTr="001112B9">
        <w:tc>
          <w:tcPr>
            <w:tcW w:w="5088" w:type="dxa"/>
          </w:tcPr>
          <w:p w14:paraId="0D65F43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14:paraId="1B577BA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35ED3C6" w14:textId="77777777" w:rsidTr="001112B9">
        <w:tc>
          <w:tcPr>
            <w:tcW w:w="5088" w:type="dxa"/>
          </w:tcPr>
          <w:p w14:paraId="5168F6D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14:paraId="42D2FDC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3C49EC8" w14:textId="77777777" w:rsidTr="001112B9">
        <w:tc>
          <w:tcPr>
            <w:tcW w:w="5088" w:type="dxa"/>
          </w:tcPr>
          <w:p w14:paraId="57EF1EE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PLZ Ort:</w:t>
            </w:r>
          </w:p>
        </w:tc>
        <w:tc>
          <w:tcPr>
            <w:tcW w:w="5088" w:type="dxa"/>
          </w:tcPr>
          <w:p w14:paraId="0B818B2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BA8B9B2" w14:textId="77777777" w:rsidTr="001112B9">
        <w:tc>
          <w:tcPr>
            <w:tcW w:w="5088" w:type="dxa"/>
          </w:tcPr>
          <w:p w14:paraId="290C0DF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14:paraId="4E7F7B4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599713B8" w14:textId="77777777" w:rsidTr="001112B9">
        <w:tc>
          <w:tcPr>
            <w:tcW w:w="5088" w:type="dxa"/>
          </w:tcPr>
          <w:p w14:paraId="62E89AE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14:paraId="108BADC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56E9722" w14:textId="77777777" w:rsidTr="001112B9">
        <w:tc>
          <w:tcPr>
            <w:tcW w:w="5088" w:type="dxa"/>
          </w:tcPr>
          <w:p w14:paraId="13DC64E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5088" w:type="dxa"/>
          </w:tcPr>
          <w:p w14:paraId="0918548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7EA8A4A7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26C18871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699C0E92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22E7E7BC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14:paraId="35B1D1F7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01D0D331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14:paraId="4342A5D7" w14:textId="77777777" w:rsidR="008D5285" w:rsidRDefault="00E93FCB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6" w:history="1">
        <w:r w:rsidR="00AB0B6A" w:rsidRPr="00386C1E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6EE0F4EF" w14:textId="77777777"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7215EC6" w14:textId="77777777"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7"/>
      <w:footerReference w:type="default" r:id="rId8"/>
      <w:headerReference w:type="first" r:id="rId9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B633" w14:textId="77777777" w:rsidR="00E93FCB" w:rsidRDefault="00E93FCB" w:rsidP="00FF320E">
      <w:r>
        <w:separator/>
      </w:r>
    </w:p>
  </w:endnote>
  <w:endnote w:type="continuationSeparator" w:id="0">
    <w:p w14:paraId="1917D635" w14:textId="77777777" w:rsidR="00E93FCB" w:rsidRDefault="00E93FCB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3D59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EC97" w14:textId="77777777" w:rsidR="00E93FCB" w:rsidRDefault="00E93FCB" w:rsidP="00FF320E">
      <w:r>
        <w:separator/>
      </w:r>
    </w:p>
  </w:footnote>
  <w:footnote w:type="continuationSeparator" w:id="0">
    <w:p w14:paraId="1FC40451" w14:textId="77777777" w:rsidR="00E93FCB" w:rsidRDefault="00E93FCB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A135D" w14:textId="0FD85DDD" w:rsidR="00336918" w:rsidRDefault="009D42EF">
    <w:pPr>
      <w:pStyle w:val="Kopfzeile"/>
    </w:pPr>
    <w:r>
      <w:rPr>
        <w:noProof/>
        <w:lang w:val="de-CH" w:eastAsia="de-CH"/>
      </w:rPr>
      <w:drawing>
        <wp:inline distT="0" distB="0" distL="0" distR="0" wp14:anchorId="2E0A4605" wp14:editId="7D6B1382">
          <wp:extent cx="2708910" cy="52641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91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EC4B" w14:textId="3250497A" w:rsidR="00247EBF" w:rsidRDefault="009D42EF">
    <w:pPr>
      <w:pStyle w:val="Kopfzeile"/>
    </w:pPr>
    <w:r>
      <w:rPr>
        <w:noProof/>
        <w:lang w:val="de-CH" w:eastAsia="de-CH"/>
      </w:rPr>
      <w:drawing>
        <wp:inline distT="0" distB="0" distL="0" distR="0" wp14:anchorId="5B2CEF74" wp14:editId="1B088E85">
          <wp:extent cx="2708910" cy="52641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91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94FD9"/>
    <w:rsid w:val="000E7069"/>
    <w:rsid w:val="001112B9"/>
    <w:rsid w:val="001D27BA"/>
    <w:rsid w:val="001F4334"/>
    <w:rsid w:val="001F755E"/>
    <w:rsid w:val="00230C0D"/>
    <w:rsid w:val="00247EBF"/>
    <w:rsid w:val="00267011"/>
    <w:rsid w:val="00336918"/>
    <w:rsid w:val="0038149A"/>
    <w:rsid w:val="00390079"/>
    <w:rsid w:val="003A5F15"/>
    <w:rsid w:val="00557AD5"/>
    <w:rsid w:val="005958F4"/>
    <w:rsid w:val="005F6137"/>
    <w:rsid w:val="00604BC7"/>
    <w:rsid w:val="006271F2"/>
    <w:rsid w:val="006E4FA2"/>
    <w:rsid w:val="007B68BC"/>
    <w:rsid w:val="007E16E2"/>
    <w:rsid w:val="00820AD5"/>
    <w:rsid w:val="008762BE"/>
    <w:rsid w:val="008D5285"/>
    <w:rsid w:val="009D42EF"/>
    <w:rsid w:val="00A96AF0"/>
    <w:rsid w:val="00AB0B6A"/>
    <w:rsid w:val="00AC0810"/>
    <w:rsid w:val="00B71489"/>
    <w:rsid w:val="00CC241E"/>
    <w:rsid w:val="00D3070E"/>
    <w:rsid w:val="00D3728D"/>
    <w:rsid w:val="00D41AF9"/>
    <w:rsid w:val="00DA287F"/>
    <w:rsid w:val="00DD5850"/>
    <w:rsid w:val="00DD7074"/>
    <w:rsid w:val="00DE303D"/>
    <w:rsid w:val="00E75037"/>
    <w:rsid w:val="00E93FCB"/>
    <w:rsid w:val="00EB5685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656FD1A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0B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gealp-sport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3</cp:revision>
  <cp:lastPrinted>2014-02-04T12:54:00Z</cp:lastPrinted>
  <dcterms:created xsi:type="dcterms:W3CDTF">2025-06-12T14:41:00Z</dcterms:created>
  <dcterms:modified xsi:type="dcterms:W3CDTF">2025-06-12T14:45:00Z</dcterms:modified>
</cp:coreProperties>
</file>