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AD82" w14:textId="77777777" w:rsidR="00247EBF" w:rsidRDefault="00247EBF">
      <w:pPr>
        <w:rPr>
          <w:sz w:val="22"/>
          <w:szCs w:val="22"/>
          <w:lang w:val="de-CH"/>
        </w:rPr>
      </w:pPr>
    </w:p>
    <w:p w14:paraId="17664A8B" w14:textId="77777777" w:rsidR="008D5285" w:rsidRPr="00D64CE3" w:rsidRDefault="00FD67BF" w:rsidP="008D5285">
      <w:pPr>
        <w:spacing w:line="240" w:lineRule="auto"/>
        <w:rPr>
          <w:rFonts w:ascii="Arial" w:hAnsi="Arial"/>
          <w:b/>
          <w:szCs w:val="24"/>
          <w:lang w:val="fr-CH"/>
        </w:rPr>
      </w:pPr>
      <w:r>
        <w:rPr>
          <w:rFonts w:ascii="Arial" w:hAnsi="Arial"/>
          <w:b/>
          <w:szCs w:val="24"/>
          <w:lang w:val="fr-CH"/>
        </w:rPr>
        <w:t>Bando per la</w:t>
      </w:r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manifestazione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sportiva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</w:t>
      </w:r>
      <w:proofErr w:type="spellStart"/>
      <w:r w:rsidR="00D64CE3" w:rsidRPr="00D64CE3">
        <w:rPr>
          <w:rFonts w:ascii="Arial" w:hAnsi="Arial"/>
          <w:b/>
          <w:szCs w:val="24"/>
          <w:lang w:val="fr-CH"/>
        </w:rPr>
        <w:t>Arge</w:t>
      </w:r>
      <w:proofErr w:type="spellEnd"/>
      <w:r w:rsidR="00D64CE3" w:rsidRPr="00D64CE3">
        <w:rPr>
          <w:rFonts w:ascii="Arial" w:hAnsi="Arial"/>
          <w:b/>
          <w:szCs w:val="24"/>
          <w:lang w:val="fr-CH"/>
        </w:rPr>
        <w:t xml:space="preserve"> Alp </w:t>
      </w:r>
    </w:p>
    <w:p w14:paraId="4A4662C7" w14:textId="77777777" w:rsidR="008D5285" w:rsidRPr="00D64CE3" w:rsidRDefault="008D5285" w:rsidP="008D5285">
      <w:pPr>
        <w:tabs>
          <w:tab w:val="left" w:pos="3828"/>
        </w:tabs>
        <w:spacing w:line="240" w:lineRule="auto"/>
        <w:rPr>
          <w:rFonts w:ascii="Arial" w:hAnsi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093"/>
      </w:tblGrid>
      <w:tr w:rsidR="008D5285" w:rsidRPr="00DC64AF" w14:paraId="13F4C200" w14:textId="77777777" w:rsidTr="001112B9">
        <w:tc>
          <w:tcPr>
            <w:tcW w:w="4503" w:type="dxa"/>
            <w:shd w:val="clear" w:color="auto" w:fill="EAF1DD"/>
          </w:tcPr>
          <w:p w14:paraId="0948538C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 xml:space="preserve">Nome della </w:t>
            </w:r>
            <w:proofErr w:type="spellStart"/>
            <w:r w:rsidRPr="00C42BAA">
              <w:rPr>
                <w:rFonts w:ascii="Arial" w:hAnsi="Arial"/>
                <w:sz w:val="20"/>
              </w:rPr>
              <w:t>manifestazione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36B9E0E0" w14:textId="4F5E0150" w:rsidR="008D5285" w:rsidRPr="00C42BAA" w:rsidRDefault="002853B6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CORSA D‘ORIENTAMENTO</w:t>
            </w:r>
          </w:p>
        </w:tc>
      </w:tr>
      <w:tr w:rsidR="008D5285" w:rsidRPr="00DC64AF" w14:paraId="7562A2BB" w14:textId="77777777" w:rsidTr="001112B9">
        <w:tc>
          <w:tcPr>
            <w:tcW w:w="4503" w:type="dxa"/>
            <w:shd w:val="clear" w:color="auto" w:fill="EAF1DD"/>
          </w:tcPr>
          <w:p w14:paraId="2FC33E90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Regione</w:t>
            </w:r>
            <w:proofErr w:type="spellEnd"/>
            <w:r w:rsidRPr="00C42BA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</w:rPr>
              <w:t>organizzatrice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7043D581" w14:textId="7B4EE9AE" w:rsidR="008D5285" w:rsidRPr="00C42BAA" w:rsidRDefault="002853B6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LOMBARDIA</w:t>
            </w:r>
          </w:p>
        </w:tc>
      </w:tr>
      <w:tr w:rsidR="008D5285" w:rsidRPr="00DC64AF" w14:paraId="36BB8761" w14:textId="77777777" w:rsidTr="001112B9">
        <w:tc>
          <w:tcPr>
            <w:tcW w:w="4503" w:type="dxa"/>
            <w:shd w:val="clear" w:color="auto" w:fill="EAF1DD"/>
          </w:tcPr>
          <w:p w14:paraId="6409DD49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Luogo</w:t>
            </w:r>
            <w:proofErr w:type="spellEnd"/>
            <w:r w:rsidRPr="00C42BAA">
              <w:rPr>
                <w:rFonts w:ascii="Arial" w:hAnsi="Arial"/>
                <w:sz w:val="20"/>
              </w:rPr>
              <w:t>/</w:t>
            </w:r>
            <w:proofErr w:type="spellStart"/>
            <w:r w:rsidRPr="00C42BAA">
              <w:rPr>
                <w:rFonts w:ascii="Arial" w:hAnsi="Arial"/>
                <w:sz w:val="20"/>
              </w:rPr>
              <w:t>luoghi</w:t>
            </w:r>
            <w:proofErr w:type="spellEnd"/>
            <w:r w:rsidRPr="00C42BAA">
              <w:rPr>
                <w:rFonts w:ascii="Arial" w:hAnsi="Arial"/>
                <w:sz w:val="20"/>
              </w:rPr>
              <w:t xml:space="preserve"> della </w:t>
            </w:r>
            <w:proofErr w:type="spellStart"/>
            <w:r w:rsidRPr="00C42BAA">
              <w:rPr>
                <w:rFonts w:ascii="Arial" w:hAnsi="Arial"/>
                <w:sz w:val="20"/>
              </w:rPr>
              <w:t>manifestazione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697B3560" w14:textId="5F614E4E" w:rsidR="008D5285" w:rsidRPr="00C42BAA" w:rsidRDefault="002853B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COMUNE DI CUNARDO (VARESE)</w:t>
            </w:r>
          </w:p>
        </w:tc>
      </w:tr>
      <w:tr w:rsidR="008D5285" w:rsidRPr="0032319B" w14:paraId="3D571255" w14:textId="77777777" w:rsidTr="001112B9">
        <w:tc>
          <w:tcPr>
            <w:tcW w:w="4503" w:type="dxa"/>
            <w:shd w:val="clear" w:color="auto" w:fill="EAF1DD"/>
          </w:tcPr>
          <w:p w14:paraId="53457678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Organizzatore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2ADEB874" w14:textId="4B122BF5" w:rsidR="008D5285" w:rsidRPr="001E07C6" w:rsidRDefault="002853B6" w:rsidP="00BF1D7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1E07C6">
              <w:rPr>
                <w:rFonts w:ascii="Arial" w:hAnsi="Arial"/>
                <w:sz w:val="20"/>
                <w:lang w:val="it-IT"/>
              </w:rPr>
              <w:t>F.I.S.O. COMITATO LOMBARDIA</w:t>
            </w:r>
          </w:p>
        </w:tc>
      </w:tr>
      <w:tr w:rsidR="008D5285" w:rsidRPr="00DC64AF" w14:paraId="03CED30C" w14:textId="77777777" w:rsidTr="001112B9">
        <w:tc>
          <w:tcPr>
            <w:tcW w:w="4503" w:type="dxa"/>
            <w:shd w:val="clear" w:color="auto" w:fill="EAF1DD"/>
          </w:tcPr>
          <w:p w14:paraId="506718B3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 xml:space="preserve">Data di </w:t>
            </w:r>
            <w:proofErr w:type="spellStart"/>
            <w:r w:rsidRPr="00C42BAA">
              <w:rPr>
                <w:rFonts w:ascii="Arial" w:hAnsi="Arial"/>
                <w:sz w:val="20"/>
              </w:rPr>
              <w:t>svolgimento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1E2B725B" w14:textId="2F7303B9" w:rsidR="001E07C6" w:rsidRPr="00C42BAA" w:rsidRDefault="002853B6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– 11 OTTOBRE 2026</w:t>
            </w:r>
          </w:p>
        </w:tc>
      </w:tr>
      <w:tr w:rsidR="008D5285" w:rsidRPr="0032319B" w14:paraId="7E6669AF" w14:textId="77777777" w:rsidTr="001112B9">
        <w:tc>
          <w:tcPr>
            <w:tcW w:w="4503" w:type="dxa"/>
            <w:shd w:val="clear" w:color="auto" w:fill="EAF1DD"/>
          </w:tcPr>
          <w:p w14:paraId="30831980" w14:textId="77777777" w:rsidR="00254D16" w:rsidRPr="00191174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proofErr w:type="spellStart"/>
            <w:r w:rsidRPr="00191174">
              <w:rPr>
                <w:rFonts w:ascii="Arial" w:hAnsi="Arial"/>
                <w:sz w:val="20"/>
                <w:lang w:val="fr-CH"/>
              </w:rPr>
              <w:t>Diritto</w:t>
            </w:r>
            <w:proofErr w:type="spellEnd"/>
            <w:r w:rsidRPr="00191174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191174">
              <w:rPr>
                <w:rFonts w:ascii="Arial" w:hAnsi="Arial"/>
                <w:sz w:val="20"/>
                <w:lang w:val="fr-CH"/>
              </w:rPr>
              <w:t>partecipazione</w:t>
            </w:r>
            <w:proofErr w:type="spellEnd"/>
          </w:p>
          <w:p w14:paraId="3076086F" w14:textId="77777777" w:rsidR="00254D16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  <w:lang w:val="fr-CH"/>
              </w:rPr>
            </w:pPr>
            <w:r w:rsidRPr="00C42BAA">
              <w:rPr>
                <w:rFonts w:ascii="Arial" w:hAnsi="Arial"/>
                <w:sz w:val="20"/>
                <w:lang w:val="fr-CH"/>
              </w:rPr>
              <w:t>(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ev</w:t>
            </w:r>
            <w:proofErr w:type="spellEnd"/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. 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indicazione</w:t>
            </w:r>
            <w:proofErr w:type="spellEnd"/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degli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anni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nascita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degli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sportivi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, conti</w:t>
            </w:r>
            <w:r w:rsidR="004651D1">
              <w:rPr>
                <w:rFonts w:ascii="Arial" w:hAnsi="Arial"/>
                <w:sz w:val="20"/>
                <w:lang w:val="fr-CH"/>
              </w:rPr>
              <w:t>n</w:t>
            </w:r>
            <w:r w:rsidRPr="00C42BAA">
              <w:rPr>
                <w:rFonts w:ascii="Arial" w:hAnsi="Arial"/>
                <w:sz w:val="20"/>
                <w:lang w:val="fr-CH"/>
              </w:rPr>
              <w:t xml:space="preserve">gente per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Regione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membro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)</w:t>
            </w:r>
          </w:p>
        </w:tc>
        <w:tc>
          <w:tcPr>
            <w:tcW w:w="5386" w:type="dxa"/>
          </w:tcPr>
          <w:p w14:paraId="661DF11C" w14:textId="77777777" w:rsidR="001E07C6" w:rsidRDefault="001E07C6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 xml:space="preserve">VEDI REGOLAMENTO ARGE ALP </w:t>
            </w:r>
            <w:hyperlink r:id="rId7" w:history="1">
              <w:r w:rsidRPr="001E07C6">
                <w:rPr>
                  <w:rStyle w:val="Hyperlink"/>
                  <w:rFonts w:ascii="Arial" w:hAnsi="Arial"/>
                  <w:sz w:val="20"/>
                  <w:lang w:val="it-IT"/>
                </w:rPr>
                <w:t>Organizzazione - ARGE ALP SPORT</w:t>
              </w:r>
            </w:hyperlink>
          </w:p>
          <w:p w14:paraId="0FB7F6CA" w14:textId="77777777" w:rsidR="001E07C6" w:rsidRDefault="001E07C6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</w:p>
          <w:p w14:paraId="3B2E685C" w14:textId="1F836AB8" w:rsidR="001E07C6" w:rsidRPr="00C42BAA" w:rsidRDefault="002853B6" w:rsidP="001E07C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CATEGORIA DI GARA DAI 12 AI 60 ANNI SENZA LIMITE DI ISCRIZIONE</w:t>
            </w:r>
          </w:p>
        </w:tc>
      </w:tr>
      <w:tr w:rsidR="008D5285" w:rsidRPr="0032319B" w14:paraId="18F2F786" w14:textId="77777777" w:rsidTr="001112B9">
        <w:tc>
          <w:tcPr>
            <w:tcW w:w="4503" w:type="dxa"/>
            <w:shd w:val="clear" w:color="auto" w:fill="EAF1DD"/>
          </w:tcPr>
          <w:p w14:paraId="39F15DBA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fr-CH"/>
              </w:rPr>
            </w:pP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Ulteriori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dati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</w:t>
            </w:r>
            <w:proofErr w:type="spellStart"/>
            <w:proofErr w:type="gramStart"/>
            <w:r w:rsidRPr="00C42BAA">
              <w:rPr>
                <w:rFonts w:ascii="Arial" w:hAnsi="Arial"/>
                <w:sz w:val="20"/>
                <w:lang w:val="fr-CH"/>
              </w:rPr>
              <w:t>tecnici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>:</w:t>
            </w:r>
            <w:proofErr w:type="gramEnd"/>
            <w:r w:rsidRPr="00C42BAA">
              <w:rPr>
                <w:rFonts w:ascii="Arial" w:hAnsi="Arial"/>
                <w:sz w:val="20"/>
                <w:lang w:val="fr-CH"/>
              </w:rPr>
              <w:t xml:space="preserve"> (ad es.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Modalità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di </w:t>
            </w:r>
            <w:proofErr w:type="spellStart"/>
            <w:r w:rsidRPr="00C42BAA">
              <w:rPr>
                <w:rFonts w:ascii="Arial" w:hAnsi="Arial"/>
                <w:sz w:val="20"/>
                <w:lang w:val="fr-CH"/>
              </w:rPr>
              <w:t>svolgimento</w:t>
            </w:r>
            <w:proofErr w:type="spellEnd"/>
            <w:r w:rsidRPr="00C42BAA">
              <w:rPr>
                <w:rFonts w:ascii="Arial" w:hAnsi="Arial"/>
                <w:sz w:val="20"/>
                <w:lang w:val="fr-CH"/>
              </w:rPr>
              <w:t xml:space="preserve"> delle discipline)</w:t>
            </w:r>
          </w:p>
        </w:tc>
        <w:tc>
          <w:tcPr>
            <w:tcW w:w="5386" w:type="dxa"/>
          </w:tcPr>
          <w:p w14:paraId="73693A8C" w14:textId="77777777" w:rsidR="00F04BD9" w:rsidRDefault="002853B6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SABATO 10/11 – GARA A STAFFETTA</w:t>
            </w:r>
          </w:p>
          <w:p w14:paraId="7BA58BD9" w14:textId="5A889434" w:rsidR="002853B6" w:rsidRPr="00C42BAA" w:rsidRDefault="002853B6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DOMENICA 11/11 – GARA INDIVIDUALE LONG</w:t>
            </w:r>
          </w:p>
        </w:tc>
      </w:tr>
    </w:tbl>
    <w:p w14:paraId="3C0E948A" w14:textId="77777777" w:rsidR="008D5285" w:rsidRPr="00254D16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</w:p>
    <w:p w14:paraId="16654934" w14:textId="77777777" w:rsidR="008D5285" w:rsidRPr="00C42BAA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proofErr w:type="spellStart"/>
      <w:r w:rsidRPr="00C42BAA">
        <w:rPr>
          <w:rFonts w:ascii="Arial" w:hAnsi="Arial"/>
          <w:b/>
          <w:sz w:val="22"/>
          <w:szCs w:val="22"/>
          <w:lang w:val="fr-CH"/>
        </w:rPr>
        <w:t>Possibilità</w:t>
      </w:r>
      <w:proofErr w:type="spellEnd"/>
      <w:r w:rsidRPr="00C42BAA">
        <w:rPr>
          <w:rFonts w:ascii="Arial" w:hAnsi="Arial"/>
          <w:b/>
          <w:sz w:val="22"/>
          <w:szCs w:val="22"/>
          <w:lang w:val="fr-CH"/>
        </w:rPr>
        <w:t xml:space="preserve"> di </w:t>
      </w:r>
      <w:proofErr w:type="spellStart"/>
      <w:proofErr w:type="gramStart"/>
      <w:r w:rsidRPr="00C42BAA">
        <w:rPr>
          <w:rFonts w:ascii="Arial" w:hAnsi="Arial"/>
          <w:b/>
          <w:sz w:val="22"/>
          <w:szCs w:val="22"/>
          <w:lang w:val="fr-CH"/>
        </w:rPr>
        <w:t>pernottamento</w:t>
      </w:r>
      <w:proofErr w:type="spellEnd"/>
      <w:r w:rsidRPr="00C42BAA">
        <w:rPr>
          <w:rFonts w:ascii="Arial" w:hAnsi="Arial"/>
          <w:b/>
          <w:sz w:val="22"/>
          <w:szCs w:val="22"/>
          <w:lang w:val="fr-CH"/>
        </w:rPr>
        <w:t>:</w:t>
      </w:r>
      <w:proofErr w:type="gramEnd"/>
    </w:p>
    <w:p w14:paraId="46B605EA" w14:textId="77777777" w:rsidR="00676A07" w:rsidRDefault="00C42BAA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fr-CH"/>
        </w:rPr>
      </w:pPr>
      <w:r w:rsidRPr="00E5517B">
        <w:rPr>
          <w:rFonts w:ascii="Arial" w:hAnsi="Arial"/>
          <w:sz w:val="22"/>
          <w:szCs w:val="22"/>
          <w:lang w:val="fr-CH"/>
        </w:rPr>
        <w:t xml:space="preserve">Gli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alloggi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vanno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prenotati</w:t>
      </w:r>
      <w:proofErr w:type="spellEnd"/>
      <w:r w:rsidRPr="00E5517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E5517B">
        <w:rPr>
          <w:rFonts w:ascii="Arial" w:hAnsi="Arial"/>
          <w:sz w:val="22"/>
          <w:szCs w:val="22"/>
          <w:lang w:val="fr-CH"/>
        </w:rPr>
        <w:t>autonomamente</w:t>
      </w:r>
      <w:proofErr w:type="spellEnd"/>
    </w:p>
    <w:p w14:paraId="39EB74D2" w14:textId="77777777" w:rsidR="0032319B" w:rsidRDefault="0032319B" w:rsidP="0032319B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sz w:val="22"/>
          <w:szCs w:val="22"/>
          <w:lang w:val="fr-CH"/>
        </w:rPr>
      </w:pPr>
    </w:p>
    <w:p w14:paraId="20F74EAD" w14:textId="7484594C" w:rsidR="0032319B" w:rsidRDefault="0032319B" w:rsidP="0032319B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sz w:val="22"/>
          <w:szCs w:val="22"/>
          <w:lang w:val="fr-CH"/>
        </w:rPr>
      </w:pPr>
      <w:proofErr w:type="spellStart"/>
      <w:r w:rsidRPr="0032319B">
        <w:rPr>
          <w:rFonts w:ascii="Arial" w:hAnsi="Arial"/>
          <w:sz w:val="22"/>
          <w:szCs w:val="22"/>
          <w:lang w:val="fr-CH"/>
        </w:rPr>
        <w:t>Bisogna</w:t>
      </w:r>
      <w:proofErr w:type="spellEnd"/>
      <w:r w:rsidRPr="0032319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32319B">
        <w:rPr>
          <w:rFonts w:ascii="Arial" w:hAnsi="Arial"/>
          <w:sz w:val="22"/>
          <w:szCs w:val="22"/>
          <w:lang w:val="fr-CH"/>
        </w:rPr>
        <w:t>scrivet</w:t>
      </w:r>
      <w:r>
        <w:rPr>
          <w:rFonts w:ascii="Arial" w:hAnsi="Arial"/>
          <w:sz w:val="22"/>
          <w:szCs w:val="22"/>
          <w:lang w:val="fr-CH"/>
        </w:rPr>
        <w:t>r</w:t>
      </w:r>
      <w:r w:rsidRPr="0032319B">
        <w:rPr>
          <w:rFonts w:ascii="Arial" w:hAnsi="Arial"/>
          <w:sz w:val="22"/>
          <w:szCs w:val="22"/>
          <w:lang w:val="fr-CH"/>
        </w:rPr>
        <w:t>e</w:t>
      </w:r>
      <w:proofErr w:type="spellEnd"/>
      <w:r w:rsidRPr="0032319B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32319B">
        <w:rPr>
          <w:rFonts w:ascii="Arial" w:hAnsi="Arial"/>
          <w:sz w:val="22"/>
          <w:szCs w:val="22"/>
          <w:lang w:val="fr-CH"/>
        </w:rPr>
        <w:t>direttamente</w:t>
      </w:r>
      <w:proofErr w:type="spellEnd"/>
      <w:r w:rsidRPr="0032319B">
        <w:rPr>
          <w:rFonts w:ascii="Arial" w:hAnsi="Arial"/>
          <w:sz w:val="22"/>
          <w:szCs w:val="22"/>
          <w:lang w:val="fr-CH"/>
        </w:rPr>
        <w:t xml:space="preserve"> a </w:t>
      </w:r>
      <w:hyperlink r:id="rId8" w:history="1">
        <w:r w:rsidRPr="00F32AB7">
          <w:rPr>
            <w:rStyle w:val="Hyperlink"/>
            <w:rFonts w:ascii="Arial" w:hAnsi="Arial"/>
            <w:sz w:val="22"/>
            <w:szCs w:val="22"/>
            <w:lang w:val="fr-CH"/>
          </w:rPr>
          <w:t>congressi@vareseturismo.i</w:t>
        </w:r>
        <w:r w:rsidRPr="00F32AB7">
          <w:rPr>
            <w:rStyle w:val="Hyperlink"/>
            <w:rFonts w:ascii="Arial" w:hAnsi="Arial"/>
            <w:sz w:val="22"/>
            <w:szCs w:val="22"/>
            <w:lang w:val="fr-CH"/>
          </w:rPr>
          <w:t>t</w:t>
        </w:r>
      </w:hyperlink>
      <w:r>
        <w:rPr>
          <w:rFonts w:ascii="Arial" w:hAnsi="Arial"/>
          <w:sz w:val="22"/>
          <w:szCs w:val="22"/>
          <w:lang w:val="fr-CH"/>
        </w:rPr>
        <w:t xml:space="preserve"> </w:t>
      </w:r>
      <w:r w:rsidRPr="0032319B">
        <w:rPr>
          <w:rFonts w:ascii="Arial" w:hAnsi="Arial"/>
          <w:sz w:val="22"/>
          <w:szCs w:val="22"/>
          <w:lang w:val="fr-CH"/>
        </w:rPr>
        <w:t>per ricevere un’offerta,</w:t>
      </w:r>
    </w:p>
    <w:p w14:paraId="434AE16F" w14:textId="77777777" w:rsidR="0032319B" w:rsidRDefault="0032319B" w:rsidP="0032319B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sz w:val="22"/>
          <w:szCs w:val="22"/>
          <w:lang w:val="fr-CH"/>
        </w:rPr>
      </w:pPr>
      <w:proofErr w:type="gramStart"/>
      <w:r w:rsidRPr="0032319B">
        <w:rPr>
          <w:rFonts w:ascii="Arial" w:hAnsi="Arial"/>
          <w:sz w:val="22"/>
          <w:szCs w:val="22"/>
          <w:lang w:val="fr-CH"/>
        </w:rPr>
        <w:t>specificando:</w:t>
      </w:r>
      <w:proofErr w:type="gramEnd"/>
    </w:p>
    <w:p w14:paraId="58474FED" w14:textId="7C868D04" w:rsidR="0032319B" w:rsidRPr="0032319B" w:rsidRDefault="0032319B" w:rsidP="0032319B">
      <w:pPr>
        <w:pStyle w:val="Listenabsatz"/>
        <w:numPr>
          <w:ilvl w:val="0"/>
          <w:numId w:val="2"/>
        </w:numPr>
        <w:tabs>
          <w:tab w:val="left" w:pos="3828"/>
        </w:tabs>
        <w:spacing w:line="240" w:lineRule="auto"/>
        <w:jc w:val="left"/>
        <w:rPr>
          <w:rFonts w:ascii="Arial" w:hAnsi="Arial"/>
          <w:sz w:val="22"/>
          <w:szCs w:val="22"/>
          <w:lang w:val="fr-CH"/>
        </w:rPr>
      </w:pPr>
      <w:r w:rsidRPr="0032319B">
        <w:rPr>
          <w:rFonts w:ascii="Arial" w:hAnsi="Arial"/>
          <w:sz w:val="22"/>
          <w:szCs w:val="22"/>
          <w:lang w:val="fr-CH"/>
        </w:rPr>
        <w:t>Il numero di camere richieste per tipologia (singola / doppia / tripla / ecc.)</w:t>
      </w:r>
    </w:p>
    <w:p w14:paraId="42D2155C" w14:textId="39780590" w:rsidR="0032319B" w:rsidRPr="0032319B" w:rsidRDefault="0032319B" w:rsidP="0032319B">
      <w:pPr>
        <w:pStyle w:val="Listenabsatz"/>
        <w:numPr>
          <w:ilvl w:val="0"/>
          <w:numId w:val="2"/>
        </w:numPr>
        <w:tabs>
          <w:tab w:val="left" w:pos="3828"/>
        </w:tabs>
        <w:spacing w:line="240" w:lineRule="auto"/>
        <w:jc w:val="left"/>
        <w:rPr>
          <w:rFonts w:ascii="Arial" w:hAnsi="Arial"/>
          <w:sz w:val="22"/>
          <w:szCs w:val="22"/>
          <w:lang w:val="fr-CH"/>
        </w:rPr>
      </w:pPr>
      <w:r w:rsidRPr="0032319B">
        <w:rPr>
          <w:rFonts w:ascii="Arial" w:hAnsi="Arial"/>
          <w:sz w:val="22"/>
          <w:szCs w:val="22"/>
          <w:lang w:val="fr-CH"/>
        </w:rPr>
        <w:t>Il trattamento richiesto (BB – HB – FB)</w:t>
      </w:r>
    </w:p>
    <w:p w14:paraId="108A313B" w14:textId="34BE5AE7" w:rsidR="0032319B" w:rsidRPr="0032319B" w:rsidRDefault="0032319B" w:rsidP="0032319B">
      <w:pPr>
        <w:pStyle w:val="Listenabsatz"/>
        <w:numPr>
          <w:ilvl w:val="0"/>
          <w:numId w:val="2"/>
        </w:numPr>
        <w:tabs>
          <w:tab w:val="left" w:pos="3828"/>
        </w:tabs>
        <w:spacing w:line="240" w:lineRule="auto"/>
        <w:jc w:val="left"/>
        <w:rPr>
          <w:rFonts w:ascii="Arial" w:hAnsi="Arial"/>
          <w:sz w:val="22"/>
          <w:szCs w:val="22"/>
          <w:lang w:val="fr-CH"/>
        </w:rPr>
      </w:pPr>
      <w:r w:rsidRPr="0032319B">
        <w:rPr>
          <w:rFonts w:ascii="Arial" w:hAnsi="Arial"/>
          <w:sz w:val="22"/>
          <w:szCs w:val="22"/>
          <w:lang w:val="fr-CH"/>
        </w:rPr>
        <w:t>Data di check-in</w:t>
      </w:r>
    </w:p>
    <w:p w14:paraId="7FEE4E57" w14:textId="638138F1" w:rsidR="0032319B" w:rsidRPr="0032319B" w:rsidRDefault="0032319B" w:rsidP="0032319B">
      <w:pPr>
        <w:pStyle w:val="Listenabsatz"/>
        <w:numPr>
          <w:ilvl w:val="0"/>
          <w:numId w:val="2"/>
        </w:numPr>
        <w:tabs>
          <w:tab w:val="left" w:pos="3828"/>
        </w:tabs>
        <w:spacing w:line="240" w:lineRule="auto"/>
        <w:jc w:val="left"/>
        <w:rPr>
          <w:rFonts w:ascii="Arial" w:hAnsi="Arial"/>
          <w:sz w:val="22"/>
          <w:szCs w:val="22"/>
          <w:lang w:val="fr-CH"/>
        </w:rPr>
      </w:pPr>
      <w:r w:rsidRPr="0032319B">
        <w:rPr>
          <w:rFonts w:ascii="Arial" w:hAnsi="Arial"/>
          <w:sz w:val="22"/>
          <w:szCs w:val="22"/>
          <w:lang w:val="fr-CH"/>
        </w:rPr>
        <w:t>Data di check-out</w:t>
      </w:r>
    </w:p>
    <w:p w14:paraId="5931D78E" w14:textId="77777777" w:rsidR="008D5285" w:rsidRPr="0032319B" w:rsidRDefault="008D5285" w:rsidP="00B3213B">
      <w:pPr>
        <w:spacing w:line="240" w:lineRule="auto"/>
        <w:ind w:left="3828" w:hanging="3828"/>
        <w:jc w:val="left"/>
        <w:rPr>
          <w:rFonts w:ascii="Arial" w:hAnsi="Arial"/>
          <w:b/>
          <w:sz w:val="22"/>
          <w:szCs w:val="22"/>
          <w:lang w:val="fr-CH"/>
        </w:rPr>
      </w:pPr>
    </w:p>
    <w:p w14:paraId="71918B74" w14:textId="77777777" w:rsidR="008D5285" w:rsidRPr="0032319B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A104CC" w14:paraId="1A666A2B" w14:textId="77777777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779FE756" w14:textId="77777777" w:rsidR="008D5285" w:rsidRPr="00A104CC" w:rsidRDefault="00D64CE3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Termine d‘iscrizione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B45E" w14:textId="34C02FAA" w:rsidR="008D5285" w:rsidRPr="00B71489" w:rsidRDefault="0032319B" w:rsidP="00D64CE3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 luglio 2026</w:t>
            </w:r>
          </w:p>
        </w:tc>
      </w:tr>
    </w:tbl>
    <w:p w14:paraId="6603BC4D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385BB728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318E4390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 xml:space="preserve">&gt;&gt;&gt; </w:t>
      </w:r>
      <w:r w:rsidR="00D64CE3">
        <w:rPr>
          <w:rFonts w:ascii="Arial" w:hAnsi="Arial"/>
          <w:sz w:val="16"/>
          <w:szCs w:val="16"/>
        </w:rPr>
        <w:t>Iscrizione pagina seguente</w:t>
      </w:r>
    </w:p>
    <w:p w14:paraId="39C2B079" w14:textId="77777777" w:rsidR="008D5285" w:rsidRPr="0019117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7CF8DE88" w14:textId="77777777" w:rsidR="001A225A" w:rsidRDefault="001A225A" w:rsidP="001A225A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Formular</w:t>
      </w:r>
      <w:r w:rsidR="00FD67BF">
        <w:rPr>
          <w:rFonts w:ascii="Arial" w:hAnsi="Arial" w:cs="Arial"/>
          <w:b/>
          <w:bCs/>
          <w:lang w:val="it-IT"/>
        </w:rPr>
        <w:t>io</w:t>
      </w:r>
      <w:r>
        <w:rPr>
          <w:rFonts w:ascii="Arial" w:hAnsi="Arial" w:cs="Arial"/>
          <w:b/>
          <w:bCs/>
          <w:lang w:val="it-IT"/>
        </w:rPr>
        <w:t xml:space="preserve"> d'iscrizione per una manifestazione Arge Alp:</w:t>
      </w:r>
    </w:p>
    <w:p w14:paraId="727DF9AB" w14:textId="77777777" w:rsidR="008D5285" w:rsidRPr="00254D16" w:rsidRDefault="008D5285" w:rsidP="008D5285">
      <w:pPr>
        <w:spacing w:line="240" w:lineRule="auto"/>
        <w:rPr>
          <w:rFonts w:ascii="Arial" w:hAnsi="Arial"/>
          <w:b/>
          <w:szCs w:val="24"/>
          <w:lang w:val="fr-CH"/>
        </w:rPr>
      </w:pPr>
    </w:p>
    <w:p w14:paraId="65E01579" w14:textId="77777777" w:rsidR="008D5285" w:rsidRPr="00B87039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Regione membro: </w:t>
      </w:r>
      <w:r w:rsidR="008D5285">
        <w:rPr>
          <w:rFonts w:ascii="Arial" w:hAnsi="Arial"/>
          <w:b/>
          <w:szCs w:val="24"/>
        </w:rPr>
        <w:t xml:space="preserve"> </w:t>
      </w:r>
      <w:r w:rsidR="008D5285">
        <w:rPr>
          <w:rFonts w:ascii="Arial" w:hAnsi="Arial"/>
          <w:b/>
          <w:szCs w:val="24"/>
        </w:rPr>
        <w:tab/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CC1BC7">
        <w:rPr>
          <w:rFonts w:ascii="Arial" w:hAnsi="Arial"/>
          <w:b/>
          <w:color w:val="006600"/>
          <w:sz w:val="32"/>
          <w:szCs w:val="32"/>
        </w:rPr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60A4A2A4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572"/>
      </w:tblGrid>
      <w:tr w:rsidR="008D5285" w:rsidRPr="0032319B" w14:paraId="21481B67" w14:textId="77777777" w:rsidTr="001112B9">
        <w:tc>
          <w:tcPr>
            <w:tcW w:w="5088" w:type="dxa"/>
          </w:tcPr>
          <w:p w14:paraId="270045B2" w14:textId="77777777" w:rsidR="008D5285" w:rsidRPr="00DC64AF" w:rsidRDefault="00254D16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088" w:type="dxa"/>
          </w:tcPr>
          <w:p w14:paraId="507E8884" w14:textId="7496EDD8" w:rsidR="008D5285" w:rsidRPr="001E07C6" w:rsidRDefault="001E07C6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  <w:lang w:val="it-IT"/>
              </w:rPr>
            </w:pPr>
            <w:r w:rsidRPr="001E07C6">
              <w:rPr>
                <w:rFonts w:ascii="Arial" w:hAnsi="Arial"/>
                <w:b/>
                <w:sz w:val="20"/>
                <w:lang w:val="it-IT"/>
              </w:rPr>
              <w:t>Arge Alp corsa d‘o</w:t>
            </w:r>
            <w:r>
              <w:rPr>
                <w:rFonts w:ascii="Arial" w:hAnsi="Arial"/>
                <w:b/>
                <w:sz w:val="20"/>
                <w:lang w:val="it-IT"/>
              </w:rPr>
              <w:t>rientamento</w:t>
            </w:r>
          </w:p>
        </w:tc>
      </w:tr>
      <w:tr w:rsidR="008D5285" w:rsidRPr="00DC64AF" w14:paraId="619AA437" w14:textId="77777777" w:rsidTr="001112B9">
        <w:tc>
          <w:tcPr>
            <w:tcW w:w="5088" w:type="dxa"/>
          </w:tcPr>
          <w:p w14:paraId="66500406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088" w:type="dxa"/>
          </w:tcPr>
          <w:p w14:paraId="26B75091" w14:textId="01742F5C" w:rsidR="008D5285" w:rsidRPr="00DC64AF" w:rsidRDefault="001E07C6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Comune di Cunardo (Varese)</w:t>
            </w:r>
          </w:p>
        </w:tc>
      </w:tr>
      <w:tr w:rsidR="008D5285" w:rsidRPr="00DC64AF" w14:paraId="4A54515E" w14:textId="77777777" w:rsidTr="001112B9">
        <w:tc>
          <w:tcPr>
            <w:tcW w:w="5088" w:type="dxa"/>
          </w:tcPr>
          <w:p w14:paraId="049AAE25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088" w:type="dxa"/>
          </w:tcPr>
          <w:p w14:paraId="3D1784F4" w14:textId="089E0537" w:rsidR="008D5285" w:rsidRPr="00DC64AF" w:rsidRDefault="001E07C6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Lombardia</w:t>
            </w:r>
          </w:p>
        </w:tc>
      </w:tr>
      <w:tr w:rsidR="008D5285" w:rsidRPr="00DC64AF" w14:paraId="15D95885" w14:textId="77777777" w:rsidTr="001112B9">
        <w:tc>
          <w:tcPr>
            <w:tcW w:w="5088" w:type="dxa"/>
          </w:tcPr>
          <w:p w14:paraId="1FC25CFD" w14:textId="77777777"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Numero di atleti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7E76279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FD2411E" w14:textId="77777777" w:rsidTr="001112B9">
        <w:tc>
          <w:tcPr>
            <w:tcW w:w="5088" w:type="dxa"/>
          </w:tcPr>
          <w:p w14:paraId="4E25B49E" w14:textId="77777777" w:rsidR="008D5285" w:rsidRPr="00D64CE3" w:rsidRDefault="00D64CE3" w:rsidP="00D64CE3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  <w:lang w:val="fr-CH"/>
              </w:rPr>
            </w:pPr>
            <w:r w:rsidRPr="00D64CE3">
              <w:rPr>
                <w:rFonts w:ascii="Arial" w:hAnsi="Arial"/>
                <w:sz w:val="20"/>
                <w:lang w:val="fr-CH"/>
              </w:rPr>
              <w:t>Numero di accompagnatori/allenatori/</w:t>
            </w:r>
            <w:proofErr w:type="gramStart"/>
            <w:r w:rsidRPr="00D64CE3">
              <w:rPr>
                <w:rFonts w:ascii="Arial" w:hAnsi="Arial"/>
                <w:sz w:val="20"/>
                <w:lang w:val="fr-CH"/>
              </w:rPr>
              <w:t>staff:</w:t>
            </w:r>
            <w:proofErr w:type="gramEnd"/>
          </w:p>
        </w:tc>
        <w:tc>
          <w:tcPr>
            <w:tcW w:w="5088" w:type="dxa"/>
          </w:tcPr>
          <w:p w14:paraId="178EE41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2517FA72" w14:textId="77777777" w:rsidTr="001112B9">
        <w:tc>
          <w:tcPr>
            <w:tcW w:w="5088" w:type="dxa"/>
          </w:tcPr>
          <w:p w14:paraId="2018FD28" w14:textId="77777777"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</w:t>
            </w:r>
            <w:r w:rsidR="00D64CE3">
              <w:rPr>
                <w:rFonts w:ascii="Arial" w:hAnsi="Arial"/>
                <w:sz w:val="20"/>
              </w:rPr>
              <w:t xml:space="preserve"> per l’organizzatore:</w:t>
            </w:r>
          </w:p>
        </w:tc>
        <w:tc>
          <w:tcPr>
            <w:tcW w:w="5088" w:type="dxa"/>
          </w:tcPr>
          <w:p w14:paraId="79B4B887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3DE74288" w14:textId="77777777" w:rsidTr="001112B9">
        <w:tc>
          <w:tcPr>
            <w:tcW w:w="10176" w:type="dxa"/>
            <w:gridSpan w:val="2"/>
          </w:tcPr>
          <w:p w14:paraId="23EFB45E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Capo delegazione:</w:t>
            </w:r>
          </w:p>
        </w:tc>
      </w:tr>
      <w:tr w:rsidR="008D5285" w:rsidRPr="00DC64AF" w14:paraId="5A61884C" w14:textId="77777777" w:rsidTr="001112B9">
        <w:tc>
          <w:tcPr>
            <w:tcW w:w="5088" w:type="dxa"/>
          </w:tcPr>
          <w:p w14:paraId="6BF020B6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Nome, cognome:</w:t>
            </w:r>
          </w:p>
        </w:tc>
        <w:tc>
          <w:tcPr>
            <w:tcW w:w="5088" w:type="dxa"/>
          </w:tcPr>
          <w:p w14:paraId="7623E6F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27C51DB" w14:textId="77777777" w:rsidTr="001112B9">
        <w:tc>
          <w:tcPr>
            <w:tcW w:w="5088" w:type="dxa"/>
          </w:tcPr>
          <w:p w14:paraId="6AB6A658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Indirizzo:</w:t>
            </w:r>
          </w:p>
        </w:tc>
        <w:tc>
          <w:tcPr>
            <w:tcW w:w="5088" w:type="dxa"/>
          </w:tcPr>
          <w:p w14:paraId="7C187CE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42F213D" w14:textId="77777777" w:rsidTr="001112B9">
        <w:tc>
          <w:tcPr>
            <w:tcW w:w="5088" w:type="dxa"/>
          </w:tcPr>
          <w:p w14:paraId="065D115C" w14:textId="77777777" w:rsidR="008D5285" w:rsidRPr="00DC64AF" w:rsidRDefault="00FD67BF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CAP, Comune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3B6F9EE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53DE23C" w14:textId="77777777" w:rsidTr="001112B9">
        <w:tc>
          <w:tcPr>
            <w:tcW w:w="5088" w:type="dxa"/>
          </w:tcPr>
          <w:p w14:paraId="5F1AF288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Telefono:</w:t>
            </w:r>
          </w:p>
        </w:tc>
        <w:tc>
          <w:tcPr>
            <w:tcW w:w="5088" w:type="dxa"/>
          </w:tcPr>
          <w:p w14:paraId="27D72F4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E86CB93" w14:textId="77777777" w:rsidTr="001112B9">
        <w:tc>
          <w:tcPr>
            <w:tcW w:w="5088" w:type="dxa"/>
          </w:tcPr>
          <w:p w14:paraId="321CBBB0" w14:textId="77777777"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5088" w:type="dxa"/>
          </w:tcPr>
          <w:p w14:paraId="1359290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3C93059" w14:textId="77777777" w:rsidTr="001112B9">
        <w:tc>
          <w:tcPr>
            <w:tcW w:w="5088" w:type="dxa"/>
          </w:tcPr>
          <w:p w14:paraId="743CB9C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</w:t>
            </w:r>
            <w:r w:rsidR="00D64CE3">
              <w:rPr>
                <w:rFonts w:ascii="Arial" w:hAnsi="Arial"/>
                <w:sz w:val="20"/>
              </w:rPr>
              <w:t>-</w:t>
            </w:r>
            <w:r w:rsidRPr="00DC64AF">
              <w:rPr>
                <w:rFonts w:ascii="Arial" w:hAnsi="Arial"/>
                <w:sz w:val="20"/>
              </w:rPr>
              <w:t>mail:</w:t>
            </w:r>
          </w:p>
        </w:tc>
        <w:tc>
          <w:tcPr>
            <w:tcW w:w="5088" w:type="dxa"/>
          </w:tcPr>
          <w:p w14:paraId="58B0701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585081D3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23915E09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1AD145B4" w14:textId="77777777" w:rsidR="008D5285" w:rsidRPr="00D64CE3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  <w:r w:rsidRPr="00D64CE3">
        <w:rPr>
          <w:rFonts w:ascii="Arial" w:hAnsi="Arial" w:cs="Arial"/>
          <w:sz w:val="18"/>
          <w:szCs w:val="18"/>
          <w:lang w:val="fr-CH"/>
        </w:rPr>
        <w:t xml:space="preserve">L’iscrizione deve essere inviata </w:t>
      </w:r>
      <w:r w:rsidR="004651D1">
        <w:rPr>
          <w:rFonts w:ascii="Arial" w:hAnsi="Arial" w:cs="Arial"/>
          <w:sz w:val="18"/>
          <w:szCs w:val="18"/>
          <w:lang w:val="fr-CH"/>
        </w:rPr>
        <w:t>a</w:t>
      </w:r>
      <w:r w:rsidRPr="00D64CE3">
        <w:rPr>
          <w:rFonts w:ascii="Arial" w:hAnsi="Arial" w:cs="Arial"/>
          <w:sz w:val="18"/>
          <w:szCs w:val="18"/>
          <w:lang w:val="fr-CH"/>
        </w:rPr>
        <w:t xml:space="preserve">lla direzione del </w:t>
      </w:r>
      <w:proofErr w:type="gramStart"/>
      <w:r w:rsidRPr="00D64CE3">
        <w:rPr>
          <w:rFonts w:ascii="Arial" w:hAnsi="Arial" w:cs="Arial"/>
          <w:sz w:val="18"/>
          <w:szCs w:val="18"/>
          <w:lang w:val="fr-CH"/>
        </w:rPr>
        <w:t>progetto:</w:t>
      </w:r>
      <w:proofErr w:type="gramEnd"/>
    </w:p>
    <w:p w14:paraId="696BDA56" w14:textId="77777777" w:rsidR="008D5285" w:rsidRPr="00D64CE3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fr-CH"/>
        </w:rPr>
      </w:pPr>
    </w:p>
    <w:p w14:paraId="69A40E2D" w14:textId="77777777" w:rsidR="008D5285" w:rsidRPr="001E07C6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1E07C6">
        <w:rPr>
          <w:rFonts w:ascii="Arial" w:hAnsi="Arial" w:cs="Arial"/>
          <w:b/>
          <w:sz w:val="18"/>
          <w:szCs w:val="18"/>
          <w:lang w:val="it-IT"/>
        </w:rPr>
        <w:t xml:space="preserve">Ufficio per la scuola popolare e lo sport, Sezione sport, </w:t>
      </w:r>
      <w:r w:rsidR="005A2030" w:rsidRPr="001E07C6">
        <w:rPr>
          <w:rFonts w:ascii="Arial" w:hAnsi="Arial" w:cs="Arial"/>
          <w:b/>
          <w:sz w:val="18"/>
          <w:szCs w:val="18"/>
          <w:lang w:val="it-IT"/>
        </w:rPr>
        <w:t>Quaderstrassse 17</w:t>
      </w:r>
      <w:r w:rsidRPr="001E07C6">
        <w:rPr>
          <w:rFonts w:ascii="Arial" w:hAnsi="Arial" w:cs="Arial"/>
          <w:b/>
          <w:sz w:val="18"/>
          <w:szCs w:val="18"/>
          <w:lang w:val="it-IT"/>
        </w:rPr>
        <w:t>, CH-7000 Coira</w:t>
      </w:r>
    </w:p>
    <w:p w14:paraId="55C0B4A1" w14:textId="77777777" w:rsidR="008D5285" w:rsidRDefault="005A2030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fr-CH"/>
        </w:rPr>
      </w:pPr>
      <w:hyperlink r:id="rId9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fr-CH"/>
          </w:rPr>
          <w:t>info@argealp-sport.org</w:t>
        </w:r>
      </w:hyperlink>
    </w:p>
    <w:p w14:paraId="5CDE6DFC" w14:textId="77777777" w:rsidR="005A2030" w:rsidRPr="00D64CE3" w:rsidRDefault="005A2030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5C2E5328" w14:textId="77777777" w:rsidR="008D5285" w:rsidRPr="00D64CE3" w:rsidRDefault="008D5285">
      <w:pPr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10"/>
      <w:headerReference w:type="first" r:id="rId11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DBA8" w14:textId="77777777" w:rsidR="00231817" w:rsidRDefault="00231817" w:rsidP="00FF320E">
      <w:r>
        <w:separator/>
      </w:r>
    </w:p>
  </w:endnote>
  <w:endnote w:type="continuationSeparator" w:id="0">
    <w:p w14:paraId="2F811008" w14:textId="77777777" w:rsidR="00231817" w:rsidRDefault="00231817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FC35" w14:textId="77777777" w:rsidR="00231817" w:rsidRDefault="00231817" w:rsidP="00FF320E">
      <w:r>
        <w:separator/>
      </w:r>
    </w:p>
  </w:footnote>
  <w:footnote w:type="continuationSeparator" w:id="0">
    <w:p w14:paraId="682B5327" w14:textId="77777777" w:rsidR="00231817" w:rsidRDefault="00231817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A8E5" w14:textId="6D97E1C8" w:rsidR="00336918" w:rsidRDefault="00215CAC">
    <w:pPr>
      <w:pStyle w:val="Kopfzeile"/>
    </w:pPr>
    <w:r>
      <w:rPr>
        <w:noProof/>
        <w:lang w:val="de-CH" w:eastAsia="de-CH"/>
      </w:rPr>
      <w:drawing>
        <wp:inline distT="0" distB="0" distL="0" distR="0" wp14:anchorId="5658E397" wp14:editId="269CEF5F">
          <wp:extent cx="2712720" cy="52578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B02E" w14:textId="56EBB83E" w:rsidR="00247EBF" w:rsidRDefault="00215CAC">
    <w:pPr>
      <w:pStyle w:val="Kopfzeile"/>
    </w:pPr>
    <w:r>
      <w:rPr>
        <w:noProof/>
        <w:lang w:val="de-CH" w:eastAsia="de-CH"/>
      </w:rPr>
      <w:drawing>
        <wp:inline distT="0" distB="0" distL="0" distR="0" wp14:anchorId="2B1FFB36" wp14:editId="4F17963E">
          <wp:extent cx="2712720" cy="5257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039C"/>
    <w:multiLevelType w:val="hybridMultilevel"/>
    <w:tmpl w:val="540CCC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E5AF2"/>
    <w:multiLevelType w:val="hybridMultilevel"/>
    <w:tmpl w:val="35C40D64"/>
    <w:lvl w:ilvl="0" w:tplc="C784C3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83861">
    <w:abstractNumId w:val="0"/>
  </w:num>
  <w:num w:numId="2" w16cid:durableId="159678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57E45"/>
    <w:rsid w:val="00094FD9"/>
    <w:rsid w:val="000D4783"/>
    <w:rsid w:val="001112B9"/>
    <w:rsid w:val="00186A3A"/>
    <w:rsid w:val="00191174"/>
    <w:rsid w:val="001A225A"/>
    <w:rsid w:val="001D27BA"/>
    <w:rsid w:val="001E07C6"/>
    <w:rsid w:val="001F4334"/>
    <w:rsid w:val="001F755E"/>
    <w:rsid w:val="0021063D"/>
    <w:rsid w:val="00215CAC"/>
    <w:rsid w:val="00222A2F"/>
    <w:rsid w:val="00231817"/>
    <w:rsid w:val="00247EBF"/>
    <w:rsid w:val="00254D16"/>
    <w:rsid w:val="00267011"/>
    <w:rsid w:val="002853B6"/>
    <w:rsid w:val="002B384A"/>
    <w:rsid w:val="002F3DDA"/>
    <w:rsid w:val="002F67AA"/>
    <w:rsid w:val="0031619D"/>
    <w:rsid w:val="0032319B"/>
    <w:rsid w:val="00331786"/>
    <w:rsid w:val="00336918"/>
    <w:rsid w:val="00351D03"/>
    <w:rsid w:val="0035575A"/>
    <w:rsid w:val="0038149A"/>
    <w:rsid w:val="003A5B5A"/>
    <w:rsid w:val="003A5F15"/>
    <w:rsid w:val="003D2F4C"/>
    <w:rsid w:val="00403496"/>
    <w:rsid w:val="004651D1"/>
    <w:rsid w:val="00525C0D"/>
    <w:rsid w:val="00586499"/>
    <w:rsid w:val="005958F4"/>
    <w:rsid w:val="005A2030"/>
    <w:rsid w:val="005F6137"/>
    <w:rsid w:val="00604BC7"/>
    <w:rsid w:val="006271F2"/>
    <w:rsid w:val="00676A07"/>
    <w:rsid w:val="006B5DFD"/>
    <w:rsid w:val="006E4FA2"/>
    <w:rsid w:val="0076571F"/>
    <w:rsid w:val="007E16E2"/>
    <w:rsid w:val="00820AD5"/>
    <w:rsid w:val="008811C4"/>
    <w:rsid w:val="008A1425"/>
    <w:rsid w:val="008D5285"/>
    <w:rsid w:val="008E2791"/>
    <w:rsid w:val="009549BD"/>
    <w:rsid w:val="0096149D"/>
    <w:rsid w:val="00967C90"/>
    <w:rsid w:val="00990B65"/>
    <w:rsid w:val="009E062A"/>
    <w:rsid w:val="00A61ABB"/>
    <w:rsid w:val="00A75405"/>
    <w:rsid w:val="00A965BE"/>
    <w:rsid w:val="00A96AF0"/>
    <w:rsid w:val="00AC0810"/>
    <w:rsid w:val="00AD72D3"/>
    <w:rsid w:val="00AF5F40"/>
    <w:rsid w:val="00B21434"/>
    <w:rsid w:val="00B25B9E"/>
    <w:rsid w:val="00B3213B"/>
    <w:rsid w:val="00B71489"/>
    <w:rsid w:val="00BF1D7C"/>
    <w:rsid w:val="00C42BAA"/>
    <w:rsid w:val="00C635BA"/>
    <w:rsid w:val="00C91159"/>
    <w:rsid w:val="00CC241E"/>
    <w:rsid w:val="00D3070E"/>
    <w:rsid w:val="00D505DF"/>
    <w:rsid w:val="00D64CE3"/>
    <w:rsid w:val="00DA287F"/>
    <w:rsid w:val="00DD5850"/>
    <w:rsid w:val="00DD7074"/>
    <w:rsid w:val="00DE303D"/>
    <w:rsid w:val="00E5251D"/>
    <w:rsid w:val="00E5517B"/>
    <w:rsid w:val="00E71F52"/>
    <w:rsid w:val="00EB5685"/>
    <w:rsid w:val="00EC0350"/>
    <w:rsid w:val="00EE5203"/>
    <w:rsid w:val="00F04BD9"/>
    <w:rsid w:val="00F43B9B"/>
    <w:rsid w:val="00F739AC"/>
    <w:rsid w:val="00F9765F"/>
    <w:rsid w:val="00FA74CE"/>
    <w:rsid w:val="00FB6AA9"/>
    <w:rsid w:val="00FD67BF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1643BF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07C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i@vareseturism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gealp-sport.org/it/organizzazion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rgealp-spo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4</cp:revision>
  <cp:lastPrinted>2015-11-27T14:20:00Z</cp:lastPrinted>
  <dcterms:created xsi:type="dcterms:W3CDTF">2026-06-23T09:37:00Z</dcterms:created>
  <dcterms:modified xsi:type="dcterms:W3CDTF">2026-06-25T14:08:00Z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2026-06-23T09:37:20Z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981e38cb-37ec-404e-b12f-69ba5d1c9c10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