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D3BD2" w14:textId="77777777" w:rsidR="00247EBF" w:rsidRDefault="00247EBF">
      <w:pPr>
        <w:rPr>
          <w:sz w:val="22"/>
          <w:szCs w:val="22"/>
          <w:lang w:val="de-CH"/>
        </w:rPr>
      </w:pPr>
    </w:p>
    <w:p w14:paraId="5A3C9E83" w14:textId="77777777" w:rsidR="008D5285" w:rsidRPr="00D64CE3" w:rsidRDefault="00FD67BF" w:rsidP="008D5285">
      <w:pPr>
        <w:spacing w:line="240" w:lineRule="auto"/>
        <w:rPr>
          <w:rFonts w:ascii="Arial" w:hAnsi="Arial"/>
          <w:b/>
          <w:szCs w:val="24"/>
          <w:lang w:val="fr-CH"/>
        </w:rPr>
      </w:pPr>
      <w:r>
        <w:rPr>
          <w:rFonts w:ascii="Arial" w:hAnsi="Arial"/>
          <w:b/>
          <w:szCs w:val="24"/>
          <w:lang w:val="fr-CH"/>
        </w:rPr>
        <w:t>Bando per la</w:t>
      </w:r>
      <w:r w:rsidR="00D64CE3" w:rsidRPr="00D64CE3">
        <w:rPr>
          <w:rFonts w:ascii="Arial" w:hAnsi="Arial"/>
          <w:b/>
          <w:szCs w:val="24"/>
          <w:lang w:val="fr-CH"/>
        </w:rPr>
        <w:t xml:space="preserve"> manifestazione sportiva Arge Alp </w:t>
      </w:r>
    </w:p>
    <w:p w14:paraId="6299DC68" w14:textId="77777777" w:rsidR="008D5285" w:rsidRPr="00D64CE3" w:rsidRDefault="008D5285" w:rsidP="008D5285">
      <w:pPr>
        <w:tabs>
          <w:tab w:val="left" w:pos="3828"/>
        </w:tabs>
        <w:spacing w:line="240" w:lineRule="auto"/>
        <w:rPr>
          <w:rFonts w:ascii="Arial" w:hAnsi="Arial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8"/>
        <w:gridCol w:w="5217"/>
      </w:tblGrid>
      <w:tr w:rsidR="008D5285" w:rsidRPr="00DC64AF" w14:paraId="13FD952B" w14:textId="77777777" w:rsidTr="001112B9">
        <w:tc>
          <w:tcPr>
            <w:tcW w:w="4503" w:type="dxa"/>
            <w:shd w:val="clear" w:color="auto" w:fill="EAF1DD"/>
          </w:tcPr>
          <w:p w14:paraId="43A9734C" w14:textId="77777777" w:rsidR="008D5285" w:rsidRPr="00C42BAA" w:rsidRDefault="00254D16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b/>
                <w:sz w:val="20"/>
              </w:rPr>
            </w:pPr>
            <w:r w:rsidRPr="00C42BAA">
              <w:rPr>
                <w:rFonts w:ascii="Arial" w:hAnsi="Arial"/>
                <w:sz w:val="20"/>
              </w:rPr>
              <w:t>Nome della manifestazione:</w:t>
            </w:r>
          </w:p>
        </w:tc>
        <w:tc>
          <w:tcPr>
            <w:tcW w:w="5386" w:type="dxa"/>
          </w:tcPr>
          <w:p w14:paraId="56B90B91" w14:textId="3DA7DE9A" w:rsidR="008D5285" w:rsidRPr="00C42BAA" w:rsidRDefault="00222F5B" w:rsidP="004648C8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ARGEALP 2025</w:t>
            </w:r>
            <w:r w:rsidR="008D4ECB">
              <w:rPr>
                <w:rFonts w:ascii="Arial" w:hAnsi="Arial"/>
                <w:sz w:val="20"/>
              </w:rPr>
              <w:t xml:space="preserve"> </w:t>
            </w:r>
            <w:r w:rsidR="004648C8">
              <w:rPr>
                <w:rFonts w:ascii="Arial" w:hAnsi="Arial"/>
                <w:sz w:val="20"/>
              </w:rPr>
              <w:t>–</w:t>
            </w:r>
            <w:r w:rsidR="008D4ECB">
              <w:rPr>
                <w:rFonts w:ascii="Arial" w:hAnsi="Arial"/>
                <w:sz w:val="20"/>
              </w:rPr>
              <w:t xml:space="preserve"> </w:t>
            </w:r>
            <w:r w:rsidR="004648C8">
              <w:rPr>
                <w:rFonts w:ascii="Arial" w:hAnsi="Arial"/>
                <w:sz w:val="20"/>
              </w:rPr>
              <w:t>CORSA D'ORIENTAMENTO</w:t>
            </w:r>
          </w:p>
        </w:tc>
      </w:tr>
      <w:tr w:rsidR="008D5285" w:rsidRPr="00DC64AF" w14:paraId="63BB21A4" w14:textId="77777777" w:rsidTr="001112B9">
        <w:tc>
          <w:tcPr>
            <w:tcW w:w="4503" w:type="dxa"/>
            <w:shd w:val="clear" w:color="auto" w:fill="EAF1DD"/>
          </w:tcPr>
          <w:p w14:paraId="02503DC9" w14:textId="77777777" w:rsidR="008D5285" w:rsidRPr="00C42BAA" w:rsidRDefault="00254D16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C42BAA">
              <w:rPr>
                <w:rFonts w:ascii="Arial" w:hAnsi="Arial"/>
                <w:sz w:val="20"/>
              </w:rPr>
              <w:t>Regione organizzatrice:</w:t>
            </w:r>
          </w:p>
        </w:tc>
        <w:tc>
          <w:tcPr>
            <w:tcW w:w="5386" w:type="dxa"/>
          </w:tcPr>
          <w:p w14:paraId="5B5EED1C" w14:textId="1B02B4B1" w:rsidR="008D5285" w:rsidRPr="00C42BAA" w:rsidRDefault="00222F5B" w:rsidP="00254D16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ALTOADIGE</w:t>
            </w:r>
          </w:p>
        </w:tc>
      </w:tr>
      <w:tr w:rsidR="008D5285" w:rsidRPr="00DC64AF" w14:paraId="4D3F2FF8" w14:textId="77777777" w:rsidTr="001112B9">
        <w:tc>
          <w:tcPr>
            <w:tcW w:w="4503" w:type="dxa"/>
            <w:shd w:val="clear" w:color="auto" w:fill="EAF1DD"/>
          </w:tcPr>
          <w:p w14:paraId="1D067296" w14:textId="77777777" w:rsidR="008D5285" w:rsidRPr="00C42BAA" w:rsidRDefault="00254D16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C42BAA">
              <w:rPr>
                <w:rFonts w:ascii="Arial" w:hAnsi="Arial"/>
                <w:sz w:val="20"/>
              </w:rPr>
              <w:t>Luogo/luoghi della manifestazione:</w:t>
            </w:r>
          </w:p>
        </w:tc>
        <w:tc>
          <w:tcPr>
            <w:tcW w:w="5386" w:type="dxa"/>
          </w:tcPr>
          <w:p w14:paraId="1B66AE73" w14:textId="3D4D2E79" w:rsidR="008D5285" w:rsidRPr="00C42BAA" w:rsidRDefault="00222F5B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COLLEPIETRA</w:t>
            </w:r>
            <w:r w:rsidR="008D4ECB">
              <w:rPr>
                <w:rFonts w:ascii="Arial" w:hAnsi="Arial"/>
                <w:sz w:val="20"/>
              </w:rPr>
              <w:t>-</w:t>
            </w:r>
            <w:r w:rsidR="008D4ECB" w:rsidRPr="008D4ECB">
              <w:rPr>
                <w:rFonts w:ascii="Arial" w:hAnsi="Arial"/>
                <w:sz w:val="20"/>
              </w:rPr>
              <w:t>STEINEGG</w:t>
            </w:r>
          </w:p>
        </w:tc>
      </w:tr>
      <w:tr w:rsidR="008D5285" w:rsidRPr="00DC64AF" w14:paraId="45B78ADE" w14:textId="77777777" w:rsidTr="001112B9">
        <w:tc>
          <w:tcPr>
            <w:tcW w:w="4503" w:type="dxa"/>
            <w:shd w:val="clear" w:color="auto" w:fill="EAF1DD"/>
          </w:tcPr>
          <w:p w14:paraId="0C200DCC" w14:textId="77777777" w:rsidR="008D5285" w:rsidRPr="00C42BAA" w:rsidRDefault="00254D16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b/>
                <w:sz w:val="20"/>
              </w:rPr>
            </w:pPr>
            <w:r w:rsidRPr="00C42BAA">
              <w:rPr>
                <w:rFonts w:ascii="Arial" w:hAnsi="Arial"/>
                <w:sz w:val="20"/>
              </w:rPr>
              <w:t>Organizzatore:</w:t>
            </w:r>
          </w:p>
        </w:tc>
        <w:tc>
          <w:tcPr>
            <w:tcW w:w="5386" w:type="dxa"/>
          </w:tcPr>
          <w:p w14:paraId="44BDF046" w14:textId="7A441E62" w:rsidR="008D5285" w:rsidRPr="00C42BAA" w:rsidRDefault="00222F5B" w:rsidP="00BF1D7C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DELEGAZIONE ALTOADIGE</w:t>
            </w:r>
          </w:p>
        </w:tc>
      </w:tr>
      <w:tr w:rsidR="008D5285" w:rsidRPr="004648C8" w14:paraId="6C9ED1AE" w14:textId="77777777" w:rsidTr="001112B9">
        <w:tc>
          <w:tcPr>
            <w:tcW w:w="4503" w:type="dxa"/>
            <w:shd w:val="clear" w:color="auto" w:fill="EAF1DD"/>
          </w:tcPr>
          <w:p w14:paraId="2D572D88" w14:textId="77777777" w:rsidR="008D5285" w:rsidRPr="00C42BAA" w:rsidRDefault="00254D16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b/>
                <w:sz w:val="20"/>
              </w:rPr>
            </w:pPr>
            <w:r w:rsidRPr="00C42BAA">
              <w:rPr>
                <w:rFonts w:ascii="Arial" w:hAnsi="Arial"/>
                <w:sz w:val="20"/>
              </w:rPr>
              <w:t>Data di svolgimento:</w:t>
            </w:r>
          </w:p>
        </w:tc>
        <w:tc>
          <w:tcPr>
            <w:tcW w:w="5386" w:type="dxa"/>
          </w:tcPr>
          <w:p w14:paraId="41F882C6" w14:textId="77777777" w:rsidR="008D4ECB" w:rsidRPr="004648C8" w:rsidRDefault="008D4ECB" w:rsidP="008D4ECB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b/>
                <w:bCs/>
                <w:sz w:val="20"/>
                <w:lang w:val="it-CH"/>
              </w:rPr>
            </w:pPr>
            <w:r w:rsidRPr="004648C8">
              <w:rPr>
                <w:rFonts w:ascii="Arial" w:hAnsi="Arial"/>
                <w:b/>
                <w:bCs/>
                <w:sz w:val="20"/>
                <w:lang w:val="it-CH"/>
              </w:rPr>
              <w:t>SABATO 11 OTTOBRE 2025</w:t>
            </w:r>
          </w:p>
          <w:p w14:paraId="34A51361" w14:textId="28C8FF57" w:rsidR="008D4ECB" w:rsidRPr="004648C8" w:rsidRDefault="008D4ECB" w:rsidP="008D4ECB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it-CH"/>
              </w:rPr>
            </w:pPr>
            <w:r w:rsidRPr="004648C8">
              <w:rPr>
                <w:rFonts w:ascii="Arial" w:hAnsi="Arial"/>
                <w:sz w:val="20"/>
                <w:lang w:val="it-CH"/>
              </w:rPr>
              <w:t>APERTURA ALLE ORE 13:30</w:t>
            </w:r>
          </w:p>
          <w:p w14:paraId="3BE5456F" w14:textId="75BDBB6B" w:rsidR="008D4ECB" w:rsidRPr="004648C8" w:rsidRDefault="008D4ECB" w:rsidP="008D4ECB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it-CH"/>
              </w:rPr>
            </w:pPr>
            <w:r w:rsidRPr="004648C8">
              <w:rPr>
                <w:rFonts w:ascii="Arial" w:hAnsi="Arial"/>
                <w:sz w:val="20"/>
                <w:lang w:val="it-CH"/>
              </w:rPr>
              <w:t>PARTENZA STAFFETTA ALLE ORE 14:00</w:t>
            </w:r>
          </w:p>
          <w:p w14:paraId="65A57AF4" w14:textId="0ACC01BE" w:rsidR="008D4ECB" w:rsidRPr="004648C8" w:rsidRDefault="008D4ECB" w:rsidP="008D4ECB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it-CH"/>
              </w:rPr>
            </w:pPr>
            <w:r w:rsidRPr="004648C8">
              <w:rPr>
                <w:rFonts w:ascii="Arial" w:hAnsi="Arial"/>
                <w:sz w:val="20"/>
                <w:lang w:val="it-CH"/>
              </w:rPr>
              <w:t>CERIMONIA PREMIAZIONE SUL POSTO ALLE ORE 16:00 CIRCA</w:t>
            </w:r>
          </w:p>
          <w:p w14:paraId="186AD55C" w14:textId="4F6B91E4" w:rsidR="008D4ECB" w:rsidRPr="004648C8" w:rsidRDefault="008D4ECB" w:rsidP="008D4ECB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it-CH"/>
              </w:rPr>
            </w:pPr>
            <w:r w:rsidRPr="004648C8">
              <w:rPr>
                <w:rFonts w:ascii="Arial" w:hAnsi="Arial"/>
                <w:sz w:val="20"/>
                <w:lang w:val="it-CH"/>
              </w:rPr>
              <w:t>RIUNIONE DEI CAPISQUADRA ALLE 18:00 CIRCA</w:t>
            </w:r>
          </w:p>
          <w:p w14:paraId="5587E16B" w14:textId="7B3BE0D3" w:rsidR="008D4ECB" w:rsidRPr="004648C8" w:rsidRDefault="008D4ECB" w:rsidP="008D4ECB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b/>
                <w:bCs/>
                <w:sz w:val="20"/>
                <w:lang w:val="it-CH"/>
              </w:rPr>
            </w:pPr>
            <w:r w:rsidRPr="004648C8">
              <w:rPr>
                <w:rFonts w:ascii="Arial" w:hAnsi="Arial"/>
                <w:b/>
                <w:bCs/>
                <w:sz w:val="20"/>
                <w:lang w:val="it-CH"/>
              </w:rPr>
              <w:t>DOMENICA 12 OTTOBRE 2025</w:t>
            </w:r>
          </w:p>
          <w:p w14:paraId="58DFAC26" w14:textId="2DCD053E" w:rsidR="008D4ECB" w:rsidRPr="004648C8" w:rsidRDefault="008D4ECB" w:rsidP="008D4ECB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it-CH"/>
              </w:rPr>
            </w:pPr>
            <w:r w:rsidRPr="004648C8">
              <w:rPr>
                <w:rFonts w:ascii="Arial" w:hAnsi="Arial"/>
                <w:sz w:val="20"/>
                <w:lang w:val="it-CH"/>
              </w:rPr>
              <w:t>PARTENZA DELLE GARE INDIVIDUALI ORE 09:30.</w:t>
            </w:r>
          </w:p>
          <w:p w14:paraId="03DDB4FD" w14:textId="77777777" w:rsidR="003976E1" w:rsidRPr="004648C8" w:rsidRDefault="008D4ECB" w:rsidP="008D4ECB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it-CH"/>
              </w:rPr>
            </w:pPr>
            <w:r w:rsidRPr="004648C8">
              <w:rPr>
                <w:rFonts w:ascii="Arial" w:hAnsi="Arial"/>
                <w:sz w:val="20"/>
                <w:lang w:val="it-CH"/>
              </w:rPr>
              <w:t>A SEGUIRE CERIMONIA DI PREMIAZIONE IN LOCO</w:t>
            </w:r>
          </w:p>
          <w:p w14:paraId="047A8DCE" w14:textId="0501EAC7" w:rsidR="008D5285" w:rsidRPr="004648C8" w:rsidRDefault="008D4ECB" w:rsidP="003976E1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it-CH"/>
              </w:rPr>
            </w:pPr>
            <w:r w:rsidRPr="004648C8">
              <w:rPr>
                <w:rFonts w:ascii="Arial" w:hAnsi="Arial"/>
                <w:sz w:val="20"/>
                <w:lang w:val="it-CH"/>
              </w:rPr>
              <w:t>CLASSIFICA</w:t>
            </w:r>
            <w:r w:rsidR="003976E1" w:rsidRPr="004648C8">
              <w:rPr>
                <w:rFonts w:ascii="Arial" w:hAnsi="Arial"/>
                <w:sz w:val="20"/>
                <w:lang w:val="it-CH"/>
              </w:rPr>
              <w:t xml:space="preserve"> </w:t>
            </w:r>
            <w:r w:rsidRPr="004648C8">
              <w:rPr>
                <w:rFonts w:ascii="Arial" w:hAnsi="Arial"/>
                <w:sz w:val="20"/>
                <w:lang w:val="it-CH"/>
              </w:rPr>
              <w:t>INDIVIDUALE E PER PAESE</w:t>
            </w:r>
          </w:p>
        </w:tc>
      </w:tr>
      <w:tr w:rsidR="008D5285" w:rsidRPr="004648C8" w14:paraId="65736743" w14:textId="77777777" w:rsidTr="001112B9">
        <w:tc>
          <w:tcPr>
            <w:tcW w:w="4503" w:type="dxa"/>
            <w:shd w:val="clear" w:color="auto" w:fill="EAF1DD"/>
          </w:tcPr>
          <w:p w14:paraId="23DEE2BE" w14:textId="77777777" w:rsidR="00254D16" w:rsidRPr="00191174" w:rsidRDefault="00254D16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fr-CH"/>
              </w:rPr>
            </w:pPr>
            <w:r w:rsidRPr="00191174">
              <w:rPr>
                <w:rFonts w:ascii="Arial" w:hAnsi="Arial"/>
                <w:sz w:val="20"/>
                <w:lang w:val="fr-CH"/>
              </w:rPr>
              <w:t>Diritto di partecipazione</w:t>
            </w:r>
          </w:p>
          <w:p w14:paraId="38AD6778" w14:textId="77777777" w:rsidR="00254D16" w:rsidRPr="00C42BAA" w:rsidRDefault="00254D16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b/>
                <w:sz w:val="20"/>
                <w:lang w:val="fr-CH"/>
              </w:rPr>
            </w:pPr>
            <w:r w:rsidRPr="00C42BAA">
              <w:rPr>
                <w:rFonts w:ascii="Arial" w:hAnsi="Arial"/>
                <w:sz w:val="20"/>
                <w:lang w:val="fr-CH"/>
              </w:rPr>
              <w:t>(ev. indicazione degli anni di nascita degli sportivi, conti</w:t>
            </w:r>
            <w:r w:rsidR="004651D1">
              <w:rPr>
                <w:rFonts w:ascii="Arial" w:hAnsi="Arial"/>
                <w:sz w:val="20"/>
                <w:lang w:val="fr-CH"/>
              </w:rPr>
              <w:t>n</w:t>
            </w:r>
            <w:r w:rsidRPr="00C42BAA">
              <w:rPr>
                <w:rFonts w:ascii="Arial" w:hAnsi="Arial"/>
                <w:sz w:val="20"/>
                <w:lang w:val="fr-CH"/>
              </w:rPr>
              <w:t>gente per Regione membro)</w:t>
            </w:r>
          </w:p>
        </w:tc>
        <w:tc>
          <w:tcPr>
            <w:tcW w:w="5386" w:type="dxa"/>
          </w:tcPr>
          <w:p w14:paraId="19849142" w14:textId="2104EA5B" w:rsidR="008D4ECB" w:rsidRPr="008D4ECB" w:rsidRDefault="008D4ECB" w:rsidP="008D4ECB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fr-CH"/>
              </w:rPr>
            </w:pPr>
            <w:r w:rsidRPr="008D4ECB">
              <w:rPr>
                <w:rFonts w:ascii="Arial" w:hAnsi="Arial"/>
                <w:sz w:val="20"/>
                <w:lang w:val="fr-CH"/>
              </w:rPr>
              <w:t xml:space="preserve">SECONDO IL REGOLAMENTO ARGEALP CORSA </w:t>
            </w:r>
            <w:r>
              <w:rPr>
                <w:rFonts w:ascii="Arial" w:hAnsi="Arial"/>
                <w:sz w:val="20"/>
                <w:lang w:val="fr-CH"/>
              </w:rPr>
              <w:t>O</w:t>
            </w:r>
            <w:r w:rsidRPr="008D4ECB">
              <w:rPr>
                <w:rFonts w:ascii="Arial" w:hAnsi="Arial"/>
                <w:sz w:val="20"/>
                <w:lang w:val="fr-CH"/>
              </w:rPr>
              <w:t>RIENTAMENTO</w:t>
            </w:r>
          </w:p>
          <w:p w14:paraId="6F673544" w14:textId="050AD849" w:rsidR="008D5285" w:rsidRPr="00C42BAA" w:rsidRDefault="008D4ECB" w:rsidP="008D4ECB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fr-CH"/>
              </w:rPr>
            </w:pPr>
            <w:r w:rsidRPr="008D4ECB">
              <w:rPr>
                <w:rFonts w:ascii="Arial" w:hAnsi="Arial"/>
                <w:sz w:val="20"/>
                <w:lang w:val="fr-CH"/>
              </w:rPr>
              <w:t>WWW.ARGEALP-SPORT.ORG/IT/ORGANIZZAZIONE.HTML</w:t>
            </w:r>
          </w:p>
        </w:tc>
      </w:tr>
      <w:tr w:rsidR="008D5285" w:rsidRPr="00222F5B" w14:paraId="5E95A23A" w14:textId="77777777" w:rsidTr="001112B9">
        <w:tc>
          <w:tcPr>
            <w:tcW w:w="4503" w:type="dxa"/>
            <w:shd w:val="clear" w:color="auto" w:fill="EAF1DD"/>
          </w:tcPr>
          <w:p w14:paraId="174D7565" w14:textId="77777777" w:rsidR="008D5285" w:rsidRPr="00C42BAA" w:rsidRDefault="00254D16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  <w:lang w:val="fr-CH"/>
              </w:rPr>
            </w:pPr>
            <w:r w:rsidRPr="00C42BAA">
              <w:rPr>
                <w:rFonts w:ascii="Arial" w:hAnsi="Arial"/>
                <w:sz w:val="20"/>
                <w:lang w:val="fr-CH"/>
              </w:rPr>
              <w:t>Ulteriori dati tecnici: (ad es. Modalità di svolgimento delle discipline)</w:t>
            </w:r>
          </w:p>
        </w:tc>
        <w:tc>
          <w:tcPr>
            <w:tcW w:w="5386" w:type="dxa"/>
          </w:tcPr>
          <w:p w14:paraId="119D676E" w14:textId="253512FF" w:rsidR="00F04BD9" w:rsidRPr="00C42BAA" w:rsidRDefault="00222F5B" w:rsidP="005958F4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t>LONG e RELAY FOREST</w:t>
            </w:r>
          </w:p>
        </w:tc>
      </w:tr>
    </w:tbl>
    <w:p w14:paraId="2D7D7EE9" w14:textId="77777777" w:rsidR="008D5285" w:rsidRPr="00254D16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  <w:lang w:val="fr-CH"/>
        </w:rPr>
      </w:pPr>
    </w:p>
    <w:p w14:paraId="427A8371" w14:textId="77777777" w:rsidR="008D5285" w:rsidRPr="00C42BAA" w:rsidRDefault="00D64CE3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  <w:lang w:val="fr-CH"/>
        </w:rPr>
      </w:pPr>
      <w:r w:rsidRPr="00C42BAA">
        <w:rPr>
          <w:rFonts w:ascii="Arial" w:hAnsi="Arial"/>
          <w:b/>
          <w:sz w:val="22"/>
          <w:szCs w:val="22"/>
          <w:lang w:val="fr-CH"/>
        </w:rPr>
        <w:t>Possibilità di pernottamento:</w:t>
      </w:r>
    </w:p>
    <w:p w14:paraId="711154DF" w14:textId="77777777" w:rsidR="00676A07" w:rsidRPr="00E5517B" w:rsidRDefault="00C42BAA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sz w:val="22"/>
          <w:szCs w:val="22"/>
          <w:lang w:val="fr-CH"/>
        </w:rPr>
      </w:pPr>
      <w:r w:rsidRPr="00E5517B">
        <w:rPr>
          <w:rFonts w:ascii="Arial" w:hAnsi="Arial"/>
          <w:sz w:val="22"/>
          <w:szCs w:val="22"/>
          <w:lang w:val="fr-CH"/>
        </w:rPr>
        <w:t>Gli alloggi vanno prenotati autonomamente</w:t>
      </w:r>
    </w:p>
    <w:tbl>
      <w:tblPr>
        <w:tblpPr w:leftFromText="141" w:rightFromText="141" w:vertAnchor="text" w:horzAnchor="margin" w:tblpY="9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2288"/>
        <w:gridCol w:w="709"/>
        <w:gridCol w:w="2126"/>
        <w:gridCol w:w="2410"/>
      </w:tblGrid>
      <w:tr w:rsidR="008D5285" w:rsidRPr="00B71FB3" w14:paraId="2F9C060C" w14:textId="77777777" w:rsidTr="00C42BAA">
        <w:trPr>
          <w:trHeight w:val="567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0F1F283" w14:textId="77777777" w:rsidR="008D5285" w:rsidRPr="00A104CC" w:rsidRDefault="008D5285" w:rsidP="00B3213B">
            <w:pPr>
              <w:spacing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A104CC">
              <w:rPr>
                <w:rFonts w:ascii="Arial" w:hAnsi="Arial"/>
                <w:b/>
                <w:sz w:val="20"/>
              </w:rPr>
              <w:t>Variante 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5D0A" w14:textId="77777777" w:rsidR="008D5285" w:rsidRPr="00A104CC" w:rsidRDefault="008D5285" w:rsidP="00B3213B">
            <w:pPr>
              <w:spacing w:line="240" w:lineRule="auto"/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8B0D1D" w14:textId="77777777" w:rsidR="008D5285" w:rsidRPr="00A104CC" w:rsidRDefault="008D5285" w:rsidP="00B3213B">
            <w:pPr>
              <w:spacing w:line="240" w:lineRule="auto"/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B83127C" w14:textId="77777777" w:rsidR="008D5285" w:rsidRPr="00A104CC" w:rsidRDefault="008D5285" w:rsidP="00B3213B">
            <w:pPr>
              <w:spacing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A104CC">
              <w:rPr>
                <w:rFonts w:ascii="Arial" w:hAnsi="Arial"/>
                <w:b/>
                <w:sz w:val="20"/>
              </w:rPr>
              <w:t>Variante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101D" w14:textId="77777777" w:rsidR="008D5285" w:rsidRPr="00A104CC" w:rsidRDefault="008D5285" w:rsidP="00B3213B">
            <w:pPr>
              <w:spacing w:line="240" w:lineRule="auto"/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D64CE3" w:rsidRPr="00B71FB3" w14:paraId="5ED60B30" w14:textId="77777777" w:rsidTr="00C42BAA">
        <w:trPr>
          <w:trHeight w:val="567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C837" w14:textId="77777777" w:rsidR="00D64CE3" w:rsidRPr="00A104CC" w:rsidRDefault="00D64CE3" w:rsidP="00B3213B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Alloggio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8EE5" w14:textId="596F6FE8" w:rsidR="00D64CE3" w:rsidRPr="00B71489" w:rsidRDefault="00294AC5" w:rsidP="00B3213B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APT Collepietra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CFA169" w14:textId="77777777" w:rsidR="00D64CE3" w:rsidRPr="00A104CC" w:rsidRDefault="00D64CE3" w:rsidP="00B3213B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1828" w14:textId="77777777" w:rsidR="00D64CE3" w:rsidRPr="00A104CC" w:rsidRDefault="00D64CE3" w:rsidP="00B3213B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Alloggio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764B" w14:textId="3EC83DF3" w:rsidR="00D64CE3" w:rsidRPr="00B71489" w:rsidRDefault="00294AC5" w:rsidP="00B3213B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APT Bolzano</w:t>
            </w:r>
          </w:p>
        </w:tc>
      </w:tr>
      <w:tr w:rsidR="00D64CE3" w:rsidRPr="00B71FB3" w14:paraId="773144F5" w14:textId="77777777" w:rsidTr="00C42BAA">
        <w:trPr>
          <w:trHeight w:val="567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1883" w14:textId="77777777" w:rsidR="00D64CE3" w:rsidRPr="00A104CC" w:rsidRDefault="00D64CE3" w:rsidP="00B3213B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Luogo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3EE5" w14:textId="55885B7E" w:rsidR="00D64CE3" w:rsidRPr="00B71489" w:rsidRDefault="00294AC5" w:rsidP="00B3213B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Collepietra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E6A0D9" w14:textId="77777777" w:rsidR="00D64CE3" w:rsidRPr="00A104CC" w:rsidRDefault="00D64CE3" w:rsidP="00B3213B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6D84" w14:textId="77777777" w:rsidR="00D64CE3" w:rsidRPr="00A104CC" w:rsidRDefault="00D64CE3" w:rsidP="00B3213B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Luogo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1BC5" w14:textId="5FFADE37" w:rsidR="00D64CE3" w:rsidRPr="00B71489" w:rsidRDefault="00294AC5" w:rsidP="00B3213B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Bolzano</w:t>
            </w:r>
          </w:p>
        </w:tc>
      </w:tr>
      <w:tr w:rsidR="00D64CE3" w:rsidRPr="00B71FB3" w14:paraId="7F63D642" w14:textId="77777777" w:rsidTr="00C42BAA">
        <w:trPr>
          <w:trHeight w:val="567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5687" w14:textId="77777777" w:rsidR="00D64CE3" w:rsidRPr="00A104CC" w:rsidRDefault="00D64CE3" w:rsidP="00B3213B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Costo per atleta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45B3" w14:textId="77777777" w:rsidR="00D64CE3" w:rsidRPr="00B71489" w:rsidRDefault="00D64CE3" w:rsidP="00B3213B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D9908A" w14:textId="77777777" w:rsidR="00D64CE3" w:rsidRPr="00A104CC" w:rsidRDefault="00D64CE3" w:rsidP="00B3213B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AD90" w14:textId="77777777" w:rsidR="00D64CE3" w:rsidRPr="00A104CC" w:rsidRDefault="00D64CE3" w:rsidP="00B3213B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Costo per atleta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4653" w14:textId="77777777" w:rsidR="00D64CE3" w:rsidRPr="00B71489" w:rsidRDefault="00D64CE3" w:rsidP="002F3DDA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</w:tr>
      <w:tr w:rsidR="00D64CE3" w:rsidRPr="00B71FB3" w14:paraId="6B082D0F" w14:textId="77777777" w:rsidTr="00C42BAA">
        <w:trPr>
          <w:trHeight w:val="567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A8B3" w14:textId="77777777" w:rsidR="00D64CE3" w:rsidRPr="00A104CC" w:rsidRDefault="00D64CE3" w:rsidP="00B3213B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Contatto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A548" w14:textId="758E5E18" w:rsidR="00D64CE3" w:rsidRPr="00B71489" w:rsidRDefault="00294AC5" w:rsidP="00B3213B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 w:rsidRPr="00294AC5">
              <w:rPr>
                <w:rFonts w:ascii="Arial" w:hAnsi="Arial"/>
                <w:sz w:val="20"/>
              </w:rPr>
              <w:t>+39 0471 619560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AC9537" w14:textId="77777777" w:rsidR="00D64CE3" w:rsidRPr="00A104CC" w:rsidRDefault="00D64CE3" w:rsidP="00B3213B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6BEB" w14:textId="77777777" w:rsidR="00D64CE3" w:rsidRPr="00A104CC" w:rsidRDefault="00D64CE3" w:rsidP="00B3213B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Contatto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09D6" w14:textId="45977C6E" w:rsidR="00D64CE3" w:rsidRPr="00B71489" w:rsidRDefault="00294AC5" w:rsidP="00B3213B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+39 </w:t>
            </w:r>
            <w:r w:rsidRPr="00294AC5">
              <w:rPr>
                <w:rFonts w:ascii="Arial" w:hAnsi="Arial"/>
                <w:sz w:val="20"/>
              </w:rPr>
              <w:t>0471 307000</w:t>
            </w:r>
          </w:p>
        </w:tc>
      </w:tr>
    </w:tbl>
    <w:p w14:paraId="33B57BE1" w14:textId="77777777" w:rsidR="008D5285" w:rsidRDefault="008D5285" w:rsidP="00B3213B">
      <w:pPr>
        <w:spacing w:line="240" w:lineRule="auto"/>
        <w:ind w:left="3828" w:hanging="3828"/>
        <w:jc w:val="left"/>
        <w:rPr>
          <w:rFonts w:ascii="Arial" w:hAnsi="Arial"/>
          <w:b/>
          <w:sz w:val="22"/>
          <w:szCs w:val="22"/>
        </w:rPr>
      </w:pPr>
    </w:p>
    <w:p w14:paraId="7552E54D" w14:textId="77777777" w:rsidR="008D5285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tbl>
      <w:tblPr>
        <w:tblpPr w:leftFromText="141" w:rightFromText="141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409"/>
      </w:tblGrid>
      <w:tr w:rsidR="008D5285" w:rsidRPr="00A104CC" w14:paraId="1EC1C2EF" w14:textId="77777777" w:rsidTr="00D64CE3">
        <w:trPr>
          <w:trHeight w:val="56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14:paraId="0833BA81" w14:textId="77777777" w:rsidR="008D5285" w:rsidRPr="00A104CC" w:rsidRDefault="00D64CE3" w:rsidP="001112B9">
            <w:pPr>
              <w:tabs>
                <w:tab w:val="left" w:pos="3828"/>
              </w:tabs>
              <w:spacing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Termine d‘iscrizione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6A055" w14:textId="06040E56" w:rsidR="008D5285" w:rsidRPr="00B71489" w:rsidRDefault="00294AC5" w:rsidP="00D64CE3">
            <w:pPr>
              <w:tabs>
                <w:tab w:val="left" w:pos="3828"/>
              </w:tabs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31/07/2025</w:t>
            </w:r>
          </w:p>
        </w:tc>
      </w:tr>
    </w:tbl>
    <w:p w14:paraId="0A600D70" w14:textId="77777777" w:rsidR="008D5285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p w14:paraId="21F04786" w14:textId="77777777" w:rsidR="008D5285" w:rsidRDefault="008D5285" w:rsidP="008D5285">
      <w:pPr>
        <w:tabs>
          <w:tab w:val="left" w:pos="3828"/>
        </w:tabs>
        <w:spacing w:line="240" w:lineRule="auto"/>
        <w:ind w:left="3828" w:hanging="3828"/>
        <w:jc w:val="right"/>
        <w:rPr>
          <w:rFonts w:ascii="Arial" w:hAnsi="Arial"/>
          <w:b/>
          <w:sz w:val="22"/>
          <w:szCs w:val="22"/>
        </w:rPr>
      </w:pPr>
    </w:p>
    <w:p w14:paraId="19F49E3F" w14:textId="77777777" w:rsidR="008D5285" w:rsidRPr="00F13DC7" w:rsidRDefault="008D5285" w:rsidP="008D5285">
      <w:pPr>
        <w:tabs>
          <w:tab w:val="left" w:pos="3828"/>
        </w:tabs>
        <w:spacing w:line="240" w:lineRule="auto"/>
        <w:ind w:left="3828" w:hanging="3828"/>
        <w:jc w:val="right"/>
        <w:rPr>
          <w:rFonts w:ascii="Arial" w:hAnsi="Arial"/>
          <w:sz w:val="16"/>
          <w:szCs w:val="16"/>
        </w:rPr>
      </w:pPr>
      <w:r w:rsidRPr="00F13DC7">
        <w:rPr>
          <w:rFonts w:ascii="Arial" w:hAnsi="Arial"/>
          <w:sz w:val="16"/>
          <w:szCs w:val="16"/>
        </w:rPr>
        <w:t xml:space="preserve">&gt;&gt;&gt; </w:t>
      </w:r>
      <w:r w:rsidR="00D64CE3">
        <w:rPr>
          <w:rFonts w:ascii="Arial" w:hAnsi="Arial"/>
          <w:sz w:val="16"/>
          <w:szCs w:val="16"/>
        </w:rPr>
        <w:t>Iscrizione pagina seguente</w:t>
      </w:r>
    </w:p>
    <w:p w14:paraId="5867A410" w14:textId="77777777" w:rsidR="008D5285" w:rsidRPr="00191174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  <w:lang w:val="fr-CH"/>
        </w:rPr>
      </w:pPr>
      <w:r>
        <w:rPr>
          <w:rFonts w:ascii="Arial" w:hAnsi="Arial"/>
          <w:b/>
          <w:sz w:val="22"/>
          <w:szCs w:val="22"/>
        </w:rPr>
        <w:br w:type="page"/>
      </w:r>
    </w:p>
    <w:p w14:paraId="1B0DD71A" w14:textId="77777777" w:rsidR="001A225A" w:rsidRDefault="001A225A" w:rsidP="001A225A">
      <w:pPr>
        <w:spacing w:line="240" w:lineRule="auto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lastRenderedPageBreak/>
        <w:t>Formular</w:t>
      </w:r>
      <w:r w:rsidR="00FD67BF">
        <w:rPr>
          <w:rFonts w:ascii="Arial" w:hAnsi="Arial" w:cs="Arial"/>
          <w:b/>
          <w:bCs/>
          <w:lang w:val="it-IT"/>
        </w:rPr>
        <w:t>io</w:t>
      </w:r>
      <w:r>
        <w:rPr>
          <w:rFonts w:ascii="Arial" w:hAnsi="Arial" w:cs="Arial"/>
          <w:b/>
          <w:bCs/>
          <w:lang w:val="it-IT"/>
        </w:rPr>
        <w:t xml:space="preserve"> d'iscrizione per una manifestazione Arge Alp:</w:t>
      </w:r>
    </w:p>
    <w:p w14:paraId="7D01B963" w14:textId="77777777" w:rsidR="008D5285" w:rsidRPr="00254D16" w:rsidRDefault="008D5285" w:rsidP="008D5285">
      <w:pPr>
        <w:spacing w:line="240" w:lineRule="auto"/>
        <w:rPr>
          <w:rFonts w:ascii="Arial" w:hAnsi="Arial"/>
          <w:b/>
          <w:szCs w:val="24"/>
          <w:lang w:val="fr-CH"/>
        </w:rPr>
      </w:pPr>
    </w:p>
    <w:p w14:paraId="46320CF7" w14:textId="77777777" w:rsidR="008D5285" w:rsidRPr="00B87039" w:rsidRDefault="00254D16" w:rsidP="00254D16">
      <w:pPr>
        <w:tabs>
          <w:tab w:val="left" w:pos="2268"/>
        </w:tabs>
        <w:spacing w:line="240" w:lineRule="auto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Regione membro: </w:t>
      </w:r>
      <w:r w:rsidR="008D5285">
        <w:rPr>
          <w:rFonts w:ascii="Arial" w:hAnsi="Arial"/>
          <w:b/>
          <w:szCs w:val="24"/>
        </w:rPr>
        <w:t xml:space="preserve"> </w:t>
      </w:r>
      <w:r w:rsidR="008D5285">
        <w:rPr>
          <w:rFonts w:ascii="Arial" w:hAnsi="Arial"/>
          <w:b/>
          <w:szCs w:val="24"/>
        </w:rPr>
        <w:tab/>
      </w:r>
      <w:r w:rsidR="008D5285" w:rsidRPr="00CC1BC7">
        <w:rPr>
          <w:rFonts w:ascii="Arial" w:hAnsi="Arial"/>
          <w:b/>
          <w:color w:val="006600"/>
          <w:sz w:val="32"/>
          <w:szCs w:val="3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0" w:name="Text44"/>
      <w:r w:rsidR="008D5285" w:rsidRPr="00CC1BC7">
        <w:rPr>
          <w:rFonts w:ascii="Arial" w:hAnsi="Arial"/>
          <w:b/>
          <w:color w:val="006600"/>
          <w:sz w:val="32"/>
          <w:szCs w:val="32"/>
        </w:rPr>
        <w:instrText xml:space="preserve"> FORMTEXT </w:instrText>
      </w:r>
      <w:r w:rsidR="008D5285" w:rsidRPr="00CC1BC7">
        <w:rPr>
          <w:rFonts w:ascii="Arial" w:hAnsi="Arial"/>
          <w:b/>
          <w:color w:val="006600"/>
          <w:sz w:val="32"/>
          <w:szCs w:val="32"/>
        </w:rPr>
      </w:r>
      <w:r w:rsidR="008D5285" w:rsidRPr="00CC1BC7">
        <w:rPr>
          <w:rFonts w:ascii="Arial" w:hAnsi="Arial"/>
          <w:b/>
          <w:color w:val="006600"/>
          <w:sz w:val="32"/>
          <w:szCs w:val="32"/>
        </w:rPr>
        <w:fldChar w:fldCharType="separate"/>
      </w:r>
      <w:r w:rsidR="008D5285">
        <w:rPr>
          <w:rFonts w:ascii="Arial" w:hAnsi="Arial"/>
          <w:b/>
          <w:color w:val="006600"/>
          <w:sz w:val="32"/>
          <w:szCs w:val="32"/>
        </w:rPr>
        <w:t> </w:t>
      </w:r>
      <w:r w:rsidR="008D5285">
        <w:rPr>
          <w:rFonts w:ascii="Arial" w:hAnsi="Arial"/>
          <w:b/>
          <w:color w:val="006600"/>
          <w:sz w:val="32"/>
          <w:szCs w:val="32"/>
        </w:rPr>
        <w:t> </w:t>
      </w:r>
      <w:r w:rsidR="008D5285">
        <w:rPr>
          <w:rFonts w:ascii="Arial" w:hAnsi="Arial"/>
          <w:b/>
          <w:color w:val="006600"/>
          <w:sz w:val="32"/>
          <w:szCs w:val="32"/>
        </w:rPr>
        <w:t> </w:t>
      </w:r>
      <w:r w:rsidR="008D5285">
        <w:rPr>
          <w:rFonts w:ascii="Arial" w:hAnsi="Arial"/>
          <w:b/>
          <w:color w:val="006600"/>
          <w:sz w:val="32"/>
          <w:szCs w:val="32"/>
        </w:rPr>
        <w:t> </w:t>
      </w:r>
      <w:r w:rsidR="008D5285">
        <w:rPr>
          <w:rFonts w:ascii="Arial" w:hAnsi="Arial"/>
          <w:b/>
          <w:color w:val="006600"/>
          <w:sz w:val="32"/>
          <w:szCs w:val="32"/>
        </w:rPr>
        <w:t> </w:t>
      </w:r>
      <w:r w:rsidR="008D5285" w:rsidRPr="00CC1BC7">
        <w:rPr>
          <w:rFonts w:ascii="Arial" w:hAnsi="Arial"/>
          <w:b/>
          <w:color w:val="006600"/>
          <w:sz w:val="32"/>
          <w:szCs w:val="32"/>
        </w:rPr>
        <w:fldChar w:fldCharType="end"/>
      </w:r>
      <w:bookmarkEnd w:id="0"/>
    </w:p>
    <w:p w14:paraId="09283F45" w14:textId="77777777" w:rsidR="008D5285" w:rsidRDefault="008D5285" w:rsidP="008D5285">
      <w:pPr>
        <w:spacing w:line="240" w:lineRule="auto"/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0"/>
        <w:gridCol w:w="4595"/>
      </w:tblGrid>
      <w:tr w:rsidR="008D5285" w:rsidRPr="00DC64AF" w14:paraId="36EE3ADD" w14:textId="77777777" w:rsidTr="001112B9">
        <w:tc>
          <w:tcPr>
            <w:tcW w:w="5088" w:type="dxa"/>
          </w:tcPr>
          <w:p w14:paraId="680FDDE1" w14:textId="77777777" w:rsidR="008D5285" w:rsidRPr="00DC64AF" w:rsidRDefault="00254D16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Nome della manifestazione:</w:t>
            </w:r>
          </w:p>
        </w:tc>
        <w:tc>
          <w:tcPr>
            <w:tcW w:w="5088" w:type="dxa"/>
          </w:tcPr>
          <w:p w14:paraId="43BFFA32" w14:textId="5DF944FE" w:rsidR="008D5285" w:rsidRPr="00DC64AF" w:rsidRDefault="004648C8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ARGE ALP CORSA D'ORIENTAMENTO </w:t>
            </w:r>
            <w:r w:rsidR="00222F5B">
              <w:rPr>
                <w:rFonts w:ascii="Arial" w:hAnsi="Arial"/>
                <w:b/>
                <w:sz w:val="20"/>
              </w:rPr>
              <w:t>2025</w:t>
            </w:r>
          </w:p>
        </w:tc>
      </w:tr>
      <w:tr w:rsidR="008D5285" w:rsidRPr="00DC64AF" w14:paraId="0A8A5365" w14:textId="77777777" w:rsidTr="001112B9">
        <w:tc>
          <w:tcPr>
            <w:tcW w:w="5088" w:type="dxa"/>
          </w:tcPr>
          <w:p w14:paraId="6C54FCEF" w14:textId="77777777" w:rsidR="008D5285" w:rsidRPr="00DC64AF" w:rsidRDefault="00D64CE3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Luogo/luoghi della manifestazione:</w:t>
            </w:r>
          </w:p>
        </w:tc>
        <w:tc>
          <w:tcPr>
            <w:tcW w:w="5088" w:type="dxa"/>
          </w:tcPr>
          <w:p w14:paraId="13785610" w14:textId="151A95AD" w:rsidR="008D5285" w:rsidRPr="00DC64AF" w:rsidRDefault="00222F5B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COLLEPIETRA</w:t>
            </w:r>
          </w:p>
        </w:tc>
      </w:tr>
      <w:tr w:rsidR="008D5285" w:rsidRPr="00DC64AF" w14:paraId="5D907593" w14:textId="77777777" w:rsidTr="001112B9">
        <w:tc>
          <w:tcPr>
            <w:tcW w:w="5088" w:type="dxa"/>
          </w:tcPr>
          <w:p w14:paraId="77AE0A47" w14:textId="77777777" w:rsidR="008D5285" w:rsidRPr="00DC64AF" w:rsidRDefault="00D64CE3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Regione organizzatrice:</w:t>
            </w:r>
          </w:p>
        </w:tc>
        <w:tc>
          <w:tcPr>
            <w:tcW w:w="5088" w:type="dxa"/>
          </w:tcPr>
          <w:p w14:paraId="6ACD35A9" w14:textId="3C65123A" w:rsidR="008D5285" w:rsidRPr="00DC64AF" w:rsidRDefault="00222F5B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ALTOADIGE</w:t>
            </w:r>
          </w:p>
        </w:tc>
      </w:tr>
      <w:tr w:rsidR="008D5285" w:rsidRPr="00DC64AF" w14:paraId="5D0F6088" w14:textId="77777777" w:rsidTr="001112B9">
        <w:tc>
          <w:tcPr>
            <w:tcW w:w="5088" w:type="dxa"/>
          </w:tcPr>
          <w:p w14:paraId="09FB78E0" w14:textId="77777777" w:rsidR="008D5285" w:rsidRPr="00DC64AF" w:rsidRDefault="00FD67BF" w:rsidP="00FD67BF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Numero di atleti</w:t>
            </w:r>
            <w:r w:rsidR="00D64CE3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088" w:type="dxa"/>
          </w:tcPr>
          <w:p w14:paraId="0F58CF24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bookmarkStart w:id="1" w:name="_GoBack"/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bookmarkEnd w:id="1"/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24025E26" w14:textId="77777777" w:rsidTr="001112B9">
        <w:tc>
          <w:tcPr>
            <w:tcW w:w="5088" w:type="dxa"/>
          </w:tcPr>
          <w:p w14:paraId="31F7340C" w14:textId="77777777" w:rsidR="008D5285" w:rsidRPr="00D64CE3" w:rsidRDefault="00D64CE3" w:rsidP="00D64CE3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b/>
                <w:sz w:val="20"/>
                <w:lang w:val="fr-CH"/>
              </w:rPr>
            </w:pPr>
            <w:r w:rsidRPr="00D64CE3">
              <w:rPr>
                <w:rFonts w:ascii="Arial" w:hAnsi="Arial"/>
                <w:sz w:val="20"/>
                <w:lang w:val="fr-CH"/>
              </w:rPr>
              <w:t>Numero di accompagnatori/allenatori/staff:</w:t>
            </w:r>
          </w:p>
        </w:tc>
        <w:tc>
          <w:tcPr>
            <w:tcW w:w="5088" w:type="dxa"/>
          </w:tcPr>
          <w:p w14:paraId="739486C0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372CF45D" w14:textId="77777777" w:rsidTr="001112B9">
        <w:tc>
          <w:tcPr>
            <w:tcW w:w="5088" w:type="dxa"/>
          </w:tcPr>
          <w:p w14:paraId="09E2AEF3" w14:textId="77777777" w:rsidR="008D5285" w:rsidRPr="00DC64AF" w:rsidRDefault="00FD67BF" w:rsidP="00FD67BF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Note</w:t>
            </w:r>
            <w:r w:rsidR="00D64CE3">
              <w:rPr>
                <w:rFonts w:ascii="Arial" w:hAnsi="Arial"/>
                <w:sz w:val="20"/>
              </w:rPr>
              <w:t xml:space="preserve"> per l’organizzatore:</w:t>
            </w:r>
          </w:p>
        </w:tc>
        <w:tc>
          <w:tcPr>
            <w:tcW w:w="5088" w:type="dxa"/>
          </w:tcPr>
          <w:p w14:paraId="585E5D45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  <w:bookmarkEnd w:id="2"/>
          </w:p>
        </w:tc>
      </w:tr>
      <w:tr w:rsidR="008D5285" w:rsidRPr="00DC64AF" w14:paraId="7862701E" w14:textId="77777777" w:rsidTr="001112B9">
        <w:tc>
          <w:tcPr>
            <w:tcW w:w="10176" w:type="dxa"/>
            <w:gridSpan w:val="2"/>
          </w:tcPr>
          <w:p w14:paraId="52A75486" w14:textId="77777777" w:rsidR="008D5285" w:rsidRPr="00DC64AF" w:rsidRDefault="00D64CE3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Capo delegazione:</w:t>
            </w:r>
          </w:p>
        </w:tc>
      </w:tr>
      <w:tr w:rsidR="008D5285" w:rsidRPr="00DC64AF" w14:paraId="4FAC1986" w14:textId="77777777" w:rsidTr="001112B9">
        <w:tc>
          <w:tcPr>
            <w:tcW w:w="5088" w:type="dxa"/>
          </w:tcPr>
          <w:p w14:paraId="73742E20" w14:textId="77777777" w:rsidR="008D5285" w:rsidRPr="00DC64AF" w:rsidRDefault="00D64CE3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Nome, cognome:</w:t>
            </w:r>
          </w:p>
        </w:tc>
        <w:tc>
          <w:tcPr>
            <w:tcW w:w="5088" w:type="dxa"/>
          </w:tcPr>
          <w:p w14:paraId="4B1A6BF3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138B413C" w14:textId="77777777" w:rsidTr="001112B9">
        <w:tc>
          <w:tcPr>
            <w:tcW w:w="5088" w:type="dxa"/>
          </w:tcPr>
          <w:p w14:paraId="185C1820" w14:textId="77777777" w:rsidR="008D5285" w:rsidRPr="00DC64AF" w:rsidRDefault="00D64CE3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Indirizzo:</w:t>
            </w:r>
          </w:p>
        </w:tc>
        <w:tc>
          <w:tcPr>
            <w:tcW w:w="5088" w:type="dxa"/>
          </w:tcPr>
          <w:p w14:paraId="2016536D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6C60C267" w14:textId="77777777" w:rsidTr="001112B9">
        <w:tc>
          <w:tcPr>
            <w:tcW w:w="5088" w:type="dxa"/>
          </w:tcPr>
          <w:p w14:paraId="60525CF5" w14:textId="77777777" w:rsidR="008D5285" w:rsidRPr="00DC64AF" w:rsidRDefault="00FD67BF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CAP, Comune</w:t>
            </w:r>
            <w:r w:rsidR="00D64CE3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088" w:type="dxa"/>
          </w:tcPr>
          <w:p w14:paraId="52C50BC1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62E90D78" w14:textId="77777777" w:rsidTr="001112B9">
        <w:tc>
          <w:tcPr>
            <w:tcW w:w="5088" w:type="dxa"/>
          </w:tcPr>
          <w:p w14:paraId="570EDAB5" w14:textId="77777777" w:rsidR="008D5285" w:rsidRPr="00DC64AF" w:rsidRDefault="00D64CE3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Telefono:</w:t>
            </w:r>
          </w:p>
        </w:tc>
        <w:tc>
          <w:tcPr>
            <w:tcW w:w="5088" w:type="dxa"/>
          </w:tcPr>
          <w:p w14:paraId="6FE9442B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27DBD29B" w14:textId="77777777" w:rsidTr="001112B9">
        <w:tc>
          <w:tcPr>
            <w:tcW w:w="5088" w:type="dxa"/>
          </w:tcPr>
          <w:p w14:paraId="21B6AB82" w14:textId="77777777" w:rsidR="008D5285" w:rsidRPr="00DC64AF" w:rsidRDefault="00D64CE3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</w:t>
            </w:r>
          </w:p>
        </w:tc>
        <w:tc>
          <w:tcPr>
            <w:tcW w:w="5088" w:type="dxa"/>
          </w:tcPr>
          <w:p w14:paraId="77DE57D1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4BAD275B" w14:textId="77777777" w:rsidTr="001112B9">
        <w:tc>
          <w:tcPr>
            <w:tcW w:w="5088" w:type="dxa"/>
          </w:tcPr>
          <w:p w14:paraId="372B4A84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E</w:t>
            </w:r>
            <w:r w:rsidR="00D64CE3">
              <w:rPr>
                <w:rFonts w:ascii="Arial" w:hAnsi="Arial"/>
                <w:sz w:val="20"/>
              </w:rPr>
              <w:t>-</w:t>
            </w:r>
            <w:r w:rsidRPr="00DC64AF">
              <w:rPr>
                <w:rFonts w:ascii="Arial" w:hAnsi="Arial"/>
                <w:sz w:val="20"/>
              </w:rPr>
              <w:t>mail:</w:t>
            </w:r>
          </w:p>
        </w:tc>
        <w:tc>
          <w:tcPr>
            <w:tcW w:w="5088" w:type="dxa"/>
          </w:tcPr>
          <w:p w14:paraId="12D68B5D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</w:tbl>
    <w:p w14:paraId="4CCBAD38" w14:textId="77777777" w:rsidR="008D5285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14:paraId="3CC10B0B" w14:textId="77777777" w:rsidR="008D5285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14:paraId="54D18CB2" w14:textId="77777777" w:rsidR="008D5285" w:rsidRPr="00D64CE3" w:rsidRDefault="00D64CE3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fr-CH"/>
        </w:rPr>
      </w:pPr>
      <w:r w:rsidRPr="00D64CE3">
        <w:rPr>
          <w:rFonts w:ascii="Arial" w:hAnsi="Arial" w:cs="Arial"/>
          <w:sz w:val="18"/>
          <w:szCs w:val="18"/>
          <w:lang w:val="fr-CH"/>
        </w:rPr>
        <w:t xml:space="preserve">L’iscrizione deve essere inviata </w:t>
      </w:r>
      <w:r w:rsidR="004651D1">
        <w:rPr>
          <w:rFonts w:ascii="Arial" w:hAnsi="Arial" w:cs="Arial"/>
          <w:sz w:val="18"/>
          <w:szCs w:val="18"/>
          <w:lang w:val="fr-CH"/>
        </w:rPr>
        <w:t>a</w:t>
      </w:r>
      <w:r w:rsidRPr="00D64CE3">
        <w:rPr>
          <w:rFonts w:ascii="Arial" w:hAnsi="Arial" w:cs="Arial"/>
          <w:sz w:val="18"/>
          <w:szCs w:val="18"/>
          <w:lang w:val="fr-CH"/>
        </w:rPr>
        <w:t>lla direzione del progetto:</w:t>
      </w:r>
    </w:p>
    <w:p w14:paraId="060F717E" w14:textId="77777777" w:rsidR="008D5285" w:rsidRPr="00D64CE3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fr-CH"/>
        </w:rPr>
      </w:pPr>
    </w:p>
    <w:p w14:paraId="1981A6AC" w14:textId="77777777" w:rsidR="008D5285" w:rsidRPr="00222F5B" w:rsidRDefault="00D64CE3" w:rsidP="008D5285">
      <w:pPr>
        <w:spacing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222F5B">
        <w:rPr>
          <w:rFonts w:ascii="Arial" w:hAnsi="Arial" w:cs="Arial"/>
          <w:b/>
          <w:sz w:val="18"/>
          <w:szCs w:val="18"/>
          <w:lang w:val="it-IT"/>
        </w:rPr>
        <w:t xml:space="preserve">Ufficio per la scuola popolare e lo sport, Sezione sport, </w:t>
      </w:r>
      <w:r w:rsidR="005A2030" w:rsidRPr="00222F5B">
        <w:rPr>
          <w:rFonts w:ascii="Arial" w:hAnsi="Arial" w:cs="Arial"/>
          <w:b/>
          <w:sz w:val="18"/>
          <w:szCs w:val="18"/>
          <w:lang w:val="it-IT"/>
        </w:rPr>
        <w:t>Quaderstrassse 17</w:t>
      </w:r>
      <w:r w:rsidRPr="00222F5B">
        <w:rPr>
          <w:rFonts w:ascii="Arial" w:hAnsi="Arial" w:cs="Arial"/>
          <w:b/>
          <w:sz w:val="18"/>
          <w:szCs w:val="18"/>
          <w:lang w:val="it-IT"/>
        </w:rPr>
        <w:t>, CH-7000 Coira</w:t>
      </w:r>
    </w:p>
    <w:p w14:paraId="1DE3DB4B" w14:textId="77777777" w:rsidR="008D5285" w:rsidRDefault="008C7953" w:rsidP="008D5285">
      <w:pPr>
        <w:spacing w:line="240" w:lineRule="auto"/>
        <w:jc w:val="center"/>
        <w:rPr>
          <w:rFonts w:ascii="Arial" w:hAnsi="Arial" w:cs="Arial"/>
          <w:b/>
          <w:sz w:val="18"/>
          <w:szCs w:val="18"/>
          <w:lang w:val="fr-CH"/>
        </w:rPr>
      </w:pPr>
      <w:hyperlink r:id="rId6" w:history="1">
        <w:r w:rsidR="005A2030" w:rsidRPr="00386C1E">
          <w:rPr>
            <w:rStyle w:val="Hyperlink"/>
            <w:rFonts w:ascii="Arial" w:hAnsi="Arial" w:cs="Arial"/>
            <w:b/>
            <w:sz w:val="18"/>
            <w:szCs w:val="18"/>
            <w:lang w:val="fr-CH"/>
          </w:rPr>
          <w:t>info@argealp-sport.org</w:t>
        </w:r>
      </w:hyperlink>
    </w:p>
    <w:p w14:paraId="496098AC" w14:textId="77777777" w:rsidR="005A2030" w:rsidRPr="00D64CE3" w:rsidRDefault="005A2030" w:rsidP="008D5285">
      <w:pPr>
        <w:spacing w:line="240" w:lineRule="auto"/>
        <w:jc w:val="center"/>
        <w:rPr>
          <w:rFonts w:ascii="Arial" w:hAnsi="Arial" w:cs="Arial"/>
          <w:b/>
          <w:sz w:val="22"/>
          <w:szCs w:val="22"/>
          <w:lang w:val="fr-CH"/>
        </w:rPr>
      </w:pPr>
    </w:p>
    <w:p w14:paraId="19CDE2D1" w14:textId="77777777" w:rsidR="008D5285" w:rsidRPr="00D64CE3" w:rsidRDefault="008D5285">
      <w:pPr>
        <w:rPr>
          <w:sz w:val="22"/>
          <w:szCs w:val="22"/>
          <w:lang w:val="fr-CH"/>
        </w:rPr>
      </w:pPr>
    </w:p>
    <w:sectPr w:rsidR="008D5285" w:rsidRPr="00D64CE3" w:rsidSect="005958F4">
      <w:headerReference w:type="default" r:id="rId7"/>
      <w:footerReference w:type="default" r:id="rId8"/>
      <w:headerReference w:type="first" r:id="rId9"/>
      <w:pgSz w:w="11906" w:h="16838"/>
      <w:pgMar w:top="1417" w:right="1134" w:bottom="426" w:left="1417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1AA02" w14:textId="77777777" w:rsidR="008C7953" w:rsidRDefault="008C7953" w:rsidP="00FF320E">
      <w:r>
        <w:separator/>
      </w:r>
    </w:p>
  </w:endnote>
  <w:endnote w:type="continuationSeparator" w:id="0">
    <w:p w14:paraId="41E9AF1A" w14:textId="77777777" w:rsidR="008C7953" w:rsidRDefault="008C7953" w:rsidP="00FF3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F4E8D" w14:textId="77777777" w:rsidR="008D5285" w:rsidRPr="008D5285" w:rsidRDefault="008D5285">
    <w:pPr>
      <w:pStyle w:val="Fuzeile"/>
      <w:rPr>
        <w:lang w:val="de-CH"/>
      </w:rPr>
    </w:pPr>
    <w:r>
      <w:rPr>
        <w:lang w:val="de-CH"/>
      </w:rPr>
      <w:t>Formular A/2014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F09A1" w14:textId="77777777" w:rsidR="008C7953" w:rsidRDefault="008C7953" w:rsidP="00FF320E">
      <w:r>
        <w:separator/>
      </w:r>
    </w:p>
  </w:footnote>
  <w:footnote w:type="continuationSeparator" w:id="0">
    <w:p w14:paraId="2737E8AD" w14:textId="77777777" w:rsidR="008C7953" w:rsidRDefault="008C7953" w:rsidP="00FF3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75AB0" w14:textId="6B8FBCF8" w:rsidR="00336918" w:rsidRDefault="004648C8">
    <w:pPr>
      <w:pStyle w:val="Kopfzeile"/>
    </w:pPr>
    <w:r>
      <w:rPr>
        <w:noProof/>
        <w:lang w:val="de-CH" w:eastAsia="de-CH"/>
      </w:rPr>
      <w:drawing>
        <wp:inline distT="0" distB="0" distL="0" distR="0" wp14:anchorId="54CBE19F" wp14:editId="37D46E14">
          <wp:extent cx="2717165" cy="52641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16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ABA29" w14:textId="6D257080" w:rsidR="00247EBF" w:rsidRDefault="004648C8">
    <w:pPr>
      <w:pStyle w:val="Kopfzeile"/>
    </w:pPr>
    <w:r>
      <w:rPr>
        <w:noProof/>
        <w:lang w:val="de-CH" w:eastAsia="de-CH"/>
      </w:rPr>
      <w:drawing>
        <wp:inline distT="0" distB="0" distL="0" distR="0" wp14:anchorId="2C9B66EE" wp14:editId="1E6A3FFC">
          <wp:extent cx="2717165" cy="52641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16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85"/>
    <w:rsid w:val="00057E45"/>
    <w:rsid w:val="00094FD9"/>
    <w:rsid w:val="000D4783"/>
    <w:rsid w:val="001112B9"/>
    <w:rsid w:val="00186A3A"/>
    <w:rsid w:val="00191174"/>
    <w:rsid w:val="001A225A"/>
    <w:rsid w:val="001D27BA"/>
    <w:rsid w:val="001F4334"/>
    <w:rsid w:val="001F755E"/>
    <w:rsid w:val="0021063D"/>
    <w:rsid w:val="00222F5B"/>
    <w:rsid w:val="00223591"/>
    <w:rsid w:val="00247EBF"/>
    <w:rsid w:val="00254D16"/>
    <w:rsid w:val="00267011"/>
    <w:rsid w:val="00294AC5"/>
    <w:rsid w:val="002B384A"/>
    <w:rsid w:val="002F3DDA"/>
    <w:rsid w:val="002F67AA"/>
    <w:rsid w:val="003077BC"/>
    <w:rsid w:val="00336918"/>
    <w:rsid w:val="00351D03"/>
    <w:rsid w:val="0038149A"/>
    <w:rsid w:val="003976E1"/>
    <w:rsid w:val="003A5B5A"/>
    <w:rsid w:val="003A5F15"/>
    <w:rsid w:val="003D2F4C"/>
    <w:rsid w:val="004648C8"/>
    <w:rsid w:val="004651D1"/>
    <w:rsid w:val="004D17FF"/>
    <w:rsid w:val="00525C0D"/>
    <w:rsid w:val="00580F2E"/>
    <w:rsid w:val="00586499"/>
    <w:rsid w:val="005958F4"/>
    <w:rsid w:val="005A2030"/>
    <w:rsid w:val="005F6137"/>
    <w:rsid w:val="00604BC7"/>
    <w:rsid w:val="006271F2"/>
    <w:rsid w:val="0064363C"/>
    <w:rsid w:val="00676A07"/>
    <w:rsid w:val="006B5DFD"/>
    <w:rsid w:val="006E4FA2"/>
    <w:rsid w:val="007E16E2"/>
    <w:rsid w:val="00820AD5"/>
    <w:rsid w:val="008329C7"/>
    <w:rsid w:val="008811C4"/>
    <w:rsid w:val="008C7953"/>
    <w:rsid w:val="008D4ECB"/>
    <w:rsid w:val="008D5285"/>
    <w:rsid w:val="008E2791"/>
    <w:rsid w:val="009549BD"/>
    <w:rsid w:val="0096149D"/>
    <w:rsid w:val="00967C90"/>
    <w:rsid w:val="00990B65"/>
    <w:rsid w:val="009E062A"/>
    <w:rsid w:val="00A96AF0"/>
    <w:rsid w:val="00AC0810"/>
    <w:rsid w:val="00AF5F40"/>
    <w:rsid w:val="00B21434"/>
    <w:rsid w:val="00B3213B"/>
    <w:rsid w:val="00B71489"/>
    <w:rsid w:val="00BF1D7C"/>
    <w:rsid w:val="00BF1F1E"/>
    <w:rsid w:val="00C42BAA"/>
    <w:rsid w:val="00C53B16"/>
    <w:rsid w:val="00CC241E"/>
    <w:rsid w:val="00D3070E"/>
    <w:rsid w:val="00D64CE3"/>
    <w:rsid w:val="00DA287F"/>
    <w:rsid w:val="00DD5850"/>
    <w:rsid w:val="00DD7074"/>
    <w:rsid w:val="00DE303D"/>
    <w:rsid w:val="00E5251D"/>
    <w:rsid w:val="00E5517B"/>
    <w:rsid w:val="00E71F52"/>
    <w:rsid w:val="00EB5685"/>
    <w:rsid w:val="00EC0350"/>
    <w:rsid w:val="00ED38EC"/>
    <w:rsid w:val="00EE5203"/>
    <w:rsid w:val="00F04BD9"/>
    <w:rsid w:val="00F43B9B"/>
    <w:rsid w:val="00F739AC"/>
    <w:rsid w:val="00F9765F"/>
    <w:rsid w:val="00FA74CE"/>
    <w:rsid w:val="00FB6AA9"/>
    <w:rsid w:val="00FD67BF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8FAAD26"/>
  <w15:chartTrackingRefBased/>
  <w15:docId w15:val="{9D624241-17BA-48C8-A980-A13604D3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5285"/>
    <w:pPr>
      <w:spacing w:line="360" w:lineRule="atLeast"/>
      <w:jc w:val="both"/>
    </w:pPr>
    <w:rPr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32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F320E"/>
    <w:rPr>
      <w:rFonts w:ascii="Tahoma" w:hAnsi="Tahoma" w:cs="Tahoma"/>
      <w:sz w:val="16"/>
      <w:szCs w:val="16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FF32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F320E"/>
    <w:rPr>
      <w:rFonts w:ascii="Arial" w:hAnsi="Arial"/>
      <w:sz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F32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F320E"/>
    <w:rPr>
      <w:rFonts w:ascii="Arial" w:hAnsi="Arial"/>
      <w:sz w:val="24"/>
      <w:lang w:val="de-DE"/>
    </w:rPr>
  </w:style>
  <w:style w:type="table" w:styleId="Tabellenraster">
    <w:name w:val="Table Grid"/>
    <w:basedOn w:val="NormaleTabelle"/>
    <w:uiPriority w:val="59"/>
    <w:rsid w:val="003A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04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rgealp-sport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s_lehr_03\Desktop\Arge%20Alp%20A4%20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Arge Alp A4 Vorlage.dotx</Template>
  <TotalTime>0</TotalTime>
  <Pages>2</Pages>
  <Words>282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Kantonale Verwaltung Graubünden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AVS Lehrling 03</dc:creator>
  <cp:keywords/>
  <cp:lastModifiedBy>Muscogiuri Serena (AVS GR)</cp:lastModifiedBy>
  <cp:revision>2</cp:revision>
  <cp:lastPrinted>2015-11-27T14:20:00Z</cp:lastPrinted>
  <dcterms:created xsi:type="dcterms:W3CDTF">2025-06-12T14:43:00Z</dcterms:created>
  <dcterms:modified xsi:type="dcterms:W3CDTF">2025-06-12T14:43:00Z</dcterms:modified>
</cp:coreProperties>
</file>