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33CD" w14:textId="77777777" w:rsidR="00247EBF" w:rsidRDefault="00247EBF">
      <w:pPr>
        <w:rPr>
          <w:sz w:val="22"/>
          <w:szCs w:val="22"/>
          <w:lang w:val="de-CH"/>
        </w:rPr>
      </w:pPr>
    </w:p>
    <w:p w14:paraId="5A96FA71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6D129904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5059"/>
      </w:tblGrid>
      <w:tr w:rsidR="008D5285" w:rsidRPr="00DC64AF" w14:paraId="08076CEF" w14:textId="77777777" w:rsidTr="001112B9">
        <w:tc>
          <w:tcPr>
            <w:tcW w:w="4503" w:type="dxa"/>
            <w:shd w:val="clear" w:color="auto" w:fill="EAF1DD"/>
          </w:tcPr>
          <w:p w14:paraId="7D8511BB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386" w:type="dxa"/>
          </w:tcPr>
          <w:p w14:paraId="750626B2" w14:textId="116AA21A" w:rsidR="008D5285" w:rsidRPr="00B71489" w:rsidRDefault="009055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Arge Alp – Sportklettern</w:t>
            </w:r>
          </w:p>
        </w:tc>
      </w:tr>
      <w:tr w:rsidR="008D5285" w:rsidRPr="00DC64AF" w14:paraId="0C1E361E" w14:textId="77777777" w:rsidTr="001112B9">
        <w:tc>
          <w:tcPr>
            <w:tcW w:w="4503" w:type="dxa"/>
            <w:shd w:val="clear" w:color="auto" w:fill="EAF1DD"/>
          </w:tcPr>
          <w:p w14:paraId="1FEAC074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386" w:type="dxa"/>
          </w:tcPr>
          <w:p w14:paraId="0BE5DB64" w14:textId="446E4E09" w:rsidR="008D5285" w:rsidRPr="00B71489" w:rsidRDefault="009055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Tirol</w:t>
            </w:r>
          </w:p>
        </w:tc>
      </w:tr>
      <w:tr w:rsidR="008D5285" w:rsidRPr="00DC64AF" w14:paraId="210B0E2E" w14:textId="77777777" w:rsidTr="001112B9">
        <w:tc>
          <w:tcPr>
            <w:tcW w:w="4503" w:type="dxa"/>
            <w:shd w:val="clear" w:color="auto" w:fill="EAF1DD"/>
          </w:tcPr>
          <w:p w14:paraId="7E0EC582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386" w:type="dxa"/>
          </w:tcPr>
          <w:p w14:paraId="20265D94" w14:textId="22AAE618" w:rsidR="008D5285" w:rsidRDefault="007853AB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Bewerb</w:t>
            </w:r>
            <w:proofErr w:type="spellEnd"/>
            <w:r>
              <w:rPr>
                <w:rFonts w:ascii="Arial" w:hAnsi="Arial"/>
                <w:sz w:val="20"/>
              </w:rPr>
              <w:t xml:space="preserve">: </w:t>
            </w:r>
            <w:r w:rsidR="00905530">
              <w:rPr>
                <w:rFonts w:ascii="Arial" w:hAnsi="Arial"/>
                <w:sz w:val="20"/>
              </w:rPr>
              <w:t>Kletterzentrum KI</w:t>
            </w:r>
            <w:r>
              <w:rPr>
                <w:rFonts w:ascii="Arial" w:hAnsi="Arial"/>
                <w:sz w:val="20"/>
              </w:rPr>
              <w:br/>
            </w:r>
            <w:hyperlink r:id="rId8" w:history="1">
              <w:r w:rsidRPr="007853AB">
                <w:rPr>
                  <w:rStyle w:val="Hyperlink"/>
                  <w:rFonts w:ascii="Arial" w:hAnsi="Arial"/>
                  <w:sz w:val="20"/>
                </w:rPr>
                <w:t>https//www. kletterzentrum-innsbruck.at</w:t>
              </w:r>
            </w:hyperlink>
          </w:p>
          <w:p w14:paraId="17BBF74D" w14:textId="29F77153" w:rsidR="00905530" w:rsidRPr="00B71489" w:rsidRDefault="009055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Eröffnungsfeier</w:t>
            </w:r>
            <w:r w:rsidR="00866A6B">
              <w:rPr>
                <w:rFonts w:ascii="Arial" w:hAnsi="Arial"/>
                <w:sz w:val="20"/>
              </w:rPr>
              <w:t xml:space="preserve">: </w:t>
            </w:r>
            <w:proofErr w:type="spellStart"/>
            <w:r w:rsidR="00866A6B">
              <w:rPr>
                <w:rFonts w:ascii="Arial" w:hAnsi="Arial"/>
                <w:sz w:val="20"/>
              </w:rPr>
              <w:t>Cafe</w:t>
            </w:r>
            <w:proofErr w:type="spellEnd"/>
            <w:r w:rsidR="00866A6B">
              <w:rPr>
                <w:rFonts w:ascii="Arial" w:hAnsi="Arial"/>
                <w:sz w:val="20"/>
              </w:rPr>
              <w:t xml:space="preserve"> Restaurant am Tivoli</w:t>
            </w:r>
            <w:r w:rsidR="00866A6B">
              <w:rPr>
                <w:rFonts w:ascii="Arial" w:hAnsi="Arial"/>
                <w:sz w:val="20"/>
              </w:rPr>
              <w:br/>
              <w:t>Adele-Obermayr-Straße 14, Innsbruck</w:t>
            </w:r>
          </w:p>
        </w:tc>
      </w:tr>
      <w:tr w:rsidR="008D5285" w:rsidRPr="00DC64AF" w14:paraId="74B9C8A5" w14:textId="77777777" w:rsidTr="001112B9">
        <w:tc>
          <w:tcPr>
            <w:tcW w:w="4503" w:type="dxa"/>
            <w:shd w:val="clear" w:color="auto" w:fill="EAF1DD"/>
          </w:tcPr>
          <w:p w14:paraId="402BBFF2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386" w:type="dxa"/>
          </w:tcPr>
          <w:p w14:paraId="696F7A75" w14:textId="34D57BA9" w:rsidR="008D5285" w:rsidRPr="00B71489" w:rsidRDefault="009055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Kletterverband Tirol</w:t>
            </w:r>
          </w:p>
        </w:tc>
      </w:tr>
      <w:tr w:rsidR="008D5285" w:rsidRPr="00DC64AF" w14:paraId="75064823" w14:textId="77777777" w:rsidTr="001112B9">
        <w:tc>
          <w:tcPr>
            <w:tcW w:w="4503" w:type="dxa"/>
            <w:shd w:val="clear" w:color="auto" w:fill="EAF1DD"/>
          </w:tcPr>
          <w:p w14:paraId="16536299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17FA366A" w14:textId="3BFEDBEC" w:rsidR="008D5285" w:rsidRPr="00B71489" w:rsidRDefault="00B4332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 / 17. Oktober 2026</w:t>
            </w:r>
          </w:p>
        </w:tc>
      </w:tr>
      <w:tr w:rsidR="008D5285" w:rsidRPr="00DC64AF" w14:paraId="2C17DB96" w14:textId="77777777" w:rsidTr="001112B9">
        <w:tc>
          <w:tcPr>
            <w:tcW w:w="4503" w:type="dxa"/>
            <w:shd w:val="clear" w:color="auto" w:fill="EAF1DD"/>
          </w:tcPr>
          <w:p w14:paraId="0D0A596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14:paraId="6115AE65" w14:textId="4DC85532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86" w:type="dxa"/>
          </w:tcPr>
          <w:p w14:paraId="0FA5266F" w14:textId="4A2B3456" w:rsidR="00905530" w:rsidRDefault="00905530" w:rsidP="00905530">
            <w:pPr>
              <w:tabs>
                <w:tab w:val="left" w:pos="1635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Kinder U13 </w:t>
            </w:r>
            <w:r>
              <w:rPr>
                <w:rFonts w:ascii="Arial" w:hAnsi="Arial"/>
                <w:sz w:val="20"/>
              </w:rPr>
              <w:tab/>
              <w:t>(Jahrgang 2014 / 2015)</w:t>
            </w:r>
            <w:r>
              <w:rPr>
                <w:rFonts w:ascii="Arial" w:hAnsi="Arial"/>
                <w:sz w:val="20"/>
              </w:rPr>
              <w:br/>
              <w:t xml:space="preserve">Schüler U15 </w:t>
            </w:r>
            <w:r>
              <w:rPr>
                <w:rFonts w:ascii="Arial" w:hAnsi="Arial"/>
                <w:sz w:val="20"/>
              </w:rPr>
              <w:tab/>
              <w:t>(Jahrgang 2012 / 2013)</w:t>
            </w:r>
            <w:r>
              <w:rPr>
                <w:rFonts w:ascii="Arial" w:hAnsi="Arial"/>
                <w:sz w:val="20"/>
              </w:rPr>
              <w:br/>
              <w:t>Jugend B U17</w:t>
            </w:r>
            <w:r>
              <w:rPr>
                <w:rFonts w:ascii="Arial" w:hAnsi="Arial"/>
                <w:sz w:val="20"/>
              </w:rPr>
              <w:tab/>
              <w:t>(Jahrgang 2010 / 2011)</w:t>
            </w:r>
          </w:p>
          <w:p w14:paraId="17D045F1" w14:textId="4DC019C2" w:rsidR="008D5285" w:rsidRPr="00B71489" w:rsidRDefault="00905530" w:rsidP="00905530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Maximal 3 StarterInnen pro Klasse und Geschlecht</w:t>
            </w:r>
          </w:p>
        </w:tc>
      </w:tr>
      <w:tr w:rsidR="008D5285" w:rsidRPr="00DC64AF" w14:paraId="6E1C4DAD" w14:textId="77777777" w:rsidTr="001112B9">
        <w:tc>
          <w:tcPr>
            <w:tcW w:w="4503" w:type="dxa"/>
            <w:shd w:val="clear" w:color="auto" w:fill="EAF1DD"/>
          </w:tcPr>
          <w:p w14:paraId="2A4FC357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14:paraId="51059CC6" w14:textId="1909CF29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</w:tcPr>
          <w:p w14:paraId="3119D1B7" w14:textId="70149AEF" w:rsidR="005958F4" w:rsidRDefault="00B4332A" w:rsidP="00866A6B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Gemäß dem Reglement für </w:t>
            </w:r>
            <w:r>
              <w:rPr>
                <w:rFonts w:ascii="Arial" w:hAnsi="Arial"/>
                <w:sz w:val="20"/>
              </w:rPr>
              <w:br/>
              <w:t>Arge Alp Wettkämpfe / Sportklettern.</w:t>
            </w:r>
            <w:r w:rsidR="00866A6B">
              <w:rPr>
                <w:rFonts w:ascii="Arial" w:hAnsi="Arial"/>
                <w:sz w:val="20"/>
              </w:rPr>
              <w:br/>
            </w:r>
            <w:hyperlink r:id="rId9" w:history="1">
              <w:r w:rsidRPr="00FE5063">
                <w:rPr>
                  <w:rStyle w:val="Hyperlink"/>
                  <w:rFonts w:ascii="Arial" w:hAnsi="Arial"/>
                  <w:sz w:val="20"/>
                </w:rPr>
                <w:t>http://www.argealp-sport.org/de/organisation</w:t>
              </w:r>
            </w:hyperlink>
          </w:p>
          <w:p w14:paraId="5F5C2C4C" w14:textId="49DC68D6" w:rsidR="00B4332A" w:rsidRPr="00B71489" w:rsidRDefault="00B4332A" w:rsidP="00B4332A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(Eingeschränkter Buffetbetrieb im Kletterzentrum, Supermarkt in der Nähe)</w:t>
            </w:r>
          </w:p>
        </w:tc>
      </w:tr>
    </w:tbl>
    <w:p w14:paraId="4EDCDF88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0A783DA6" w14:textId="77777777"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41E1C998" w14:textId="77777777" w:rsidR="00E75037" w:rsidRDefault="00E75037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Cs w:val="22"/>
        </w:rPr>
      </w:pPr>
      <w:r w:rsidRPr="001A242B">
        <w:rPr>
          <w:rFonts w:ascii="Arial" w:hAnsi="Arial"/>
          <w:szCs w:val="22"/>
        </w:rPr>
        <w:t>Die Übernachtungsmöglichke</w:t>
      </w:r>
      <w:r>
        <w:rPr>
          <w:rFonts w:ascii="Arial" w:hAnsi="Arial"/>
          <w:szCs w:val="22"/>
        </w:rPr>
        <w:t>i</w:t>
      </w:r>
      <w:r w:rsidRPr="001A242B">
        <w:rPr>
          <w:rFonts w:ascii="Arial" w:hAnsi="Arial"/>
          <w:szCs w:val="22"/>
        </w:rPr>
        <w:t>ten müssen selbständig gebucht werden.</w:t>
      </w:r>
    </w:p>
    <w:p w14:paraId="256E714F" w14:textId="77777777" w:rsidR="00E60B64" w:rsidRDefault="00E60B64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Cs w:val="22"/>
        </w:rPr>
      </w:pPr>
    </w:p>
    <w:p w14:paraId="32746DA1" w14:textId="77777777" w:rsidR="00E60B64" w:rsidRDefault="00E60B64" w:rsidP="00E60B64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Siehe Hotelliste auf Seite 3 oder unter </w:t>
      </w:r>
    </w:p>
    <w:p w14:paraId="573DE13F" w14:textId="45ABFC6B" w:rsidR="00E60B64" w:rsidRPr="00E60B64" w:rsidRDefault="00E60B64" w:rsidP="00E60B64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szCs w:val="22"/>
        </w:rPr>
      </w:pPr>
      <w:hyperlink r:id="rId10" w:history="1">
        <w:r w:rsidRPr="00D276F9">
          <w:rPr>
            <w:rStyle w:val="Hyperlink"/>
            <w:rFonts w:ascii="Arial" w:hAnsi="Arial"/>
            <w:szCs w:val="22"/>
          </w:rPr>
          <w:t>https://www.innsbruck.info/destination/unterkuenfte.html</w:t>
        </w:r>
      </w:hyperlink>
    </w:p>
    <w:p w14:paraId="06C899E7" w14:textId="77777777" w:rsidR="00E60B64" w:rsidRDefault="00E60B64" w:rsidP="00E60B64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</w:rPr>
      </w:pPr>
    </w:p>
    <w:p w14:paraId="372F1DBC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5C6B2BAB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259476F0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38D29" w14:textId="66B45F56" w:rsidR="008D5285" w:rsidRPr="00B71489" w:rsidRDefault="00B4332A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31.Juli 2026</w:t>
            </w:r>
          </w:p>
        </w:tc>
      </w:tr>
    </w:tbl>
    <w:p w14:paraId="16772DCB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75248315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14C5C1A1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01A200DA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3F0769FC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1A79CAA2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4D5F5EE0" w14:textId="77777777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5EC78FCA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586"/>
      </w:tblGrid>
      <w:tr w:rsidR="008D5285" w:rsidRPr="00DC64AF" w14:paraId="1F3115D3" w14:textId="77777777" w:rsidTr="001112B9">
        <w:tc>
          <w:tcPr>
            <w:tcW w:w="5088" w:type="dxa"/>
          </w:tcPr>
          <w:p w14:paraId="28E41F1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14:paraId="528A5022" w14:textId="21BF7F78" w:rsidR="008D5285" w:rsidRPr="00DC64AF" w:rsidRDefault="00782422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Sportklettern</w:t>
            </w:r>
          </w:p>
        </w:tc>
      </w:tr>
      <w:tr w:rsidR="008D5285" w:rsidRPr="00DC64AF" w14:paraId="3655A3AF" w14:textId="77777777" w:rsidTr="001112B9">
        <w:tc>
          <w:tcPr>
            <w:tcW w:w="5088" w:type="dxa"/>
          </w:tcPr>
          <w:p w14:paraId="391F0197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14:paraId="758CD1B3" w14:textId="0AFEFD89" w:rsidR="008D5285" w:rsidRPr="00DC64AF" w:rsidRDefault="00782422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Kletterzentrum Innsbruck</w:t>
            </w:r>
          </w:p>
        </w:tc>
      </w:tr>
      <w:tr w:rsidR="008D5285" w:rsidRPr="00DC64AF" w14:paraId="0CA28B49" w14:textId="77777777" w:rsidTr="001112B9">
        <w:tc>
          <w:tcPr>
            <w:tcW w:w="5088" w:type="dxa"/>
          </w:tcPr>
          <w:p w14:paraId="0E753A8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14:paraId="42533199" w14:textId="3D2E1473" w:rsidR="008D5285" w:rsidRPr="00DC64AF" w:rsidRDefault="00782422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Tirol</w:t>
            </w:r>
          </w:p>
        </w:tc>
      </w:tr>
      <w:tr w:rsidR="008D5285" w:rsidRPr="00DC64AF" w14:paraId="6BF448F8" w14:textId="77777777" w:rsidTr="001112B9">
        <w:tc>
          <w:tcPr>
            <w:tcW w:w="5088" w:type="dxa"/>
          </w:tcPr>
          <w:p w14:paraId="52C614A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14:paraId="14145B0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48693D3" w14:textId="77777777" w:rsidTr="001112B9">
        <w:tc>
          <w:tcPr>
            <w:tcW w:w="5088" w:type="dxa"/>
          </w:tcPr>
          <w:p w14:paraId="15A04BD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</w:t>
            </w:r>
            <w:proofErr w:type="gramStart"/>
            <w:r w:rsidRPr="00DC64AF">
              <w:rPr>
                <w:rFonts w:ascii="Arial" w:hAnsi="Arial"/>
                <w:sz w:val="20"/>
              </w:rPr>
              <w:t>innen,Trainer</w:t>
            </w:r>
            <w:proofErr w:type="gramEnd"/>
            <w:r w:rsidRPr="00DC64AF">
              <w:rPr>
                <w:rFonts w:ascii="Arial" w:hAnsi="Arial"/>
                <w:sz w:val="20"/>
              </w:rPr>
              <w:t>/innen, Staff:</w:t>
            </w:r>
          </w:p>
        </w:tc>
        <w:tc>
          <w:tcPr>
            <w:tcW w:w="5088" w:type="dxa"/>
          </w:tcPr>
          <w:p w14:paraId="418ACA7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F2652C8" w14:textId="77777777" w:rsidTr="001112B9">
        <w:tc>
          <w:tcPr>
            <w:tcW w:w="5088" w:type="dxa"/>
          </w:tcPr>
          <w:p w14:paraId="39E1AF8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14:paraId="22180937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2F4D0A69" w14:textId="77777777" w:rsidTr="001112B9">
        <w:tc>
          <w:tcPr>
            <w:tcW w:w="10176" w:type="dxa"/>
            <w:gridSpan w:val="2"/>
          </w:tcPr>
          <w:p w14:paraId="4C42874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14:paraId="133F15F5" w14:textId="77777777" w:rsidTr="001112B9">
        <w:tc>
          <w:tcPr>
            <w:tcW w:w="5088" w:type="dxa"/>
          </w:tcPr>
          <w:p w14:paraId="3995208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14:paraId="290DD8B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5DE0BBC" w14:textId="77777777" w:rsidTr="001112B9">
        <w:tc>
          <w:tcPr>
            <w:tcW w:w="5088" w:type="dxa"/>
          </w:tcPr>
          <w:p w14:paraId="763A240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14:paraId="2F8614F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3BF43AB" w14:textId="77777777" w:rsidTr="001112B9">
        <w:tc>
          <w:tcPr>
            <w:tcW w:w="5088" w:type="dxa"/>
          </w:tcPr>
          <w:p w14:paraId="72750F4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PLZ Ort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0FD6EFE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57B02FA" w14:textId="77777777" w:rsidTr="001112B9">
        <w:tc>
          <w:tcPr>
            <w:tcW w:w="5088" w:type="dxa"/>
          </w:tcPr>
          <w:p w14:paraId="1B93D88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14:paraId="11E691F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035764D" w14:textId="77777777" w:rsidTr="001112B9">
        <w:tc>
          <w:tcPr>
            <w:tcW w:w="5088" w:type="dxa"/>
          </w:tcPr>
          <w:p w14:paraId="6B2E24E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14:paraId="6449D9C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A7D771B" w14:textId="77777777" w:rsidTr="001112B9">
        <w:tc>
          <w:tcPr>
            <w:tcW w:w="5088" w:type="dxa"/>
          </w:tcPr>
          <w:p w14:paraId="1E081FD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Email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38BB74D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0A4EFFFC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13BF0A5E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22FD64E2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6E13F66F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0EE1F358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0D41238E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16FDB4FD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11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1E14FC71" w14:textId="77777777"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254D2D" w14:textId="77777777" w:rsidR="008D5285" w:rsidRDefault="008D5285">
      <w:pPr>
        <w:rPr>
          <w:sz w:val="22"/>
          <w:szCs w:val="22"/>
          <w:lang w:val="de-CH"/>
        </w:rPr>
      </w:pPr>
    </w:p>
    <w:p w14:paraId="59834C2A" w14:textId="77777777" w:rsidR="00494883" w:rsidRDefault="00494883">
      <w:pPr>
        <w:rPr>
          <w:sz w:val="22"/>
          <w:szCs w:val="22"/>
          <w:lang w:val="de-CH"/>
        </w:rPr>
      </w:pPr>
    </w:p>
    <w:p w14:paraId="354DDB64" w14:textId="06E65AFB" w:rsidR="00494883" w:rsidRDefault="00494883">
      <w:pPr>
        <w:spacing w:line="240" w:lineRule="auto"/>
        <w:jc w:val="lef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br w:type="page"/>
      </w:r>
    </w:p>
    <w:p w14:paraId="4E3D05E1" w14:textId="77777777" w:rsidR="00494883" w:rsidRDefault="00494883">
      <w:pPr>
        <w:rPr>
          <w:sz w:val="22"/>
          <w:szCs w:val="22"/>
          <w:lang w:val="de-CH"/>
        </w:rPr>
      </w:pPr>
    </w:p>
    <w:p w14:paraId="5B6BF1E5" w14:textId="77777777" w:rsidR="00494883" w:rsidRDefault="00494883" w:rsidP="00494883">
      <w:pPr>
        <w:rPr>
          <w:b/>
          <w:bCs/>
          <w:sz w:val="22"/>
          <w:szCs w:val="22"/>
          <w:lang w:val="en-US"/>
        </w:rPr>
      </w:pPr>
      <w:r w:rsidRPr="00494883">
        <w:rPr>
          <w:b/>
          <w:bCs/>
          <w:sz w:val="22"/>
          <w:szCs w:val="22"/>
          <w:lang w:val="en-US"/>
        </w:rPr>
        <w:t xml:space="preserve">Here are some recommended hotels in different price classes with good public transport or </w:t>
      </w:r>
      <w:proofErr w:type="gramStart"/>
      <w:r w:rsidRPr="00494883">
        <w:rPr>
          <w:b/>
          <w:bCs/>
          <w:sz w:val="22"/>
          <w:szCs w:val="22"/>
          <w:lang w:val="en-US"/>
        </w:rPr>
        <w:t>in</w:t>
      </w:r>
      <w:proofErr w:type="gramEnd"/>
      <w:r w:rsidRPr="00494883">
        <w:rPr>
          <w:b/>
          <w:bCs/>
          <w:sz w:val="22"/>
          <w:szCs w:val="22"/>
          <w:lang w:val="en-US"/>
        </w:rPr>
        <w:t xml:space="preserve"> walking distance to the venue:</w:t>
      </w:r>
    </w:p>
    <w:p w14:paraId="55C37204" w14:textId="77777777" w:rsidR="00494883" w:rsidRPr="00494883" w:rsidRDefault="00494883" w:rsidP="00494883">
      <w:pPr>
        <w:rPr>
          <w:b/>
          <w:bCs/>
          <w:sz w:val="22"/>
          <w:szCs w:val="22"/>
          <w:lang w:val="en-US"/>
        </w:rPr>
      </w:pPr>
    </w:p>
    <w:p w14:paraId="572BCA76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2" w:history="1">
        <w:r w:rsidRPr="00494883">
          <w:rPr>
            <w:rStyle w:val="Hyperlink"/>
            <w:sz w:val="22"/>
            <w:szCs w:val="22"/>
            <w:lang w:val="en-US"/>
          </w:rPr>
          <w:t>Austria Trend Hotel Congress Innsbruck</w:t>
        </w:r>
      </w:hyperlink>
      <w:r w:rsidRPr="00494883">
        <w:rPr>
          <w:sz w:val="22"/>
          <w:szCs w:val="22"/>
          <w:u w:val="single"/>
          <w:lang w:val="en-US"/>
        </w:rPr>
        <w:t xml:space="preserve"> </w:t>
      </w:r>
    </w:p>
    <w:p w14:paraId="4602FCC4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20min walk to the venue or Bus 540 to Wohnheim Saggen </w:t>
      </w:r>
    </w:p>
    <w:p w14:paraId="7BA7B441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6BBB25A2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3" w:history="1">
        <w:r w:rsidRPr="00494883">
          <w:rPr>
            <w:rStyle w:val="Hyperlink"/>
            <w:sz w:val="22"/>
            <w:szCs w:val="22"/>
            <w:lang w:val="en-US"/>
          </w:rPr>
          <w:t>Hotel Leipziger Hof</w:t>
        </w:r>
      </w:hyperlink>
    </w:p>
    <w:p w14:paraId="059FBA28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2 or 5 from Leipziger Platz to Radetzkystraße </w:t>
      </w:r>
    </w:p>
    <w:p w14:paraId="5BB53F36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5346DAAD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lang w:val="en-US"/>
        </w:rPr>
      </w:pPr>
      <w:hyperlink r:id="rId14" w:history="1">
        <w:r w:rsidRPr="00494883">
          <w:rPr>
            <w:rStyle w:val="Hyperlink"/>
            <w:sz w:val="22"/>
            <w:szCs w:val="22"/>
            <w:lang w:val="en-US"/>
          </w:rPr>
          <w:t>Motel One</w:t>
        </w:r>
      </w:hyperlink>
      <w:r w:rsidRPr="00494883">
        <w:rPr>
          <w:sz w:val="22"/>
          <w:szCs w:val="22"/>
          <w:u w:val="single"/>
          <w:lang w:val="en-US"/>
        </w:rPr>
        <w:t xml:space="preserve"> </w:t>
      </w:r>
      <w:r w:rsidRPr="00494883">
        <w:rPr>
          <w:sz w:val="22"/>
          <w:szCs w:val="22"/>
          <w:lang w:val="en-US"/>
        </w:rPr>
        <w:t>(Main Station Innsbruck)</w:t>
      </w:r>
    </w:p>
    <w:p w14:paraId="603FF371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5 to Radetzkystraße or Bus R to Messe </w:t>
      </w:r>
      <w:proofErr w:type="gramStart"/>
      <w:r w:rsidRPr="00494883">
        <w:rPr>
          <w:sz w:val="22"/>
          <w:szCs w:val="22"/>
          <w:lang w:val="en-US"/>
        </w:rPr>
        <w:t>Bahnhof  or</w:t>
      </w:r>
      <w:proofErr w:type="gramEnd"/>
      <w:r w:rsidRPr="00494883">
        <w:rPr>
          <w:sz w:val="22"/>
          <w:szCs w:val="22"/>
          <w:lang w:val="en-US"/>
        </w:rPr>
        <w:t xml:space="preserve"> Bus 540 to Wohnheim Saggen </w:t>
      </w:r>
    </w:p>
    <w:p w14:paraId="106B12AA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76B7CAB6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5" w:history="1">
        <w:r w:rsidRPr="00494883">
          <w:rPr>
            <w:rStyle w:val="Hyperlink"/>
            <w:sz w:val="22"/>
            <w:szCs w:val="22"/>
            <w:lang w:val="en-US"/>
          </w:rPr>
          <w:t>Meininger Innsbruck Centre</w:t>
        </w:r>
      </w:hyperlink>
    </w:p>
    <w:p w14:paraId="03E8A8D9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Bus R from Klinik / Universität to Messe Bahnhof or Tram 2 or 5 to Radetzkystraße </w:t>
      </w:r>
    </w:p>
    <w:p w14:paraId="0FA242B5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5EE5E43B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6" w:history="1">
        <w:r w:rsidRPr="00494883">
          <w:rPr>
            <w:rStyle w:val="Hyperlink"/>
            <w:sz w:val="22"/>
            <w:szCs w:val="22"/>
            <w:lang w:val="en-US"/>
          </w:rPr>
          <w:t>AC Marriott</w:t>
        </w:r>
      </w:hyperlink>
    </w:p>
    <w:p w14:paraId="34719A67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5 from Triumphpforte/Casino to Radetzkystraße or Bus R to Messe Bahnhof </w:t>
      </w:r>
    </w:p>
    <w:p w14:paraId="053D3BA3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19258401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7" w:history="1">
        <w:r w:rsidRPr="00494883">
          <w:rPr>
            <w:rStyle w:val="Hyperlink"/>
            <w:sz w:val="22"/>
            <w:szCs w:val="22"/>
            <w:lang w:val="en-US"/>
          </w:rPr>
          <w:t>Basic Hotel</w:t>
        </w:r>
      </w:hyperlink>
    </w:p>
    <w:p w14:paraId="4F45DF26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1 from Terminal/Marktplatz to Haydnplatz or Bundesbahndirektion </w:t>
      </w:r>
    </w:p>
    <w:p w14:paraId="468E84E7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648D726C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8" w:history="1">
        <w:r w:rsidRPr="00494883">
          <w:rPr>
            <w:rStyle w:val="Hyperlink"/>
            <w:sz w:val="22"/>
            <w:szCs w:val="22"/>
            <w:lang w:val="en-US"/>
          </w:rPr>
          <w:t>Binders Hotel</w:t>
        </w:r>
      </w:hyperlink>
      <w:r w:rsidRPr="00494883">
        <w:rPr>
          <w:sz w:val="22"/>
          <w:szCs w:val="22"/>
          <w:u w:val="single"/>
          <w:lang w:val="en-US"/>
        </w:rPr>
        <w:t xml:space="preserve"> </w:t>
      </w:r>
    </w:p>
    <w:p w14:paraId="216B97A4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T from Burgenlandstrasse to Sebastian-Scheel-Straße</w:t>
      </w:r>
    </w:p>
    <w:p w14:paraId="37A53277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540 from Tivoli Stadion to Wohnheim Saggen</w:t>
      </w:r>
    </w:p>
    <w:p w14:paraId="578DC86F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754F35EB" w14:textId="69F3083F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9" w:history="1">
        <w:r w:rsidRPr="00CF5A3F">
          <w:rPr>
            <w:rStyle w:val="Hyperlink"/>
            <w:sz w:val="22"/>
            <w:szCs w:val="22"/>
            <w:lang w:val="en-US"/>
          </w:rPr>
          <w:t>Alphotel Innsbruck</w:t>
        </w:r>
      </w:hyperlink>
    </w:p>
    <w:p w14:paraId="7AD47247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T from Bernhard-Höfl-Straße to Sebastian-Scheel-Straße</w:t>
      </w:r>
    </w:p>
    <w:p w14:paraId="4330FC03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4940E06C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20" w:history="1">
        <w:r w:rsidRPr="00494883">
          <w:rPr>
            <w:rStyle w:val="Hyperlink"/>
            <w:sz w:val="22"/>
            <w:szCs w:val="22"/>
            <w:lang w:val="en-US"/>
          </w:rPr>
          <w:t>Adlers Hotel &amp; Rooftop</w:t>
        </w:r>
      </w:hyperlink>
      <w:r w:rsidRPr="00494883">
        <w:rPr>
          <w:sz w:val="22"/>
          <w:szCs w:val="22"/>
          <w:lang w:val="en-US"/>
        </w:rPr>
        <w:t xml:space="preserve"> </w:t>
      </w:r>
    </w:p>
    <w:p w14:paraId="58EE6733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25min walk to the venue or Bus 540 from Hauptbahnhof to Wohnheim Saggen </w:t>
      </w:r>
    </w:p>
    <w:p w14:paraId="4CF9F2CF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2BE4BC87" w14:textId="77777777" w:rsidR="00494883" w:rsidRPr="00494883" w:rsidRDefault="00494883" w:rsidP="00494883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21" w:history="1">
        <w:r w:rsidRPr="00494883">
          <w:rPr>
            <w:rStyle w:val="Hyperlink"/>
            <w:sz w:val="22"/>
            <w:szCs w:val="22"/>
            <w:lang w:val="en-US"/>
          </w:rPr>
          <w:t>Jugendherberge Innsbruck (Youth Hostel)</w:t>
        </w:r>
      </w:hyperlink>
      <w:r w:rsidRPr="00494883">
        <w:rPr>
          <w:sz w:val="22"/>
          <w:szCs w:val="22"/>
          <w:lang w:val="en-US"/>
        </w:rPr>
        <w:t xml:space="preserve"> </w:t>
      </w:r>
    </w:p>
    <w:p w14:paraId="01214BE8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10min walk to the venue</w:t>
      </w:r>
    </w:p>
    <w:p w14:paraId="7569B3FB" w14:textId="77777777" w:rsidR="00494883" w:rsidRPr="00494883" w:rsidRDefault="00494883" w:rsidP="00494883">
      <w:pPr>
        <w:rPr>
          <w:sz w:val="22"/>
          <w:szCs w:val="22"/>
          <w:lang w:val="en-US"/>
        </w:rPr>
      </w:pPr>
    </w:p>
    <w:p w14:paraId="732AA6EF" w14:textId="77777777" w:rsidR="00494883" w:rsidRPr="00494883" w:rsidRDefault="00494883" w:rsidP="00494883">
      <w:pPr>
        <w:numPr>
          <w:ilvl w:val="0"/>
          <w:numId w:val="2"/>
        </w:numPr>
        <w:rPr>
          <w:sz w:val="22"/>
          <w:szCs w:val="22"/>
          <w:lang w:val="en-US"/>
        </w:rPr>
      </w:pPr>
      <w:hyperlink r:id="rId22" w:history="1">
        <w:r w:rsidRPr="00494883">
          <w:rPr>
            <w:rStyle w:val="Hyperlink"/>
            <w:sz w:val="22"/>
            <w:szCs w:val="22"/>
            <w:lang w:val="en-US"/>
          </w:rPr>
          <w:t>Landessportzentrum Tirol</w:t>
        </w:r>
      </w:hyperlink>
    </w:p>
    <w:p w14:paraId="465302DA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T from Bernhard-Höfl-Straße to Sebastian-Scheel-Straße</w:t>
      </w:r>
    </w:p>
    <w:p w14:paraId="79A151EA" w14:textId="77777777" w:rsidR="00494883" w:rsidRPr="00494883" w:rsidRDefault="00494883" w:rsidP="00494883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540 from Tivoli Stadion to Wohnheim Saggen</w:t>
      </w:r>
    </w:p>
    <w:p w14:paraId="3CD06D5A" w14:textId="77777777" w:rsidR="00494883" w:rsidRPr="00E60B64" w:rsidRDefault="00494883" w:rsidP="00494883">
      <w:pPr>
        <w:rPr>
          <w:sz w:val="22"/>
          <w:szCs w:val="22"/>
          <w:lang w:val="en-US"/>
        </w:rPr>
      </w:pPr>
    </w:p>
    <w:sectPr w:rsidR="00494883" w:rsidRPr="00E60B64" w:rsidSect="005958F4">
      <w:headerReference w:type="default" r:id="rId23"/>
      <w:footerReference w:type="default" r:id="rId24"/>
      <w:headerReference w:type="first" r:id="rId25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43BC" w14:textId="77777777" w:rsidR="001079A6" w:rsidRDefault="001079A6" w:rsidP="00FF320E">
      <w:r>
        <w:separator/>
      </w:r>
    </w:p>
  </w:endnote>
  <w:endnote w:type="continuationSeparator" w:id="0">
    <w:p w14:paraId="05474529" w14:textId="77777777" w:rsidR="001079A6" w:rsidRDefault="001079A6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3AA2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EC20" w14:textId="77777777" w:rsidR="001079A6" w:rsidRDefault="001079A6" w:rsidP="00FF320E">
      <w:r>
        <w:separator/>
      </w:r>
    </w:p>
  </w:footnote>
  <w:footnote w:type="continuationSeparator" w:id="0">
    <w:p w14:paraId="7FAFACF4" w14:textId="77777777" w:rsidR="001079A6" w:rsidRDefault="001079A6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54E9" w14:textId="17D6D758" w:rsidR="00336918" w:rsidRDefault="00866A6B">
    <w:pPr>
      <w:pStyle w:val="Kopfzeile"/>
    </w:pPr>
    <w:r>
      <w:rPr>
        <w:noProof/>
        <w:lang w:val="de-CH" w:eastAsia="de-CH"/>
      </w:rPr>
      <w:drawing>
        <wp:inline distT="0" distB="0" distL="0" distR="0" wp14:anchorId="69D741B0" wp14:editId="14C655D0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9F00" w14:textId="4C862D3E" w:rsidR="00247EBF" w:rsidRDefault="00866A6B">
    <w:pPr>
      <w:pStyle w:val="Kopfzeile"/>
    </w:pPr>
    <w:r>
      <w:rPr>
        <w:noProof/>
        <w:lang w:val="de-CH" w:eastAsia="de-CH"/>
      </w:rPr>
      <w:drawing>
        <wp:inline distT="0" distB="0" distL="0" distR="0" wp14:anchorId="01FFE1B8" wp14:editId="42AB9BD6">
          <wp:extent cx="2714625" cy="5238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7C5A"/>
    <w:multiLevelType w:val="hybridMultilevel"/>
    <w:tmpl w:val="829C28D0"/>
    <w:lvl w:ilvl="0" w:tplc="6A62A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0C1A"/>
    <w:multiLevelType w:val="hybridMultilevel"/>
    <w:tmpl w:val="3CEEFB48"/>
    <w:lvl w:ilvl="0" w:tplc="D94CF3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32401">
    <w:abstractNumId w:val="1"/>
  </w:num>
  <w:num w:numId="2" w16cid:durableId="82955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94FD9"/>
    <w:rsid w:val="001079A6"/>
    <w:rsid w:val="001112B9"/>
    <w:rsid w:val="00187A84"/>
    <w:rsid w:val="001D27BA"/>
    <w:rsid w:val="001F4334"/>
    <w:rsid w:val="001F755E"/>
    <w:rsid w:val="00247EBF"/>
    <w:rsid w:val="00267011"/>
    <w:rsid w:val="002D38B7"/>
    <w:rsid w:val="00336918"/>
    <w:rsid w:val="00356683"/>
    <w:rsid w:val="0038149A"/>
    <w:rsid w:val="00390079"/>
    <w:rsid w:val="003A5F15"/>
    <w:rsid w:val="00442A97"/>
    <w:rsid w:val="00494883"/>
    <w:rsid w:val="004B2E32"/>
    <w:rsid w:val="005958F4"/>
    <w:rsid w:val="005F6137"/>
    <w:rsid w:val="00604BC7"/>
    <w:rsid w:val="0062690E"/>
    <w:rsid w:val="006271F2"/>
    <w:rsid w:val="006E4FA2"/>
    <w:rsid w:val="007324F7"/>
    <w:rsid w:val="00782422"/>
    <w:rsid w:val="007853AB"/>
    <w:rsid w:val="007B68BC"/>
    <w:rsid w:val="007E16E2"/>
    <w:rsid w:val="00820AD5"/>
    <w:rsid w:val="008649E3"/>
    <w:rsid w:val="00866A6B"/>
    <w:rsid w:val="008D24E8"/>
    <w:rsid w:val="008D5285"/>
    <w:rsid w:val="00905530"/>
    <w:rsid w:val="00A96AF0"/>
    <w:rsid w:val="00AB0B6A"/>
    <w:rsid w:val="00AC0810"/>
    <w:rsid w:val="00AE1DEF"/>
    <w:rsid w:val="00B4332A"/>
    <w:rsid w:val="00B71489"/>
    <w:rsid w:val="00BF58EF"/>
    <w:rsid w:val="00CC241E"/>
    <w:rsid w:val="00CF5A3F"/>
    <w:rsid w:val="00D25642"/>
    <w:rsid w:val="00D3070E"/>
    <w:rsid w:val="00DA287F"/>
    <w:rsid w:val="00DB2704"/>
    <w:rsid w:val="00DB5C94"/>
    <w:rsid w:val="00DD5850"/>
    <w:rsid w:val="00DD7074"/>
    <w:rsid w:val="00DE303D"/>
    <w:rsid w:val="00DF4223"/>
    <w:rsid w:val="00E60B64"/>
    <w:rsid w:val="00E75037"/>
    <w:rsid w:val="00EB5685"/>
    <w:rsid w:val="00F6773B"/>
    <w:rsid w:val="00F73C6F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E67E29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4332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53A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6773B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tterzentrum-innsbruck.at/" TargetMode="External"/><Relationship Id="rId13" Type="http://schemas.openxmlformats.org/officeDocument/2006/relationships/hyperlink" Target="https://www.leipzigerhof.at/de" TargetMode="External"/><Relationship Id="rId18" Type="http://schemas.openxmlformats.org/officeDocument/2006/relationships/hyperlink" Target="https://www.binders.a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h-hostel-innsbruck.at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ustria-trend.at/de/hotels/congress-innsbruck" TargetMode="External"/><Relationship Id="rId17" Type="http://schemas.openxmlformats.org/officeDocument/2006/relationships/hyperlink" Target="https://www.basic-hotel.at/d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marriott.com/en-us/hotels/innac-ac-hotel-innsbruck/overview/" TargetMode="External"/><Relationship Id="rId20" Type="http://schemas.openxmlformats.org/officeDocument/2006/relationships/hyperlink" Target="https://www.adlers-innsbruck.com/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gealp-sport.or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eininger-hotels.com/en/hotels/innsbruck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nsbruck.info/destination/unterkuenfte.html" TargetMode="External"/><Relationship Id="rId19" Type="http://schemas.openxmlformats.org/officeDocument/2006/relationships/hyperlink" Target="https://www.alphote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gealp-sport.org/de/organisation.html?file=files/argealp/organisation_reglemente_de/Sportklettern.pdf" TargetMode="External"/><Relationship Id="rId14" Type="http://schemas.openxmlformats.org/officeDocument/2006/relationships/hyperlink" Target="https://www.motel-one.com/de/hotels/innsbruck/hotel-innsbruck/" TargetMode="External"/><Relationship Id="rId22" Type="http://schemas.openxmlformats.org/officeDocument/2006/relationships/hyperlink" Target="https://www.olympiaworld.at/die-arenen/landessportzentru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5FCF-96EE-49AF-9006-F4E70192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4</cp:revision>
  <cp:lastPrinted>2014-02-04T12:54:00Z</cp:lastPrinted>
  <dcterms:created xsi:type="dcterms:W3CDTF">2026-06-02T13:14:00Z</dcterms:created>
  <dcterms:modified xsi:type="dcterms:W3CDTF">2026-06-02T13:19:00Z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2026-06-02T13:14:36Z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57e7a3be-08df-404d-8603-12d921acf62b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