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8B6D2" w14:textId="77777777" w:rsidR="00247EBF" w:rsidRDefault="00247EBF">
      <w:pPr>
        <w:rPr>
          <w:sz w:val="22"/>
          <w:szCs w:val="22"/>
          <w:lang w:val="de-CH"/>
        </w:rPr>
      </w:pPr>
    </w:p>
    <w:p w14:paraId="09AA9A64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70F1AACB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047"/>
      </w:tblGrid>
      <w:tr w:rsidR="008D5285" w:rsidRPr="00DC64AF" w14:paraId="61E3ACB3" w14:textId="77777777" w:rsidTr="001112B9">
        <w:tc>
          <w:tcPr>
            <w:tcW w:w="4503" w:type="dxa"/>
            <w:shd w:val="clear" w:color="auto" w:fill="EAF1DD"/>
          </w:tcPr>
          <w:p w14:paraId="02321DFE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386" w:type="dxa"/>
          </w:tcPr>
          <w:p w14:paraId="57B550A5" w14:textId="4B6DB23B" w:rsidR="008D5285" w:rsidRPr="00B71489" w:rsidRDefault="00CE471B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Arge Alp - Sportklettern</w:t>
            </w:r>
          </w:p>
        </w:tc>
      </w:tr>
      <w:tr w:rsidR="008D5285" w:rsidRPr="00DC64AF" w14:paraId="3C55F325" w14:textId="77777777" w:rsidTr="001112B9">
        <w:tc>
          <w:tcPr>
            <w:tcW w:w="4503" w:type="dxa"/>
            <w:shd w:val="clear" w:color="auto" w:fill="EAF1DD"/>
          </w:tcPr>
          <w:p w14:paraId="766528F0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386" w:type="dxa"/>
          </w:tcPr>
          <w:p w14:paraId="21E07E31" w14:textId="42781677" w:rsidR="008D5285" w:rsidRPr="00B71489" w:rsidRDefault="00CE471B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Salzburg</w:t>
            </w:r>
          </w:p>
        </w:tc>
      </w:tr>
      <w:tr w:rsidR="008D5285" w:rsidRPr="00DC64AF" w14:paraId="339C65A3" w14:textId="77777777" w:rsidTr="001112B9">
        <w:tc>
          <w:tcPr>
            <w:tcW w:w="4503" w:type="dxa"/>
            <w:shd w:val="clear" w:color="auto" w:fill="EAF1DD"/>
          </w:tcPr>
          <w:p w14:paraId="485DA802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386" w:type="dxa"/>
          </w:tcPr>
          <w:p w14:paraId="1E3B473E" w14:textId="77777777" w:rsidR="008D5285" w:rsidRDefault="00CE471B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Kletterhalle Salzburg</w:t>
            </w:r>
            <w:r w:rsidR="00CA0D9D">
              <w:rPr>
                <w:rFonts w:ascii="Arial" w:hAnsi="Arial"/>
                <w:sz w:val="20"/>
              </w:rPr>
              <w:t xml:space="preserve"> bzw.</w:t>
            </w:r>
          </w:p>
          <w:p w14:paraId="4C033F33" w14:textId="10B5A286" w:rsidR="00CA0D9D" w:rsidRPr="00B71489" w:rsidRDefault="00CA0D9D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Kolpinghaus – Eco Suite Hotel Salzburg (Abendveranstaltung)</w:t>
            </w:r>
          </w:p>
        </w:tc>
      </w:tr>
      <w:tr w:rsidR="008D5285" w:rsidRPr="00DC64AF" w14:paraId="68C46DFE" w14:textId="77777777" w:rsidTr="001112B9">
        <w:tc>
          <w:tcPr>
            <w:tcW w:w="4503" w:type="dxa"/>
            <w:shd w:val="clear" w:color="auto" w:fill="EAF1DD"/>
          </w:tcPr>
          <w:p w14:paraId="11F3FD74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386" w:type="dxa"/>
          </w:tcPr>
          <w:p w14:paraId="584EF972" w14:textId="6D9CCB39" w:rsidR="008D5285" w:rsidRPr="00B71489" w:rsidRDefault="00CE471B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Kletterverband Salzburg</w:t>
            </w:r>
          </w:p>
        </w:tc>
      </w:tr>
      <w:tr w:rsidR="008D5285" w:rsidRPr="00DC64AF" w14:paraId="2AA9B33B" w14:textId="77777777" w:rsidTr="001112B9">
        <w:tc>
          <w:tcPr>
            <w:tcW w:w="4503" w:type="dxa"/>
            <w:shd w:val="clear" w:color="auto" w:fill="EAF1DD"/>
          </w:tcPr>
          <w:p w14:paraId="52BC9279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86" w:type="dxa"/>
          </w:tcPr>
          <w:p w14:paraId="274C06B2" w14:textId="7EAF0299" w:rsidR="008D5285" w:rsidRPr="00B71489" w:rsidRDefault="00570775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17./18</w:t>
            </w:r>
            <w:r w:rsidR="00CE471B">
              <w:rPr>
                <w:rFonts w:ascii="Arial" w:hAnsi="Arial"/>
                <w:sz w:val="20"/>
              </w:rPr>
              <w:t>.10.2025</w:t>
            </w:r>
          </w:p>
        </w:tc>
      </w:tr>
      <w:tr w:rsidR="008D5285" w:rsidRPr="00DC64AF" w14:paraId="347245D1" w14:textId="77777777" w:rsidTr="001112B9">
        <w:tc>
          <w:tcPr>
            <w:tcW w:w="4503" w:type="dxa"/>
            <w:shd w:val="clear" w:color="auto" w:fill="EAF1DD"/>
          </w:tcPr>
          <w:p w14:paraId="4B4DACBC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14:paraId="7DE87B04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386" w:type="dxa"/>
          </w:tcPr>
          <w:p w14:paraId="63B02B4A" w14:textId="77777777" w:rsidR="00CE471B" w:rsidRPr="00CE471B" w:rsidRDefault="00CE471B" w:rsidP="00CE471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CE471B">
              <w:rPr>
                <w:rFonts w:ascii="Arial" w:hAnsi="Arial"/>
                <w:sz w:val="20"/>
              </w:rPr>
              <w:t>3 Kategorien jeweils männlich und weiblich:</w:t>
            </w:r>
          </w:p>
          <w:p w14:paraId="78799EB4" w14:textId="7719EE13" w:rsidR="00CE471B" w:rsidRPr="00CE471B" w:rsidRDefault="00CE471B" w:rsidP="00CE471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CE471B">
              <w:rPr>
                <w:rFonts w:ascii="Arial" w:hAnsi="Arial"/>
                <w:sz w:val="20"/>
              </w:rPr>
              <w:t>Kinder/U1</w:t>
            </w:r>
            <w:r>
              <w:rPr>
                <w:rFonts w:ascii="Arial" w:hAnsi="Arial"/>
                <w:sz w:val="20"/>
              </w:rPr>
              <w:t>3</w:t>
            </w:r>
            <w:r w:rsidRPr="00CE471B">
              <w:rPr>
                <w:rFonts w:ascii="Arial" w:hAnsi="Arial"/>
                <w:sz w:val="20"/>
              </w:rPr>
              <w:t xml:space="preserve">                              </w:t>
            </w:r>
            <w:proofErr w:type="gramStart"/>
            <w:r w:rsidRPr="00CE471B">
              <w:rPr>
                <w:rFonts w:ascii="Arial" w:hAnsi="Arial"/>
                <w:sz w:val="20"/>
              </w:rPr>
              <w:t xml:space="preserve">   (</w:t>
            </w:r>
            <w:proofErr w:type="gramEnd"/>
            <w:r w:rsidRPr="00CE471B">
              <w:rPr>
                <w:rFonts w:ascii="Arial" w:hAnsi="Arial"/>
                <w:sz w:val="20"/>
              </w:rPr>
              <w:t>Jahrgang 2013/2014)</w:t>
            </w:r>
          </w:p>
          <w:p w14:paraId="6CCA6403" w14:textId="58CC5D9D" w:rsidR="00CE471B" w:rsidRPr="00CE471B" w:rsidRDefault="00CE471B" w:rsidP="00CE471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CE471B">
              <w:rPr>
                <w:rFonts w:ascii="Arial" w:hAnsi="Arial"/>
                <w:sz w:val="20"/>
              </w:rPr>
              <w:t>Schüler/U1</w:t>
            </w:r>
            <w:r>
              <w:rPr>
                <w:rFonts w:ascii="Arial" w:hAnsi="Arial"/>
                <w:sz w:val="20"/>
              </w:rPr>
              <w:t>5</w:t>
            </w:r>
            <w:r w:rsidRPr="00CE471B">
              <w:rPr>
                <w:rFonts w:ascii="Arial" w:hAnsi="Arial"/>
                <w:sz w:val="20"/>
              </w:rPr>
              <w:t xml:space="preserve">                            </w:t>
            </w:r>
            <w:proofErr w:type="gramStart"/>
            <w:r w:rsidRPr="00CE471B">
              <w:rPr>
                <w:rFonts w:ascii="Arial" w:hAnsi="Arial"/>
                <w:sz w:val="20"/>
              </w:rPr>
              <w:t xml:space="preserve">   (</w:t>
            </w:r>
            <w:proofErr w:type="gramEnd"/>
            <w:r w:rsidRPr="00CE471B">
              <w:rPr>
                <w:rFonts w:ascii="Arial" w:hAnsi="Arial"/>
                <w:sz w:val="20"/>
              </w:rPr>
              <w:t>Jahrgang 2011/2012)</w:t>
            </w:r>
          </w:p>
          <w:p w14:paraId="2B6BB469" w14:textId="15F14DBA" w:rsidR="00CE471B" w:rsidRPr="00CE471B" w:rsidRDefault="00CE471B" w:rsidP="00CE471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CE471B">
              <w:rPr>
                <w:rFonts w:ascii="Arial" w:hAnsi="Arial"/>
                <w:sz w:val="20"/>
              </w:rPr>
              <w:t>Jugend B/U1</w:t>
            </w:r>
            <w:r>
              <w:rPr>
                <w:rFonts w:ascii="Arial" w:hAnsi="Arial"/>
                <w:sz w:val="20"/>
              </w:rPr>
              <w:t>7</w:t>
            </w:r>
            <w:r w:rsidRPr="00CE471B">
              <w:rPr>
                <w:rFonts w:ascii="Arial" w:hAnsi="Arial"/>
                <w:sz w:val="20"/>
              </w:rPr>
              <w:t xml:space="preserve">                         </w:t>
            </w:r>
            <w:proofErr w:type="gramStart"/>
            <w:r w:rsidRPr="00CE471B">
              <w:rPr>
                <w:rFonts w:ascii="Arial" w:hAnsi="Arial"/>
                <w:sz w:val="20"/>
              </w:rPr>
              <w:t xml:space="preserve">   (</w:t>
            </w:r>
            <w:proofErr w:type="gramEnd"/>
            <w:r w:rsidRPr="00CE471B">
              <w:rPr>
                <w:rFonts w:ascii="Arial" w:hAnsi="Arial"/>
                <w:sz w:val="20"/>
              </w:rPr>
              <w:t>Jahrgang 2009/2010)</w:t>
            </w:r>
          </w:p>
          <w:p w14:paraId="5DF4FA95" w14:textId="77777777" w:rsidR="00CE471B" w:rsidRPr="00CE471B" w:rsidRDefault="00CE471B" w:rsidP="00CE471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</w:p>
          <w:p w14:paraId="1A3E0930" w14:textId="77777777" w:rsidR="00CE471B" w:rsidRPr="00CE471B" w:rsidRDefault="00CE471B" w:rsidP="00CE471B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CE471B">
              <w:rPr>
                <w:rFonts w:ascii="Arial" w:hAnsi="Arial"/>
                <w:sz w:val="20"/>
              </w:rPr>
              <w:t>Jedem teilnehmenden Land stehen 3 Startplätze pro Geschlecht und Kategorie zu.</w:t>
            </w:r>
          </w:p>
          <w:p w14:paraId="5AC436AC" w14:textId="0454F940" w:rsidR="00CE471B" w:rsidRPr="00B71489" w:rsidRDefault="00CE471B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8D5285" w:rsidRPr="00DC64AF" w14:paraId="3B60B65C" w14:textId="77777777" w:rsidTr="001112B9">
        <w:tc>
          <w:tcPr>
            <w:tcW w:w="4503" w:type="dxa"/>
            <w:shd w:val="clear" w:color="auto" w:fill="EAF1DD"/>
          </w:tcPr>
          <w:p w14:paraId="1EED3AE5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14:paraId="0DF9201D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386" w:type="dxa"/>
          </w:tcPr>
          <w:p w14:paraId="0C653B4F" w14:textId="77777777" w:rsidR="00DB31C3" w:rsidRPr="00DB31C3" w:rsidRDefault="00DB31C3" w:rsidP="00DB31C3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31C3">
              <w:rPr>
                <w:rFonts w:ascii="Arial" w:hAnsi="Arial"/>
                <w:sz w:val="20"/>
              </w:rPr>
              <w:t>Durchführung nach dem Internationalen Reglement des Weltkletterverbandes (IFSC)</w:t>
            </w:r>
          </w:p>
          <w:p w14:paraId="22A0EE16" w14:textId="75E064FF" w:rsidR="00DB31C3" w:rsidRPr="00DB31C3" w:rsidRDefault="00DB31C3" w:rsidP="00DB31C3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31C3">
              <w:rPr>
                <w:rFonts w:ascii="Arial" w:hAnsi="Arial"/>
                <w:sz w:val="20"/>
              </w:rPr>
              <w:t>Kinder/U1</w:t>
            </w:r>
            <w:r>
              <w:rPr>
                <w:rFonts w:ascii="Arial" w:hAnsi="Arial"/>
                <w:sz w:val="20"/>
              </w:rPr>
              <w:t>3</w:t>
            </w:r>
            <w:r w:rsidRPr="00DB31C3">
              <w:rPr>
                <w:rFonts w:ascii="Arial" w:hAnsi="Arial"/>
                <w:sz w:val="20"/>
              </w:rPr>
              <w:t xml:space="preserve">: </w:t>
            </w:r>
            <w:proofErr w:type="spellStart"/>
            <w:r w:rsidRPr="00DB31C3">
              <w:rPr>
                <w:rFonts w:ascii="Arial" w:hAnsi="Arial"/>
                <w:sz w:val="20"/>
              </w:rPr>
              <w:t>Toprope</w:t>
            </w:r>
            <w:proofErr w:type="spellEnd"/>
          </w:p>
          <w:p w14:paraId="12DA982A" w14:textId="69DC8B21" w:rsidR="00DB31C3" w:rsidRPr="00DB31C3" w:rsidRDefault="00DB31C3" w:rsidP="00DB31C3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31C3">
              <w:rPr>
                <w:rFonts w:ascii="Arial" w:hAnsi="Arial"/>
                <w:sz w:val="20"/>
              </w:rPr>
              <w:t>Schüler/U1</w:t>
            </w:r>
            <w:r>
              <w:rPr>
                <w:rFonts w:ascii="Arial" w:hAnsi="Arial"/>
                <w:sz w:val="20"/>
              </w:rPr>
              <w:t>5</w:t>
            </w:r>
            <w:r w:rsidRPr="00DB31C3">
              <w:rPr>
                <w:rFonts w:ascii="Arial" w:hAnsi="Arial"/>
                <w:sz w:val="20"/>
              </w:rPr>
              <w:t>: Vorstieg</w:t>
            </w:r>
          </w:p>
          <w:p w14:paraId="670C3263" w14:textId="3D257AD0" w:rsidR="00DB31C3" w:rsidRPr="00DB31C3" w:rsidRDefault="00DB31C3" w:rsidP="00DB31C3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31C3">
              <w:rPr>
                <w:rFonts w:ascii="Arial" w:hAnsi="Arial"/>
                <w:sz w:val="20"/>
              </w:rPr>
              <w:t>Jugend B/U1</w:t>
            </w:r>
            <w:r>
              <w:rPr>
                <w:rFonts w:ascii="Arial" w:hAnsi="Arial"/>
                <w:sz w:val="20"/>
              </w:rPr>
              <w:t>7</w:t>
            </w:r>
            <w:r w:rsidRPr="00DB31C3">
              <w:rPr>
                <w:rFonts w:ascii="Arial" w:hAnsi="Arial"/>
                <w:sz w:val="20"/>
              </w:rPr>
              <w:t>: Vorstieg</w:t>
            </w:r>
          </w:p>
          <w:p w14:paraId="59F5E378" w14:textId="77777777" w:rsidR="00DB31C3" w:rsidRPr="00DB31C3" w:rsidRDefault="00DB31C3" w:rsidP="00DB31C3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</w:p>
          <w:p w14:paraId="6AC48AC1" w14:textId="77777777" w:rsidR="005958F4" w:rsidRDefault="00DB31C3" w:rsidP="00DB31C3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B31C3">
              <w:rPr>
                <w:rFonts w:ascii="Arial" w:hAnsi="Arial"/>
                <w:sz w:val="20"/>
              </w:rPr>
              <w:t xml:space="preserve">Zwei Qualifikationsrouten im Flash-Modus, Finale im </w:t>
            </w:r>
            <w:proofErr w:type="spellStart"/>
            <w:r w:rsidRPr="00DB31C3">
              <w:rPr>
                <w:rFonts w:ascii="Arial" w:hAnsi="Arial"/>
                <w:sz w:val="20"/>
              </w:rPr>
              <w:t>Onsight</w:t>
            </w:r>
            <w:proofErr w:type="spellEnd"/>
            <w:r w:rsidRPr="00DB31C3">
              <w:rPr>
                <w:rFonts w:ascii="Arial" w:hAnsi="Arial"/>
                <w:sz w:val="20"/>
              </w:rPr>
              <w:t>-Modus mit den besten 8 Athleten (ab 20 Starter*innen sind 10 berechtigt für das Finale)</w:t>
            </w:r>
          </w:p>
          <w:p w14:paraId="29519F80" w14:textId="5107402B" w:rsidR="005E1FFD" w:rsidRPr="00B71489" w:rsidRDefault="005E1FFD" w:rsidP="00DB31C3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5E1FFD">
              <w:rPr>
                <w:rFonts w:ascii="Arial" w:hAnsi="Arial"/>
                <w:sz w:val="20"/>
              </w:rPr>
              <w:t xml:space="preserve">Jeder </w:t>
            </w:r>
            <w:proofErr w:type="spellStart"/>
            <w:r w:rsidRPr="005E1FFD">
              <w:rPr>
                <w:rFonts w:ascii="Arial" w:hAnsi="Arial"/>
                <w:sz w:val="20"/>
              </w:rPr>
              <w:t>Athlet</w:t>
            </w:r>
            <w:r>
              <w:rPr>
                <w:rFonts w:ascii="Arial" w:hAnsi="Arial"/>
                <w:sz w:val="20"/>
              </w:rPr>
              <w:t>I</w:t>
            </w:r>
            <w:r w:rsidRPr="005E1FFD">
              <w:rPr>
                <w:rFonts w:ascii="Arial" w:hAnsi="Arial"/>
                <w:sz w:val="20"/>
              </w:rPr>
              <w:t>n</w:t>
            </w:r>
            <w:proofErr w:type="spellEnd"/>
            <w:r w:rsidRPr="005E1FFD">
              <w:rPr>
                <w:rFonts w:ascii="Arial" w:hAnsi="Arial"/>
                <w:sz w:val="20"/>
              </w:rPr>
              <w:t xml:space="preserve"> hat seinen Sicherer selbst zu organisieren.</w:t>
            </w:r>
          </w:p>
        </w:tc>
      </w:tr>
    </w:tbl>
    <w:p w14:paraId="0840BE7E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36D89DCC" w14:textId="77777777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2F2A7387" w14:textId="77777777"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410"/>
      </w:tblGrid>
      <w:tr w:rsidR="008D5285" w:rsidRPr="00B71FB3" w14:paraId="09B2A10C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A9EC26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EAB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FE687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8FB921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B6C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B71FB3" w14:paraId="7DE34124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CCD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B17" w14:textId="4F81965E" w:rsidR="008D5285" w:rsidRPr="00B71489" w:rsidRDefault="00CA0D9D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Kolpinghaus – Eco Suite Hotel Salzburg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A8A4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506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71D" w14:textId="77777777" w:rsidR="00632741" w:rsidRPr="00632741" w:rsidRDefault="00632741" w:rsidP="00632741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b/>
                <w:bCs/>
                <w:sz w:val="20"/>
                <w:lang w:val="de-AT"/>
              </w:rPr>
              <w:t>Der Jägerwirt Salzburg</w:t>
            </w:r>
          </w:p>
          <w:p w14:paraId="0E80CA72" w14:textId="77777777" w:rsidR="008D5285" w:rsidRPr="00B71489" w:rsidRDefault="008D5285" w:rsidP="005A4E2A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B71FB3" w14:paraId="54033DC1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F81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677E" w14:textId="1A788655" w:rsidR="008D5285" w:rsidRPr="00B71489" w:rsidRDefault="00CA0D9D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CA0D9D">
              <w:rPr>
                <w:rFonts w:ascii="Arial" w:hAnsi="Arial"/>
                <w:sz w:val="20"/>
              </w:rPr>
              <w:t>Adolf-Kolping-Stra</w:t>
            </w:r>
            <w:r>
              <w:rPr>
                <w:rFonts w:ascii="Arial" w:hAnsi="Arial"/>
                <w:sz w:val="20"/>
              </w:rPr>
              <w:t>ß</w:t>
            </w:r>
            <w:r w:rsidRPr="00CA0D9D">
              <w:rPr>
                <w:rFonts w:ascii="Arial" w:hAnsi="Arial"/>
                <w:sz w:val="20"/>
              </w:rPr>
              <w:t>e 10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CA0D9D">
              <w:rPr>
                <w:rFonts w:ascii="Arial" w:hAnsi="Arial"/>
                <w:sz w:val="20"/>
              </w:rPr>
              <w:t>5020 Salzburg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71E2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555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E032" w14:textId="77777777" w:rsidR="00632741" w:rsidRDefault="00632741" w:rsidP="00632741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proofErr w:type="spellStart"/>
            <w:r w:rsidRPr="00632741">
              <w:rPr>
                <w:rFonts w:ascii="Arial" w:hAnsi="Arial"/>
                <w:sz w:val="20"/>
                <w:lang w:val="de-AT"/>
              </w:rPr>
              <w:t>Kasern</w:t>
            </w:r>
            <w:proofErr w:type="spellEnd"/>
            <w:r w:rsidRPr="00632741">
              <w:rPr>
                <w:rFonts w:ascii="Arial" w:hAnsi="Arial"/>
                <w:sz w:val="20"/>
                <w:lang w:val="de-AT"/>
              </w:rPr>
              <w:t xml:space="preserve"> 4</w:t>
            </w:r>
            <w:r>
              <w:rPr>
                <w:rFonts w:ascii="Arial" w:hAnsi="Arial"/>
                <w:sz w:val="20"/>
                <w:lang w:val="de-AT"/>
              </w:rPr>
              <w:t xml:space="preserve">, </w:t>
            </w:r>
          </w:p>
          <w:p w14:paraId="7D10B2B4" w14:textId="1499A202" w:rsidR="00632741" w:rsidRPr="00632741" w:rsidRDefault="00632741" w:rsidP="00632741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sz w:val="20"/>
                <w:lang w:val="de-AT"/>
              </w:rPr>
              <w:t>5101 Bergheim bei Salzburg</w:t>
            </w:r>
          </w:p>
          <w:p w14:paraId="04A4A22C" w14:textId="060EDF69" w:rsidR="00632741" w:rsidRPr="00632741" w:rsidRDefault="00632741" w:rsidP="00632741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</w:p>
          <w:p w14:paraId="49120980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B71FB3" w14:paraId="1053259E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EF2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273A" w14:textId="77777777" w:rsidR="008D5285" w:rsidRDefault="00CA0D9D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DZ für 2 Personen ab € 164,00</w:t>
            </w:r>
          </w:p>
          <w:p w14:paraId="06DB8AED" w14:textId="77777777" w:rsidR="00CA0D9D" w:rsidRDefault="00CA0D9D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DZ für 3 Personen ab € 243,00</w:t>
            </w:r>
          </w:p>
          <w:p w14:paraId="0A3877EE" w14:textId="4DC30394" w:rsidR="00CA0D9D" w:rsidRPr="00B71489" w:rsidRDefault="00CA0D9D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Inkl. Frühstück und Ortstaxe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D8C2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6FA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AE47" w14:textId="77777777" w:rsidR="008D5285" w:rsidRDefault="00632741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DZ € 157,00</w:t>
            </w:r>
          </w:p>
          <w:p w14:paraId="4941676B" w14:textId="77777777" w:rsidR="00632741" w:rsidRDefault="00632741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Familienzimmer (bis zu 2 </w:t>
            </w:r>
            <w:proofErr w:type="spellStart"/>
            <w:r>
              <w:rPr>
                <w:rFonts w:ascii="Arial" w:hAnsi="Arial"/>
                <w:sz w:val="20"/>
              </w:rPr>
              <w:t>Erw</w:t>
            </w:r>
            <w:proofErr w:type="spellEnd"/>
            <w:r>
              <w:rPr>
                <w:rFonts w:ascii="Arial" w:hAnsi="Arial"/>
                <w:sz w:val="20"/>
              </w:rPr>
              <w:t>. + 2 Kinder) € 207,00</w:t>
            </w:r>
          </w:p>
          <w:p w14:paraId="4B283F17" w14:textId="62092860" w:rsidR="00632741" w:rsidRDefault="00632741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Inkl. Frühstück und Ortstaxe</w:t>
            </w:r>
          </w:p>
          <w:p w14:paraId="66421602" w14:textId="60B30D32" w:rsidR="00632741" w:rsidRPr="00B71489" w:rsidRDefault="00632741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B71FB3" w14:paraId="181EEC92" w14:textId="77777777" w:rsidTr="00B71489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DE8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lastRenderedPageBreak/>
              <w:t>Kontakt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E54" w14:textId="77777777" w:rsidR="00CA0D9D" w:rsidRPr="00CA0D9D" w:rsidRDefault="00CA0D9D" w:rsidP="00CA0D9D">
            <w:pPr>
              <w:spacing w:line="240" w:lineRule="auto"/>
              <w:rPr>
                <w:rFonts w:ascii="Arial" w:hAnsi="Arial"/>
                <w:sz w:val="20"/>
              </w:rPr>
            </w:pPr>
            <w:r w:rsidRPr="00CA0D9D">
              <w:rPr>
                <w:rFonts w:ascii="Arial" w:hAnsi="Arial"/>
                <w:sz w:val="20"/>
              </w:rPr>
              <w:t xml:space="preserve">Bei Buchungen </w:t>
            </w:r>
            <w:r>
              <w:rPr>
                <w:rFonts w:ascii="Arial" w:hAnsi="Arial"/>
                <w:sz w:val="20"/>
              </w:rPr>
              <w:t xml:space="preserve">unter </w:t>
            </w:r>
            <w:hyperlink r:id="rId6" w:history="1">
              <w:r w:rsidRPr="00CA0D9D">
                <w:rPr>
                  <w:rStyle w:val="Hyperlink"/>
                  <w:rFonts w:ascii="Arial" w:hAnsi="Arial"/>
                  <w:sz w:val="20"/>
                </w:rPr>
                <w:t>https://www.ecosuitehotel.at/de/eco-suite-hotel/buchen.html</w:t>
              </w:r>
            </w:hyperlink>
          </w:p>
          <w:p w14:paraId="28B506CE" w14:textId="018F07DD" w:rsidR="00CA0D9D" w:rsidRPr="00CA0D9D" w:rsidRDefault="00CA0D9D" w:rsidP="00CA0D9D">
            <w:pPr>
              <w:spacing w:line="240" w:lineRule="auto"/>
              <w:rPr>
                <w:rFonts w:ascii="Arial" w:hAnsi="Arial"/>
                <w:sz w:val="20"/>
              </w:rPr>
            </w:pPr>
            <w:r w:rsidRPr="00CA0D9D">
              <w:rPr>
                <w:rFonts w:ascii="Arial" w:hAnsi="Arial"/>
                <w:sz w:val="20"/>
              </w:rPr>
              <w:t>Direkt-Bucher-Rabatt in Höhe von 10% auf die jeweiligen Raten:</w:t>
            </w:r>
          </w:p>
          <w:p w14:paraId="0A6A293C" w14:textId="7782A105" w:rsidR="00CA0D9D" w:rsidRPr="00CA0D9D" w:rsidRDefault="00CA0D9D" w:rsidP="00CA0D9D">
            <w:pPr>
              <w:spacing w:line="240" w:lineRule="auto"/>
              <w:rPr>
                <w:rFonts w:ascii="Arial" w:hAnsi="Arial"/>
                <w:i/>
                <w:iCs/>
                <w:sz w:val="20"/>
              </w:rPr>
            </w:pPr>
            <w:r w:rsidRPr="00CA0D9D">
              <w:rPr>
                <w:rFonts w:ascii="Arial" w:hAnsi="Arial"/>
                <w:i/>
                <w:iCs/>
                <w:sz w:val="20"/>
              </w:rPr>
              <w:t xml:space="preserve">Vermerk „ARGE Alp“ </w:t>
            </w:r>
          </w:p>
          <w:p w14:paraId="25BC8FFB" w14:textId="77777777" w:rsidR="00CA0D9D" w:rsidRPr="00CA0D9D" w:rsidRDefault="00CA0D9D" w:rsidP="00CA0D9D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4DEC57F7" w14:textId="65D5C5A7" w:rsidR="00CA0D9D" w:rsidRPr="00CA0D9D" w:rsidRDefault="00CA0D9D" w:rsidP="00CA0D9D">
            <w:pPr>
              <w:spacing w:line="240" w:lineRule="auto"/>
              <w:rPr>
                <w:rFonts w:ascii="Arial" w:hAnsi="Arial"/>
                <w:sz w:val="20"/>
              </w:rPr>
            </w:pPr>
            <w:r w:rsidRPr="00CA0D9D">
              <w:rPr>
                <w:rFonts w:ascii="Arial" w:hAnsi="Arial"/>
                <w:sz w:val="20"/>
              </w:rPr>
              <w:t>Gerne können die Gäste auch per Mail buchen, allerdings würde hier der Direkt-Bucher-Rabatt verfallen.</w:t>
            </w:r>
            <w:r>
              <w:rPr>
                <w:rFonts w:ascii="Arial" w:hAnsi="Arial"/>
                <w:sz w:val="20"/>
              </w:rPr>
              <w:t xml:space="preserve"> </w:t>
            </w:r>
            <w:hyperlink r:id="rId7" w:history="1">
              <w:r w:rsidRPr="00CA0D9D">
                <w:rPr>
                  <w:rStyle w:val="Hyperlink"/>
                  <w:rFonts w:ascii="Arial" w:hAnsi="Arial"/>
                  <w:sz w:val="20"/>
                </w:rPr>
                <w:t>veranstaltungen@kolpinghaus-salzburg.at</w:t>
              </w:r>
            </w:hyperlink>
            <w:r w:rsidRPr="00CA0D9D">
              <w:rPr>
                <w:rFonts w:ascii="Arial" w:hAnsi="Arial"/>
                <w:sz w:val="20"/>
              </w:rPr>
              <w:t xml:space="preserve"> ■</w:t>
            </w:r>
          </w:p>
          <w:p w14:paraId="2E241A31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0D9D4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73E" w14:textId="77777777" w:rsidR="008D5285" w:rsidRPr="00A104CC" w:rsidRDefault="008D5285" w:rsidP="00B71489">
            <w:pPr>
              <w:spacing w:line="240" w:lineRule="auto"/>
              <w:ind w:left="231" w:hanging="231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C4A" w14:textId="77777777" w:rsidR="008D5285" w:rsidRDefault="00632741" w:rsidP="00B71489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  <w:r w:rsidRPr="00632741">
              <w:rPr>
                <w:rFonts w:ascii="Arial" w:hAnsi="Arial"/>
                <w:sz w:val="20"/>
              </w:rPr>
              <w:t xml:space="preserve">Kennwort: </w:t>
            </w:r>
            <w:r w:rsidRPr="00632741">
              <w:rPr>
                <w:rFonts w:ascii="Arial" w:hAnsi="Arial"/>
                <w:b/>
                <w:bCs/>
                <w:sz w:val="20"/>
              </w:rPr>
              <w:t>ARGE Alp</w:t>
            </w:r>
          </w:p>
          <w:p w14:paraId="63F4A19B" w14:textId="77777777" w:rsidR="00632741" w:rsidRPr="00632741" w:rsidRDefault="00632741" w:rsidP="00632741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b/>
                <w:bCs/>
                <w:sz w:val="20"/>
                <w:lang w:val="de-AT"/>
              </w:rPr>
              <w:t>T:</w:t>
            </w:r>
            <w:r w:rsidRPr="00632741">
              <w:rPr>
                <w:rFonts w:ascii="Arial" w:hAnsi="Arial"/>
                <w:sz w:val="20"/>
                <w:lang w:val="de-AT"/>
              </w:rPr>
              <w:t xml:space="preserve"> +43 662 267019</w:t>
            </w:r>
          </w:p>
          <w:p w14:paraId="3AE8A082" w14:textId="77777777" w:rsidR="00632741" w:rsidRPr="00632741" w:rsidRDefault="00632741" w:rsidP="00632741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b/>
                <w:bCs/>
                <w:sz w:val="20"/>
                <w:lang w:val="de-AT"/>
              </w:rPr>
              <w:t>W</w:t>
            </w:r>
            <w:r w:rsidRPr="00632741">
              <w:rPr>
                <w:rFonts w:ascii="Arial" w:hAnsi="Arial"/>
                <w:sz w:val="20"/>
                <w:lang w:val="de-AT"/>
              </w:rPr>
              <w:t>:</w:t>
            </w:r>
            <w:hyperlink r:id="rId8" w:tooltip="https://jaegerwirtsalzburg.at" w:history="1">
              <w:r w:rsidRPr="00632741">
                <w:rPr>
                  <w:rStyle w:val="Hyperlink"/>
                  <w:rFonts w:ascii="Arial" w:hAnsi="Arial"/>
                  <w:sz w:val="20"/>
                  <w:lang w:val="de-AT"/>
                </w:rPr>
                <w:t xml:space="preserve"> </w:t>
              </w:r>
            </w:hyperlink>
            <w:hyperlink r:id="rId9" w:tooltip="https://jaegerwirtsalzburg.at" w:history="1">
              <w:r w:rsidRPr="00632741">
                <w:rPr>
                  <w:rStyle w:val="Hyperlink"/>
                  <w:rFonts w:ascii="Arial" w:hAnsi="Arial"/>
                  <w:sz w:val="20"/>
                  <w:lang w:val="de-AT"/>
                </w:rPr>
                <w:t>jaegerwirtsalzburg.at</w:t>
              </w:r>
            </w:hyperlink>
          </w:p>
          <w:p w14:paraId="2A54F3EF" w14:textId="65A87612" w:rsidR="00632741" w:rsidRPr="00B71489" w:rsidRDefault="00632741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75666139" w14:textId="77777777"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73"/>
        <w:gridCol w:w="506"/>
        <w:gridCol w:w="1921"/>
        <w:gridCol w:w="2465"/>
      </w:tblGrid>
      <w:tr w:rsidR="008D5285" w:rsidRPr="00A104CC" w14:paraId="09D0AF28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3ACACC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763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CAB5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A260B8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716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A104CC" w14:paraId="1E59A179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408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729" w14:textId="190399BE" w:rsidR="008D5285" w:rsidRPr="00B71489" w:rsidRDefault="005A4E2A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b/>
                <w:bCs/>
                <w:sz w:val="20"/>
              </w:rPr>
              <w:t xml:space="preserve">Hotel &amp; Restaurant </w:t>
            </w:r>
            <w:proofErr w:type="spellStart"/>
            <w:r w:rsidRPr="005A4E2A">
              <w:rPr>
                <w:rFonts w:ascii="Arial" w:hAnsi="Arial"/>
                <w:b/>
                <w:bCs/>
                <w:sz w:val="20"/>
              </w:rPr>
              <w:t>Rupertigau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66401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87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F930" w14:textId="2AD8E62F" w:rsidR="008D5285" w:rsidRPr="00B71489" w:rsidRDefault="00146F4F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146F4F">
              <w:rPr>
                <w:rFonts w:ascii="Arial" w:hAnsi="Arial"/>
                <w:b/>
                <w:bCs/>
                <w:sz w:val="20"/>
              </w:rPr>
              <w:t>JUFA Hotel Salzburg City</w:t>
            </w:r>
          </w:p>
        </w:tc>
      </w:tr>
      <w:tr w:rsidR="008D5285" w:rsidRPr="00A104CC" w14:paraId="2800A991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C5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54E" w14:textId="77777777" w:rsidR="005A4E2A" w:rsidRPr="005A4E2A" w:rsidRDefault="005A4E2A" w:rsidP="005A4E2A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sz w:val="20"/>
              </w:rPr>
              <w:t>Oberfeldstraße 27</w:t>
            </w:r>
          </w:p>
          <w:p w14:paraId="1EC6BC6B" w14:textId="77777777" w:rsidR="005A4E2A" w:rsidRPr="005A4E2A" w:rsidRDefault="005A4E2A" w:rsidP="005A4E2A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sz w:val="20"/>
              </w:rPr>
              <w:t>5071 Wals-Siezenheim</w:t>
            </w:r>
          </w:p>
          <w:p w14:paraId="29A6ACED" w14:textId="77777777" w:rsidR="008D5285" w:rsidRPr="00B71489" w:rsidRDefault="008D5285" w:rsidP="00146F4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4D2B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A4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4F6" w14:textId="09182B49" w:rsidR="008D5285" w:rsidRPr="00B71489" w:rsidRDefault="00146F4F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146F4F">
              <w:rPr>
                <w:rFonts w:ascii="Arial" w:hAnsi="Arial"/>
                <w:sz w:val="20"/>
              </w:rPr>
              <w:t>Josef-Preis-Allee 18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146F4F">
              <w:rPr>
                <w:rFonts w:ascii="Arial" w:hAnsi="Arial"/>
                <w:sz w:val="20"/>
              </w:rPr>
              <w:t>5020 Salzburg</w:t>
            </w:r>
          </w:p>
        </w:tc>
      </w:tr>
      <w:tr w:rsidR="008D5285" w:rsidRPr="00A104CC" w14:paraId="282BAAE3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BF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F0A" w14:textId="77777777" w:rsidR="008D5285" w:rsidRDefault="005A4E2A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EZ ab € 95,00</w:t>
            </w:r>
          </w:p>
          <w:p w14:paraId="6F19D5E0" w14:textId="77777777" w:rsidR="005A4E2A" w:rsidRDefault="005A4E2A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DZ ab € 135,00</w:t>
            </w:r>
          </w:p>
          <w:p w14:paraId="502247D3" w14:textId="78C7D1F5" w:rsidR="005A4E2A" w:rsidRPr="005A4E2A" w:rsidRDefault="005A4E2A" w:rsidP="005A4E2A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5A4E2A">
              <w:rPr>
                <w:rFonts w:ascii="Arial" w:hAnsi="Arial"/>
                <w:sz w:val="20"/>
                <w:lang w:val="de-AT"/>
              </w:rPr>
              <w:t>3 Bettzimmer</w:t>
            </w:r>
            <w:r>
              <w:rPr>
                <w:rFonts w:ascii="Arial" w:hAnsi="Arial"/>
                <w:sz w:val="20"/>
                <w:lang w:val="de-AT"/>
              </w:rPr>
              <w:t xml:space="preserve"> ab</w:t>
            </w:r>
            <w:r w:rsidRPr="005A4E2A">
              <w:rPr>
                <w:rFonts w:ascii="Arial" w:hAnsi="Arial"/>
                <w:sz w:val="20"/>
                <w:lang w:val="de-AT"/>
              </w:rPr>
              <w:t xml:space="preserve"> € 189,</w:t>
            </w:r>
            <w:r>
              <w:rPr>
                <w:rFonts w:ascii="Arial" w:hAnsi="Arial"/>
                <w:sz w:val="20"/>
                <w:lang w:val="de-AT"/>
              </w:rPr>
              <w:t>00</w:t>
            </w:r>
          </w:p>
          <w:p w14:paraId="45E4F086" w14:textId="540EB33B" w:rsidR="005A4E2A" w:rsidRPr="005A4E2A" w:rsidRDefault="005A4E2A" w:rsidP="005A4E2A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5A4E2A">
              <w:rPr>
                <w:rFonts w:ascii="Arial" w:hAnsi="Arial"/>
                <w:sz w:val="20"/>
                <w:lang w:val="de-AT"/>
              </w:rPr>
              <w:t>4 Bettzimmer € 229,</w:t>
            </w:r>
            <w:r>
              <w:rPr>
                <w:rFonts w:ascii="Arial" w:hAnsi="Arial"/>
                <w:sz w:val="20"/>
                <w:lang w:val="de-AT"/>
              </w:rPr>
              <w:t>00</w:t>
            </w:r>
          </w:p>
          <w:p w14:paraId="10858195" w14:textId="6C6DCB83" w:rsidR="005A4E2A" w:rsidRPr="00B71489" w:rsidRDefault="005A4E2A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8F097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CB4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A83B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A104CC" w14:paraId="586EE26D" w14:textId="77777777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9CE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BA1" w14:textId="77777777" w:rsidR="008D5285" w:rsidRDefault="005A4E2A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Kontakt Arge Alp</w:t>
            </w:r>
          </w:p>
          <w:p w14:paraId="6DE255E1" w14:textId="77777777" w:rsidR="005A4E2A" w:rsidRPr="005A4E2A" w:rsidRDefault="005A4E2A" w:rsidP="005A4E2A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sz w:val="20"/>
              </w:rPr>
              <w:t>Tel.: +43-662-851173</w:t>
            </w:r>
          </w:p>
          <w:p w14:paraId="1F058324" w14:textId="77777777" w:rsidR="005A4E2A" w:rsidRPr="005A4E2A" w:rsidRDefault="00C170B6" w:rsidP="005A4E2A">
            <w:pPr>
              <w:spacing w:line="240" w:lineRule="auto"/>
              <w:rPr>
                <w:rFonts w:ascii="Arial" w:hAnsi="Arial"/>
                <w:sz w:val="20"/>
              </w:rPr>
            </w:pPr>
            <w:hyperlink r:id="rId10" w:history="1">
              <w:r w:rsidR="005A4E2A" w:rsidRPr="005A4E2A">
                <w:rPr>
                  <w:rStyle w:val="Hyperlink"/>
                  <w:rFonts w:ascii="Arial" w:hAnsi="Arial"/>
                  <w:sz w:val="20"/>
                </w:rPr>
                <w:t>office@rupertigau.at</w:t>
              </w:r>
            </w:hyperlink>
          </w:p>
          <w:p w14:paraId="3184ACDC" w14:textId="77777777" w:rsidR="005A4E2A" w:rsidRPr="005A4E2A" w:rsidRDefault="00C170B6" w:rsidP="005A4E2A">
            <w:pPr>
              <w:spacing w:line="240" w:lineRule="auto"/>
              <w:rPr>
                <w:rFonts w:ascii="Arial" w:hAnsi="Arial"/>
                <w:sz w:val="20"/>
              </w:rPr>
            </w:pPr>
            <w:hyperlink r:id="rId11" w:history="1">
              <w:r w:rsidR="005A4E2A" w:rsidRPr="005A4E2A">
                <w:rPr>
                  <w:rStyle w:val="Hyperlink"/>
                  <w:rFonts w:ascii="Arial" w:hAnsi="Arial"/>
                  <w:sz w:val="20"/>
                </w:rPr>
                <w:t>www.rupertigau.at</w:t>
              </w:r>
            </w:hyperlink>
          </w:p>
          <w:p w14:paraId="0C5C47D5" w14:textId="059DF092" w:rsidR="005A4E2A" w:rsidRPr="00B71489" w:rsidRDefault="005A4E2A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C630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33F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B4C7" w14:textId="03FE13FA" w:rsidR="008D5285" w:rsidRPr="00B71489" w:rsidRDefault="00146F4F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146F4F">
              <w:rPr>
                <w:rFonts w:ascii="Arial" w:hAnsi="Arial"/>
                <w:sz w:val="20"/>
              </w:rPr>
              <w:t>salzburg</w:t>
            </w:r>
            <w:hyperlink r:id="rId12" w:tgtFrame="_blank" w:history="1">
              <w:r w:rsidRPr="00146F4F">
                <w:rPr>
                  <w:rStyle w:val="Hyperlink"/>
                  <w:rFonts w:ascii="Arial" w:hAnsi="Arial"/>
                  <w:sz w:val="20"/>
                </w:rPr>
                <w:t>@jufahotels.com</w:t>
              </w:r>
            </w:hyperlink>
            <w:r w:rsidRPr="00146F4F">
              <w:rPr>
                <w:rFonts w:ascii="Arial" w:hAnsi="Arial"/>
                <w:sz w:val="20"/>
              </w:rPr>
              <w:br/>
            </w:r>
            <w:hyperlink r:id="rId13" w:tgtFrame="_blank" w:history="1">
              <w:r w:rsidRPr="00146F4F">
                <w:rPr>
                  <w:rStyle w:val="Hyperlink"/>
                  <w:rFonts w:ascii="Arial" w:hAnsi="Arial"/>
                  <w:sz w:val="20"/>
                </w:rPr>
                <w:t>www.jufahotels.com</w:t>
              </w:r>
            </w:hyperlink>
          </w:p>
        </w:tc>
      </w:tr>
    </w:tbl>
    <w:p w14:paraId="30F148EA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7C7CF95D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33870044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20093" w14:textId="6C229106" w:rsidR="008D5285" w:rsidRPr="008D5E25" w:rsidRDefault="008D5E2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8D5E25">
              <w:rPr>
                <w:rFonts w:ascii="Arial" w:hAnsi="Arial"/>
                <w:b/>
                <w:sz w:val="22"/>
                <w:szCs w:val="22"/>
              </w:rPr>
              <w:t>31. Juli 2025</w:t>
            </w:r>
          </w:p>
        </w:tc>
      </w:tr>
    </w:tbl>
    <w:p w14:paraId="61776F8D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3DFF5D59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08ACF31B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14:paraId="6DF70921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39262B47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0857190A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10684ABC" w14:textId="77777777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bookmarkStart w:id="1" w:name="_GoBack"/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bookmarkEnd w:id="1"/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0C07C752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577"/>
      </w:tblGrid>
      <w:tr w:rsidR="008D5285" w:rsidRPr="00DC64AF" w14:paraId="13F7E37A" w14:textId="77777777" w:rsidTr="001112B9">
        <w:tc>
          <w:tcPr>
            <w:tcW w:w="5088" w:type="dxa"/>
          </w:tcPr>
          <w:p w14:paraId="2176510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530F7B3E" w14:textId="70380FC8" w:rsidR="008D5285" w:rsidRPr="00DC64AF" w:rsidRDefault="008D5E2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Arge Alp Sportklettern</w:t>
            </w:r>
          </w:p>
        </w:tc>
      </w:tr>
      <w:tr w:rsidR="008D5285" w:rsidRPr="00DC64AF" w14:paraId="2DE36003" w14:textId="77777777" w:rsidTr="001112B9">
        <w:tc>
          <w:tcPr>
            <w:tcW w:w="5088" w:type="dxa"/>
          </w:tcPr>
          <w:p w14:paraId="27DE6CA7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14:paraId="1AFB1863" w14:textId="347EA165" w:rsidR="008D5285" w:rsidRPr="008D5E25" w:rsidRDefault="008D5E2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8D5E25">
              <w:rPr>
                <w:rFonts w:ascii="Arial" w:hAnsi="Arial"/>
                <w:b/>
                <w:sz w:val="20"/>
              </w:rPr>
              <w:t>Kletterhalle Salzburg</w:t>
            </w:r>
          </w:p>
        </w:tc>
      </w:tr>
      <w:tr w:rsidR="008D5285" w:rsidRPr="00DC64AF" w14:paraId="44809D89" w14:textId="77777777" w:rsidTr="001112B9">
        <w:tc>
          <w:tcPr>
            <w:tcW w:w="5088" w:type="dxa"/>
          </w:tcPr>
          <w:p w14:paraId="06E728F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6D1B1EFC" w14:textId="08B6EC33" w:rsidR="008D5285" w:rsidRPr="00DC64AF" w:rsidRDefault="008D5E2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Salzburg</w:t>
            </w:r>
          </w:p>
        </w:tc>
      </w:tr>
      <w:tr w:rsidR="008D5285" w:rsidRPr="00DC64AF" w14:paraId="00F77B4E" w14:textId="77777777" w:rsidTr="001112B9">
        <w:tc>
          <w:tcPr>
            <w:tcW w:w="5088" w:type="dxa"/>
          </w:tcPr>
          <w:p w14:paraId="1528718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4B97287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8D94E52" w14:textId="77777777" w:rsidTr="001112B9">
        <w:tc>
          <w:tcPr>
            <w:tcW w:w="5088" w:type="dxa"/>
          </w:tcPr>
          <w:p w14:paraId="3142034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</w:t>
            </w:r>
            <w:proofErr w:type="spellStart"/>
            <w:r w:rsidRPr="00DC64AF">
              <w:rPr>
                <w:rFonts w:ascii="Arial" w:hAnsi="Arial"/>
                <w:sz w:val="20"/>
              </w:rPr>
              <w:t>innen,Trainer</w:t>
            </w:r>
            <w:proofErr w:type="spellEnd"/>
            <w:r w:rsidRPr="00DC64AF">
              <w:rPr>
                <w:rFonts w:ascii="Arial" w:hAnsi="Arial"/>
                <w:sz w:val="20"/>
              </w:rPr>
              <w:t xml:space="preserve">/innen, </w:t>
            </w:r>
            <w:proofErr w:type="spellStart"/>
            <w:r w:rsidRPr="00DC64AF">
              <w:rPr>
                <w:rFonts w:ascii="Arial" w:hAnsi="Arial"/>
                <w:sz w:val="20"/>
              </w:rPr>
              <w:t>Staff</w:t>
            </w:r>
            <w:proofErr w:type="spell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4C85820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F26E81E" w14:textId="77777777" w:rsidTr="001112B9">
        <w:tc>
          <w:tcPr>
            <w:tcW w:w="5088" w:type="dxa"/>
          </w:tcPr>
          <w:p w14:paraId="039E7BC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7200436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34838795" w14:textId="77777777" w:rsidTr="001112B9">
        <w:tc>
          <w:tcPr>
            <w:tcW w:w="10176" w:type="dxa"/>
            <w:gridSpan w:val="2"/>
          </w:tcPr>
          <w:p w14:paraId="62A379C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14:paraId="35011C1F" w14:textId="77777777" w:rsidTr="001112B9">
        <w:tc>
          <w:tcPr>
            <w:tcW w:w="5088" w:type="dxa"/>
          </w:tcPr>
          <w:p w14:paraId="34F5332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3DB71DD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B9F6FE6" w14:textId="77777777" w:rsidTr="001112B9">
        <w:tc>
          <w:tcPr>
            <w:tcW w:w="5088" w:type="dxa"/>
          </w:tcPr>
          <w:p w14:paraId="06A0A8A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5C71FA6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E3ED42A" w14:textId="77777777" w:rsidTr="001112B9">
        <w:tc>
          <w:tcPr>
            <w:tcW w:w="5088" w:type="dxa"/>
          </w:tcPr>
          <w:p w14:paraId="4E948C6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5088" w:type="dxa"/>
          </w:tcPr>
          <w:p w14:paraId="33DBB1C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784B073" w14:textId="77777777" w:rsidTr="001112B9">
        <w:tc>
          <w:tcPr>
            <w:tcW w:w="5088" w:type="dxa"/>
          </w:tcPr>
          <w:p w14:paraId="1B5E18B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03E5F21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23920A4" w14:textId="77777777" w:rsidTr="001112B9">
        <w:tc>
          <w:tcPr>
            <w:tcW w:w="5088" w:type="dxa"/>
          </w:tcPr>
          <w:p w14:paraId="2871F4A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36C4AD4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0281F6D" w14:textId="77777777" w:rsidTr="001112B9">
        <w:tc>
          <w:tcPr>
            <w:tcW w:w="5088" w:type="dxa"/>
          </w:tcPr>
          <w:p w14:paraId="54A5F9D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088" w:type="dxa"/>
          </w:tcPr>
          <w:p w14:paraId="7E6F554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6E4A51C4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342FBCBF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2668BEA2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1B661F20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37C4D309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14E0D3E4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102DA095" w14:textId="77777777" w:rsidR="008D5285" w:rsidRDefault="00C170B6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14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417623EF" w14:textId="77777777"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4D5D51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15"/>
      <w:footerReference w:type="default" r:id="rId16"/>
      <w:headerReference w:type="first" r:id="rId17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A8175" w14:textId="77777777" w:rsidR="009631C1" w:rsidRDefault="009631C1" w:rsidP="00FF320E">
      <w:r>
        <w:separator/>
      </w:r>
    </w:p>
  </w:endnote>
  <w:endnote w:type="continuationSeparator" w:id="0">
    <w:p w14:paraId="5B8871AF" w14:textId="77777777" w:rsidR="009631C1" w:rsidRDefault="009631C1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24F3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5972" w14:textId="77777777" w:rsidR="009631C1" w:rsidRDefault="009631C1" w:rsidP="00FF320E">
      <w:r>
        <w:separator/>
      </w:r>
    </w:p>
  </w:footnote>
  <w:footnote w:type="continuationSeparator" w:id="0">
    <w:p w14:paraId="3C8A54FD" w14:textId="77777777" w:rsidR="009631C1" w:rsidRDefault="009631C1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A406" w14:textId="5C164047" w:rsidR="00336918" w:rsidRDefault="00DB31C3">
    <w:pPr>
      <w:pStyle w:val="Kopfzeile"/>
    </w:pPr>
    <w:r>
      <w:rPr>
        <w:noProof/>
        <w:lang w:val="de-CH" w:eastAsia="de-CH"/>
      </w:rPr>
      <w:drawing>
        <wp:inline distT="0" distB="0" distL="0" distR="0" wp14:anchorId="26627475" wp14:editId="55208835">
          <wp:extent cx="2712720" cy="52578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CD6F" w14:textId="6905FAA0" w:rsidR="00247EBF" w:rsidRDefault="00DB31C3">
    <w:pPr>
      <w:pStyle w:val="Kopfzeile"/>
    </w:pPr>
    <w:r>
      <w:rPr>
        <w:noProof/>
        <w:lang w:val="de-CH" w:eastAsia="de-CH"/>
      </w:rPr>
      <w:drawing>
        <wp:inline distT="0" distB="0" distL="0" distR="0" wp14:anchorId="2A1A64C7" wp14:editId="6F5D4AA8">
          <wp:extent cx="2712720" cy="52578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94FD9"/>
    <w:rsid w:val="001112B9"/>
    <w:rsid w:val="00146F4F"/>
    <w:rsid w:val="001D27BA"/>
    <w:rsid w:val="001F4334"/>
    <w:rsid w:val="001F755E"/>
    <w:rsid w:val="00247EBF"/>
    <w:rsid w:val="00267011"/>
    <w:rsid w:val="00336918"/>
    <w:rsid w:val="0038149A"/>
    <w:rsid w:val="00390079"/>
    <w:rsid w:val="003A5F15"/>
    <w:rsid w:val="003E6304"/>
    <w:rsid w:val="00570775"/>
    <w:rsid w:val="00572931"/>
    <w:rsid w:val="005958F4"/>
    <w:rsid w:val="005A4E2A"/>
    <w:rsid w:val="005E1FFD"/>
    <w:rsid w:val="005F6137"/>
    <w:rsid w:val="00604BC7"/>
    <w:rsid w:val="006271F2"/>
    <w:rsid w:val="00632741"/>
    <w:rsid w:val="006E4FA2"/>
    <w:rsid w:val="007B68BC"/>
    <w:rsid w:val="007E16E2"/>
    <w:rsid w:val="00820AD5"/>
    <w:rsid w:val="008D5285"/>
    <w:rsid w:val="008D5E25"/>
    <w:rsid w:val="009631C1"/>
    <w:rsid w:val="00A96AF0"/>
    <w:rsid w:val="00AB0B6A"/>
    <w:rsid w:val="00AC0810"/>
    <w:rsid w:val="00B36BF3"/>
    <w:rsid w:val="00B71489"/>
    <w:rsid w:val="00C170B6"/>
    <w:rsid w:val="00CA0D9D"/>
    <w:rsid w:val="00CC241E"/>
    <w:rsid w:val="00CE471B"/>
    <w:rsid w:val="00D3070E"/>
    <w:rsid w:val="00DA287F"/>
    <w:rsid w:val="00DB31C3"/>
    <w:rsid w:val="00DD5850"/>
    <w:rsid w:val="00DD7074"/>
    <w:rsid w:val="00DE303D"/>
    <w:rsid w:val="00E20F64"/>
    <w:rsid w:val="00E75037"/>
    <w:rsid w:val="00EB5685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245B0F3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B6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egerwirtsalzburg.at" TargetMode="External"/><Relationship Id="rId13" Type="http://schemas.openxmlformats.org/officeDocument/2006/relationships/hyperlink" Target="https://www.jufahotels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anstaltungen@kolpinghaus-salzburg.at" TargetMode="External"/><Relationship Id="rId12" Type="http://schemas.openxmlformats.org/officeDocument/2006/relationships/hyperlink" Target="mailto:max.muster@jufahotels.co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ecosuitehotel.at/de/eco-suite-hotel/buchen.html" TargetMode="External"/><Relationship Id="rId11" Type="http://schemas.openxmlformats.org/officeDocument/2006/relationships/hyperlink" Target="http://www.rupertigau.at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office@rupertigau.a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jaegerwirtsalzburg.at" TargetMode="External"/><Relationship Id="rId14" Type="http://schemas.openxmlformats.org/officeDocument/2006/relationships/hyperlink" Target="mailto:info@argealp-spor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4</cp:revision>
  <cp:lastPrinted>2014-02-04T12:54:00Z</cp:lastPrinted>
  <dcterms:created xsi:type="dcterms:W3CDTF">2025-07-17T11:43:00Z</dcterms:created>
  <dcterms:modified xsi:type="dcterms:W3CDTF">2025-07-17T12:58:00Z</dcterms:modified>
</cp:coreProperties>
</file>