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BF" w:rsidRDefault="00247EBF">
      <w:pPr>
        <w:rPr>
          <w:sz w:val="22"/>
          <w:szCs w:val="22"/>
          <w:lang w:val="de-CH"/>
        </w:rPr>
      </w:pPr>
    </w:p>
    <w:p w:rsidR="008D5285" w:rsidRPr="00F70A38" w:rsidRDefault="00D64CE3" w:rsidP="008D5285">
      <w:pPr>
        <w:spacing w:line="240" w:lineRule="auto"/>
        <w:rPr>
          <w:rFonts w:ascii="Arial" w:hAnsi="Arial"/>
          <w:b/>
          <w:szCs w:val="24"/>
          <w:lang w:val="it-CH"/>
        </w:rPr>
      </w:pPr>
      <w:r w:rsidRPr="00F70A38">
        <w:rPr>
          <w:rFonts w:ascii="Arial" w:hAnsi="Arial"/>
          <w:b/>
          <w:szCs w:val="24"/>
          <w:lang w:val="it-CH"/>
        </w:rPr>
        <w:t xml:space="preserve">Pubblicazione della manifestazione sportiva Arge Alp </w:t>
      </w:r>
    </w:p>
    <w:p w:rsidR="008D5285" w:rsidRPr="00F70A38" w:rsidRDefault="008D5285" w:rsidP="008D5285">
      <w:pPr>
        <w:tabs>
          <w:tab w:val="left" w:pos="3828"/>
        </w:tabs>
        <w:spacing w:line="240" w:lineRule="auto"/>
        <w:rPr>
          <w:rFonts w:ascii="Arial" w:hAnsi="Arial"/>
          <w:lang w:val="it-C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5418"/>
      </w:tblGrid>
      <w:tr w:rsidR="008D5285" w:rsidRPr="00DC64AF" w:rsidTr="00195332">
        <w:tc>
          <w:tcPr>
            <w:tcW w:w="4329" w:type="dxa"/>
            <w:shd w:val="clear" w:color="auto" w:fill="EAF1DD"/>
          </w:tcPr>
          <w:p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Nome della manifestazione:</w:t>
            </w:r>
          </w:p>
        </w:tc>
        <w:tc>
          <w:tcPr>
            <w:tcW w:w="5418" w:type="dxa"/>
          </w:tcPr>
          <w:p w:rsidR="008D5285" w:rsidRPr="00C42BAA" w:rsidRDefault="007F6D83" w:rsidP="00254D1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Arge Alp Arrampicata sportiva</w:t>
            </w:r>
          </w:p>
        </w:tc>
      </w:tr>
      <w:tr w:rsidR="008D5285" w:rsidRPr="00DC64AF" w:rsidTr="00195332">
        <w:tc>
          <w:tcPr>
            <w:tcW w:w="4329" w:type="dxa"/>
            <w:shd w:val="clear" w:color="auto" w:fill="EAF1DD"/>
          </w:tcPr>
          <w:p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Regione organizzatrice:</w:t>
            </w:r>
          </w:p>
        </w:tc>
        <w:tc>
          <w:tcPr>
            <w:tcW w:w="5418" w:type="dxa"/>
          </w:tcPr>
          <w:p w:rsidR="008D5285" w:rsidRPr="00C42BAA" w:rsidRDefault="00196EE0" w:rsidP="00A537BC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Salisburgo</w:t>
            </w:r>
          </w:p>
        </w:tc>
      </w:tr>
      <w:tr w:rsidR="00256824" w:rsidRPr="00113E1E" w:rsidTr="00195332">
        <w:tc>
          <w:tcPr>
            <w:tcW w:w="4329" w:type="dxa"/>
            <w:shd w:val="clear" w:color="auto" w:fill="EAF1DD"/>
          </w:tcPr>
          <w:p w:rsidR="00256824" w:rsidRPr="00C42BAA" w:rsidRDefault="00256824" w:rsidP="00256824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Luogo/luoghi della manifestazione:</w:t>
            </w:r>
          </w:p>
        </w:tc>
        <w:tc>
          <w:tcPr>
            <w:tcW w:w="5418" w:type="dxa"/>
          </w:tcPr>
          <w:p w:rsidR="00196EE0" w:rsidRPr="005F6B42" w:rsidRDefault="00196EE0" w:rsidP="00196EE0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5F6B42">
              <w:rPr>
                <w:rFonts w:ascii="Arial" w:hAnsi="Arial"/>
                <w:sz w:val="20"/>
                <w:lang w:val="it-CH"/>
              </w:rPr>
              <w:t>Kletterhalle Salzburg e</w:t>
            </w:r>
          </w:p>
          <w:p w:rsidR="00256824" w:rsidRPr="00196EE0" w:rsidRDefault="00196EE0" w:rsidP="00196EE0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196EE0">
              <w:rPr>
                <w:rFonts w:ascii="Arial" w:hAnsi="Arial"/>
                <w:sz w:val="20"/>
                <w:lang w:val="it-CH"/>
              </w:rPr>
              <w:t>Kolpinghaus – Eco Suite Hotel Salzburg (Evento serale)</w:t>
            </w:r>
          </w:p>
        </w:tc>
      </w:tr>
      <w:tr w:rsidR="00196EE0" w:rsidRPr="00A537BC" w:rsidTr="00195332">
        <w:tc>
          <w:tcPr>
            <w:tcW w:w="4329" w:type="dxa"/>
            <w:shd w:val="clear" w:color="auto" w:fill="EAF1DD"/>
          </w:tcPr>
          <w:p w:rsidR="00196EE0" w:rsidRPr="00C42BAA" w:rsidRDefault="00196EE0" w:rsidP="00196EE0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Organizzatore:</w:t>
            </w:r>
          </w:p>
        </w:tc>
        <w:tc>
          <w:tcPr>
            <w:tcW w:w="5418" w:type="dxa"/>
          </w:tcPr>
          <w:p w:rsidR="00196EE0" w:rsidRPr="00B71489" w:rsidRDefault="00196EE0" w:rsidP="00196EE0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Kletterverband Salzburg</w:t>
            </w:r>
          </w:p>
        </w:tc>
      </w:tr>
      <w:tr w:rsidR="008D5285" w:rsidRPr="00DC64AF" w:rsidTr="00195332">
        <w:tc>
          <w:tcPr>
            <w:tcW w:w="4329" w:type="dxa"/>
            <w:shd w:val="clear" w:color="auto" w:fill="EAF1DD"/>
          </w:tcPr>
          <w:p w:rsidR="008D5285" w:rsidRPr="00C42BAA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b/>
                <w:sz w:val="20"/>
              </w:rPr>
            </w:pPr>
            <w:r w:rsidRPr="00C42BAA">
              <w:rPr>
                <w:rFonts w:ascii="Arial" w:hAnsi="Arial"/>
                <w:sz w:val="20"/>
              </w:rPr>
              <w:t>Data di svolgimento:</w:t>
            </w:r>
          </w:p>
        </w:tc>
        <w:tc>
          <w:tcPr>
            <w:tcW w:w="5418" w:type="dxa"/>
          </w:tcPr>
          <w:p w:rsidR="008D5285" w:rsidRPr="00C42BAA" w:rsidRDefault="005F6B42" w:rsidP="005F6B42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  <w:r w:rsidR="007F6D83">
              <w:rPr>
                <w:rFonts w:ascii="Arial" w:hAnsi="Arial"/>
                <w:sz w:val="20"/>
              </w:rPr>
              <w:t xml:space="preserve"> e </w:t>
            </w:r>
            <w:r w:rsidR="00196EE0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8</w:t>
            </w:r>
            <w:r w:rsidR="00196EE0">
              <w:rPr>
                <w:rFonts w:ascii="Arial" w:hAnsi="Arial"/>
                <w:sz w:val="20"/>
              </w:rPr>
              <w:t xml:space="preserve"> ottobre 2025</w:t>
            </w:r>
          </w:p>
        </w:tc>
      </w:tr>
      <w:tr w:rsidR="008D5285" w:rsidRPr="00113E1E" w:rsidTr="00195332">
        <w:tc>
          <w:tcPr>
            <w:tcW w:w="4329" w:type="dxa"/>
            <w:shd w:val="clear" w:color="auto" w:fill="EAF1DD"/>
          </w:tcPr>
          <w:p w:rsidR="00254D16" w:rsidRPr="00A537BC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A537BC">
              <w:rPr>
                <w:rFonts w:ascii="Arial" w:hAnsi="Arial"/>
                <w:sz w:val="20"/>
                <w:lang w:val="it-CH"/>
              </w:rPr>
              <w:t>Diritto di partecipazione</w:t>
            </w:r>
          </w:p>
          <w:p w:rsidR="00254D16" w:rsidRPr="00F70A38" w:rsidRDefault="00254D16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  <w:lang w:val="it-CH"/>
              </w:rPr>
            </w:pPr>
            <w:r w:rsidRPr="00F70A38">
              <w:rPr>
                <w:rFonts w:ascii="Arial" w:hAnsi="Arial"/>
                <w:sz w:val="20"/>
                <w:lang w:val="it-CH"/>
              </w:rPr>
              <w:t>(ev. indicazione degli anni di nascita degli sportivi, conti</w:t>
            </w:r>
            <w:r w:rsidR="004651D1" w:rsidRPr="00F70A38">
              <w:rPr>
                <w:rFonts w:ascii="Arial" w:hAnsi="Arial"/>
                <w:sz w:val="20"/>
                <w:lang w:val="it-CH"/>
              </w:rPr>
              <w:t>n</w:t>
            </w:r>
            <w:r w:rsidRPr="00F70A38">
              <w:rPr>
                <w:rFonts w:ascii="Arial" w:hAnsi="Arial"/>
                <w:sz w:val="20"/>
                <w:lang w:val="it-CH"/>
              </w:rPr>
              <w:t>gente per Regione membro)</w:t>
            </w:r>
          </w:p>
        </w:tc>
        <w:tc>
          <w:tcPr>
            <w:tcW w:w="5418" w:type="dxa"/>
          </w:tcPr>
          <w:p w:rsidR="008D5285" w:rsidRPr="00F70A38" w:rsidRDefault="00636D0C" w:rsidP="007F6D83">
            <w:pPr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Bambini U1</w:t>
            </w:r>
            <w:r w:rsidR="00196EE0">
              <w:rPr>
                <w:rFonts w:ascii="Arial" w:hAnsi="Arial"/>
                <w:sz w:val="20"/>
                <w:lang w:val="it-CH"/>
              </w:rPr>
              <w:t>3</w:t>
            </w:r>
            <w:r>
              <w:rPr>
                <w:rFonts w:ascii="Arial" w:hAnsi="Arial"/>
                <w:sz w:val="20"/>
                <w:lang w:val="it-CH"/>
              </w:rPr>
              <w:tab/>
              <w:t>anni di nascita 201</w:t>
            </w:r>
            <w:r w:rsidR="00256824">
              <w:rPr>
                <w:rFonts w:ascii="Arial" w:hAnsi="Arial"/>
                <w:sz w:val="20"/>
                <w:lang w:val="it-CH"/>
              </w:rPr>
              <w:t>3/2014</w:t>
            </w:r>
          </w:p>
          <w:p w:rsidR="007F6D83" w:rsidRPr="00F70A38" w:rsidRDefault="00196EE0" w:rsidP="007F6D83">
            <w:pPr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Allievi U15</w:t>
            </w:r>
            <w:r w:rsidR="00A537BC">
              <w:rPr>
                <w:rFonts w:ascii="Arial" w:hAnsi="Arial"/>
                <w:sz w:val="20"/>
                <w:lang w:val="it-CH"/>
              </w:rPr>
              <w:tab/>
              <w:t>anni di nascita 201</w:t>
            </w:r>
            <w:r w:rsidR="00256824">
              <w:rPr>
                <w:rFonts w:ascii="Arial" w:hAnsi="Arial"/>
                <w:sz w:val="20"/>
                <w:lang w:val="it-CH"/>
              </w:rPr>
              <w:t>1</w:t>
            </w:r>
            <w:r w:rsidR="007F6D83" w:rsidRPr="00F70A38">
              <w:rPr>
                <w:rFonts w:ascii="Arial" w:hAnsi="Arial"/>
                <w:sz w:val="20"/>
                <w:lang w:val="it-CH"/>
              </w:rPr>
              <w:t>/20</w:t>
            </w:r>
            <w:r w:rsidR="00256824">
              <w:rPr>
                <w:rFonts w:ascii="Arial" w:hAnsi="Arial"/>
                <w:sz w:val="20"/>
                <w:lang w:val="it-CH"/>
              </w:rPr>
              <w:t>12</w:t>
            </w:r>
          </w:p>
          <w:p w:rsidR="00256824" w:rsidRDefault="00A537BC" w:rsidP="00256824">
            <w:pPr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Juniores B</w:t>
            </w:r>
            <w:r w:rsidR="00196EE0">
              <w:rPr>
                <w:rFonts w:ascii="Arial" w:hAnsi="Arial"/>
                <w:sz w:val="20"/>
                <w:lang w:val="it-CH"/>
              </w:rPr>
              <w:t>/U17</w:t>
            </w:r>
            <w:r w:rsidR="00256824">
              <w:rPr>
                <w:rFonts w:ascii="Arial" w:hAnsi="Arial"/>
                <w:sz w:val="20"/>
                <w:lang w:val="it-CH"/>
              </w:rPr>
              <w:tab/>
              <w:t>anni di nascita 2009/2010</w:t>
            </w:r>
          </w:p>
          <w:p w:rsidR="00256824" w:rsidRPr="00256824" w:rsidRDefault="00256824" w:rsidP="0025682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256824">
              <w:rPr>
                <w:rFonts w:ascii="Arial" w:hAnsi="Arial"/>
                <w:sz w:val="20"/>
                <w:lang w:val="it-CH"/>
              </w:rPr>
              <w:t>Per ogni regione partecipante sono a disposizione 3 posti di partenza per sesso e categoria.</w:t>
            </w:r>
          </w:p>
          <w:p w:rsidR="00256824" w:rsidRPr="00F70A38" w:rsidRDefault="00256824" w:rsidP="0025682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F70A38">
              <w:rPr>
                <w:rFonts w:ascii="Arial" w:hAnsi="Arial"/>
                <w:sz w:val="20"/>
                <w:lang w:val="it-CH"/>
              </w:rPr>
              <w:t>Secondo il regolamento di gara dell'arrampicata sportiva, vedi:</w:t>
            </w:r>
          </w:p>
          <w:p w:rsidR="00256824" w:rsidRPr="00F70A38" w:rsidRDefault="00113E1E" w:rsidP="00256824">
            <w:pPr>
              <w:spacing w:before="120" w:after="120"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hyperlink r:id="rId7" w:history="1">
              <w:r w:rsidR="00256824" w:rsidRPr="00F70A38">
                <w:rPr>
                  <w:rStyle w:val="Hyperlink"/>
                  <w:rFonts w:ascii="Arial" w:hAnsi="Arial" w:cs="Arial"/>
                  <w:sz w:val="20"/>
                  <w:lang w:val="it-CH"/>
                </w:rPr>
                <w:t>https://www.argealp-sport.org/it/organizzazione.html</w:t>
              </w:r>
            </w:hyperlink>
          </w:p>
        </w:tc>
      </w:tr>
      <w:tr w:rsidR="008D5285" w:rsidRPr="00113E1E" w:rsidTr="00195332">
        <w:tc>
          <w:tcPr>
            <w:tcW w:w="4329" w:type="dxa"/>
            <w:shd w:val="clear" w:color="auto" w:fill="EAF1DD"/>
          </w:tcPr>
          <w:p w:rsidR="008D5285" w:rsidRPr="00F70A38" w:rsidRDefault="00254D16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/>
                <w:sz w:val="20"/>
                <w:lang w:val="it-CH"/>
              </w:rPr>
            </w:pPr>
            <w:r w:rsidRPr="00F70A38">
              <w:rPr>
                <w:rFonts w:ascii="Arial" w:hAnsi="Arial"/>
                <w:sz w:val="20"/>
                <w:lang w:val="it-CH"/>
              </w:rPr>
              <w:t>Ulteriori dati tecnici: (ad es. Modalità di svolgimento delle discipline)</w:t>
            </w:r>
          </w:p>
        </w:tc>
        <w:tc>
          <w:tcPr>
            <w:tcW w:w="5418" w:type="dxa"/>
          </w:tcPr>
          <w:p w:rsidR="00256824" w:rsidRDefault="00256824" w:rsidP="002568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256824">
              <w:rPr>
                <w:rFonts w:ascii="Arial" w:hAnsi="Arial"/>
                <w:sz w:val="20"/>
                <w:lang w:val="it-CH"/>
              </w:rPr>
              <w:t>Svolgimento secondo il regolamento internazionale della Federazione Mondiale di Arrampicata (IFSC)</w:t>
            </w:r>
          </w:p>
          <w:p w:rsidR="00256824" w:rsidRDefault="00256824" w:rsidP="002568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</w:p>
          <w:p w:rsidR="00256824" w:rsidRPr="00256824" w:rsidRDefault="00196EE0" w:rsidP="002568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Bambini / U13</w:t>
            </w:r>
            <w:r w:rsidR="00256824" w:rsidRPr="00256824">
              <w:rPr>
                <w:rFonts w:ascii="Arial" w:hAnsi="Arial"/>
                <w:sz w:val="20"/>
                <w:lang w:val="it-CH"/>
              </w:rPr>
              <w:t xml:space="preserve"> (Toprope)</w:t>
            </w:r>
          </w:p>
          <w:p w:rsidR="00256824" w:rsidRPr="00256824" w:rsidRDefault="00196EE0" w:rsidP="002568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Allievi / U15</w:t>
            </w:r>
            <w:r w:rsidR="00256824" w:rsidRPr="00256824">
              <w:rPr>
                <w:rFonts w:ascii="Arial" w:hAnsi="Arial"/>
                <w:sz w:val="20"/>
                <w:lang w:val="it-CH"/>
              </w:rPr>
              <w:t xml:space="preserve"> (primo di cordata) </w:t>
            </w:r>
          </w:p>
          <w:p w:rsidR="00256824" w:rsidRPr="00256824" w:rsidRDefault="00196EE0" w:rsidP="002568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Juniores B / U17</w:t>
            </w:r>
            <w:r w:rsidR="00256824" w:rsidRPr="00256824">
              <w:rPr>
                <w:rFonts w:ascii="Arial" w:hAnsi="Arial"/>
                <w:sz w:val="20"/>
                <w:lang w:val="it-CH"/>
              </w:rPr>
              <w:t xml:space="preserve"> (primo di cordata)</w:t>
            </w:r>
          </w:p>
          <w:p w:rsidR="00256824" w:rsidRDefault="00256824" w:rsidP="002568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</w:p>
          <w:p w:rsidR="007F6D83" w:rsidRDefault="00256824" w:rsidP="002568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256824">
              <w:rPr>
                <w:rFonts w:ascii="Arial" w:hAnsi="Arial"/>
                <w:sz w:val="20"/>
                <w:lang w:val="it-CH"/>
              </w:rPr>
              <w:t>2 percorsi di qualifica in modalità flash</w:t>
            </w:r>
            <w:r>
              <w:rPr>
                <w:rFonts w:ascii="Arial" w:hAnsi="Arial"/>
                <w:sz w:val="20"/>
                <w:lang w:val="it-CH"/>
              </w:rPr>
              <w:t xml:space="preserve">, </w:t>
            </w:r>
            <w:r w:rsidRPr="00256824">
              <w:rPr>
                <w:rFonts w:ascii="Arial" w:hAnsi="Arial"/>
                <w:sz w:val="20"/>
                <w:lang w:val="it-CH"/>
              </w:rPr>
              <w:t>fi</w:t>
            </w:r>
            <w:r>
              <w:rPr>
                <w:rFonts w:ascii="Arial" w:hAnsi="Arial"/>
                <w:sz w:val="20"/>
                <w:lang w:val="it-CH"/>
              </w:rPr>
              <w:t>nale con i migliori 8 (onsight), (</w:t>
            </w:r>
            <w:r w:rsidRPr="00256824">
              <w:rPr>
                <w:rFonts w:ascii="Arial" w:hAnsi="Arial"/>
                <w:sz w:val="20"/>
                <w:lang w:val="it-CH"/>
              </w:rPr>
              <w:t>a partire da 20 atleti 10 hanno accesso alla finale</w:t>
            </w:r>
            <w:r>
              <w:rPr>
                <w:rFonts w:ascii="Arial" w:hAnsi="Arial"/>
                <w:sz w:val="20"/>
                <w:lang w:val="it-CH"/>
              </w:rPr>
              <w:t>)</w:t>
            </w:r>
          </w:p>
          <w:p w:rsidR="00196EE0" w:rsidRDefault="00196EE0" w:rsidP="002568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</w:p>
          <w:p w:rsidR="00196EE0" w:rsidRPr="00256824" w:rsidRDefault="00196EE0" w:rsidP="002568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196EE0">
              <w:rPr>
                <w:rFonts w:ascii="Arial" w:hAnsi="Arial"/>
                <w:sz w:val="20"/>
                <w:lang w:val="it-CH"/>
              </w:rPr>
              <w:t xml:space="preserve">Ogni atleta deve organizzare il proprio </w:t>
            </w:r>
            <w:r>
              <w:rPr>
                <w:rFonts w:ascii="Arial" w:hAnsi="Arial"/>
                <w:sz w:val="20"/>
                <w:lang w:val="it-CH"/>
              </w:rPr>
              <w:t>"</w:t>
            </w:r>
            <w:r w:rsidRPr="00196EE0">
              <w:rPr>
                <w:rFonts w:ascii="Arial" w:hAnsi="Arial"/>
                <w:sz w:val="20"/>
                <w:lang w:val="it-CH"/>
              </w:rPr>
              <w:t>assicuratore</w:t>
            </w:r>
            <w:r>
              <w:rPr>
                <w:rFonts w:ascii="Arial" w:hAnsi="Arial"/>
                <w:sz w:val="20"/>
                <w:lang w:val="it-CH"/>
              </w:rPr>
              <w:t>"</w:t>
            </w:r>
            <w:r w:rsidRPr="00196EE0">
              <w:rPr>
                <w:rFonts w:ascii="Arial" w:hAnsi="Arial"/>
                <w:sz w:val="20"/>
                <w:lang w:val="it-CH"/>
              </w:rPr>
              <w:t>.</w:t>
            </w:r>
          </w:p>
        </w:tc>
      </w:tr>
    </w:tbl>
    <w:p w:rsidR="00256824" w:rsidRPr="00F70A38" w:rsidRDefault="00256824" w:rsidP="00256824">
      <w:pPr>
        <w:tabs>
          <w:tab w:val="left" w:pos="3828"/>
        </w:tabs>
        <w:spacing w:line="240" w:lineRule="auto"/>
        <w:rPr>
          <w:rFonts w:ascii="Arial" w:hAnsi="Arial"/>
          <w:b/>
          <w:sz w:val="22"/>
          <w:szCs w:val="22"/>
          <w:lang w:val="it-CH"/>
        </w:rPr>
      </w:pPr>
    </w:p>
    <w:p w:rsidR="008D5285" w:rsidRPr="00F70A38" w:rsidRDefault="00D64CE3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b/>
          <w:sz w:val="22"/>
          <w:szCs w:val="22"/>
          <w:lang w:val="it-CH"/>
        </w:rPr>
      </w:pPr>
      <w:r w:rsidRPr="00F70A38">
        <w:rPr>
          <w:rFonts w:ascii="Arial" w:hAnsi="Arial"/>
          <w:b/>
          <w:sz w:val="22"/>
          <w:szCs w:val="22"/>
          <w:lang w:val="it-CH"/>
        </w:rPr>
        <w:t>Possibilità di pernottamento:</w:t>
      </w:r>
    </w:p>
    <w:p w:rsidR="00256824" w:rsidRDefault="00256824" w:rsidP="00256824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sz w:val="22"/>
          <w:szCs w:val="22"/>
          <w:lang w:val="it-CH"/>
        </w:rPr>
      </w:pPr>
      <w:r w:rsidRPr="00256824">
        <w:rPr>
          <w:rFonts w:ascii="Arial" w:hAnsi="Arial"/>
          <w:sz w:val="22"/>
          <w:szCs w:val="22"/>
          <w:lang w:val="it-CH"/>
        </w:rPr>
        <w:t>Il pernottamento deve essere prenotato autonomamente.</w:t>
      </w:r>
    </w:p>
    <w:p w:rsidR="00256824" w:rsidRPr="00F70A38" w:rsidRDefault="00256824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/>
          <w:sz w:val="22"/>
          <w:szCs w:val="22"/>
          <w:lang w:val="it-CH"/>
        </w:rPr>
      </w:pPr>
    </w:p>
    <w:tbl>
      <w:tblPr>
        <w:tblpPr w:leftFromText="141" w:rightFromText="141" w:vertAnchor="text" w:horzAnchor="margin" w:tblpY="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84"/>
        <w:gridCol w:w="1701"/>
        <w:gridCol w:w="3118"/>
      </w:tblGrid>
      <w:tr w:rsidR="00171B56" w:rsidRPr="00B71FB3" w:rsidTr="00171B5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71B56" w:rsidRPr="00A104CC" w:rsidRDefault="00171B56" w:rsidP="00171B56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6" w:rsidRDefault="00171B56" w:rsidP="00171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B56" w:rsidRPr="00A104CC" w:rsidRDefault="00171B56" w:rsidP="00171B56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71B56" w:rsidRPr="00A104CC" w:rsidRDefault="00171B56" w:rsidP="00171B56">
            <w:pPr>
              <w:spacing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A104CC">
              <w:rPr>
                <w:rFonts w:ascii="Arial" w:hAnsi="Arial"/>
                <w:b/>
                <w:sz w:val="20"/>
              </w:rPr>
              <w:t>Variante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56" w:rsidRDefault="00171B56" w:rsidP="00E10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196EE0" w:rsidRPr="00B71FB3" w:rsidTr="00171B5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Alloggio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B71489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Kolpinghaus – Eco Suite Hotel Salzburg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Alloggio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632741" w:rsidRDefault="00196EE0" w:rsidP="00196EE0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  <w:r w:rsidRPr="00632741">
              <w:rPr>
                <w:rFonts w:ascii="Arial" w:hAnsi="Arial"/>
                <w:b/>
                <w:bCs/>
                <w:sz w:val="20"/>
                <w:lang w:val="de-AT"/>
              </w:rPr>
              <w:t>Der Jägerwirt Salzburg</w:t>
            </w:r>
          </w:p>
          <w:p w:rsidR="00196EE0" w:rsidRPr="00B71489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96EE0" w:rsidRPr="00B71FB3" w:rsidTr="00171B5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B71489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  <w:r w:rsidRPr="00CA0D9D">
              <w:rPr>
                <w:rFonts w:ascii="Arial" w:hAnsi="Arial"/>
                <w:sz w:val="20"/>
              </w:rPr>
              <w:t>Adolf-Kolping-Stra</w:t>
            </w:r>
            <w:r>
              <w:rPr>
                <w:rFonts w:ascii="Arial" w:hAnsi="Arial"/>
                <w:sz w:val="20"/>
              </w:rPr>
              <w:t>ß</w:t>
            </w:r>
            <w:r w:rsidRPr="00CA0D9D">
              <w:rPr>
                <w:rFonts w:ascii="Arial" w:hAnsi="Arial"/>
                <w:sz w:val="20"/>
              </w:rPr>
              <w:t>e 10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CA0D9D">
              <w:rPr>
                <w:rFonts w:ascii="Arial" w:hAnsi="Arial"/>
                <w:sz w:val="20"/>
              </w:rPr>
              <w:t>5020 Salzburg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Default="00196EE0" w:rsidP="00196EE0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  <w:r w:rsidRPr="00632741">
              <w:rPr>
                <w:rFonts w:ascii="Arial" w:hAnsi="Arial"/>
                <w:sz w:val="20"/>
                <w:lang w:val="de-AT"/>
              </w:rPr>
              <w:t>Kasern 4</w:t>
            </w:r>
            <w:r>
              <w:rPr>
                <w:rFonts w:ascii="Arial" w:hAnsi="Arial"/>
                <w:sz w:val="20"/>
                <w:lang w:val="de-AT"/>
              </w:rPr>
              <w:t xml:space="preserve">, </w:t>
            </w:r>
          </w:p>
          <w:p w:rsidR="00196EE0" w:rsidRPr="00632741" w:rsidRDefault="00196EE0" w:rsidP="00196EE0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  <w:r w:rsidRPr="00632741">
              <w:rPr>
                <w:rFonts w:ascii="Arial" w:hAnsi="Arial"/>
                <w:sz w:val="20"/>
                <w:lang w:val="de-AT"/>
              </w:rPr>
              <w:t>5101 Bergheim bei Salzburg</w:t>
            </w:r>
          </w:p>
          <w:p w:rsidR="00196EE0" w:rsidRPr="00632741" w:rsidRDefault="00196EE0" w:rsidP="00196EE0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</w:p>
          <w:p w:rsidR="00196EE0" w:rsidRPr="00B71489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96EE0" w:rsidRPr="00CE6E18" w:rsidTr="00171B5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A104CC" w:rsidRDefault="00CE6E18" w:rsidP="00CE6E1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CE6E18" w:rsidRDefault="00CE6E18" w:rsidP="00196EE0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  <w:r w:rsidRPr="00CE6E18">
              <w:rPr>
                <w:rFonts w:ascii="Arial" w:hAnsi="Arial"/>
                <w:sz w:val="20"/>
                <w:lang w:val="it-CH"/>
              </w:rPr>
              <w:t>Camera doppia per 2 persone a partire da</w:t>
            </w:r>
            <w:r w:rsidR="00196EE0" w:rsidRPr="00CE6E18">
              <w:rPr>
                <w:rFonts w:ascii="Arial" w:hAnsi="Arial"/>
                <w:sz w:val="20"/>
                <w:lang w:val="it-CH"/>
              </w:rPr>
              <w:t xml:space="preserve"> € 164,00</w:t>
            </w:r>
          </w:p>
          <w:p w:rsidR="00196EE0" w:rsidRPr="00CE6E18" w:rsidRDefault="00CE6E18" w:rsidP="00196EE0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  <w:r w:rsidRPr="00CE6E18">
              <w:rPr>
                <w:rFonts w:ascii="Arial" w:hAnsi="Arial"/>
                <w:sz w:val="20"/>
                <w:lang w:val="it-CH"/>
              </w:rPr>
              <w:t>Camera doppia p</w:t>
            </w:r>
            <w:r>
              <w:rPr>
                <w:rFonts w:ascii="Arial" w:hAnsi="Arial"/>
                <w:sz w:val="20"/>
                <w:lang w:val="it-CH"/>
              </w:rPr>
              <w:t xml:space="preserve">er 3 persone a partire da </w:t>
            </w:r>
            <w:r w:rsidR="00196EE0" w:rsidRPr="00CE6E18">
              <w:rPr>
                <w:rFonts w:ascii="Arial" w:hAnsi="Arial"/>
                <w:sz w:val="20"/>
                <w:lang w:val="it-CH"/>
              </w:rPr>
              <w:t>€ 243,00</w:t>
            </w:r>
          </w:p>
          <w:p w:rsidR="00196EE0" w:rsidRPr="00B71489" w:rsidRDefault="00196EE0" w:rsidP="00CE6E1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Inkl. </w:t>
            </w:r>
            <w:r w:rsidR="00CE6E18">
              <w:rPr>
                <w:rFonts w:ascii="Arial" w:hAnsi="Arial"/>
                <w:sz w:val="20"/>
              </w:rPr>
              <w:t>colazione e tasse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6EE0" w:rsidRPr="00256824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A104CC" w:rsidRDefault="00CE6E18" w:rsidP="00CE6E1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113E1E" w:rsidRDefault="00CE6E18" w:rsidP="00196EE0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  <w:r w:rsidRPr="00113E1E">
              <w:rPr>
                <w:rFonts w:ascii="Arial" w:hAnsi="Arial"/>
                <w:sz w:val="20"/>
                <w:lang w:val="it-CH"/>
              </w:rPr>
              <w:t>Camera doppia</w:t>
            </w:r>
            <w:r w:rsidR="00196EE0" w:rsidRPr="00113E1E">
              <w:rPr>
                <w:rFonts w:ascii="Arial" w:hAnsi="Arial"/>
                <w:sz w:val="20"/>
                <w:lang w:val="it-CH"/>
              </w:rPr>
              <w:t xml:space="preserve"> € 157,00</w:t>
            </w:r>
          </w:p>
          <w:p w:rsidR="00196EE0" w:rsidRPr="00CE6E18" w:rsidRDefault="00CE6E18" w:rsidP="00196EE0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  <w:r w:rsidRPr="00CE6E18">
              <w:rPr>
                <w:rFonts w:ascii="Arial" w:hAnsi="Arial"/>
                <w:sz w:val="20"/>
                <w:lang w:val="it-CH"/>
              </w:rPr>
              <w:t>Camera familia</w:t>
            </w:r>
            <w:r w:rsidR="00196EE0" w:rsidRPr="00CE6E18">
              <w:rPr>
                <w:rFonts w:ascii="Arial" w:hAnsi="Arial"/>
                <w:sz w:val="20"/>
                <w:lang w:val="it-CH"/>
              </w:rPr>
              <w:t xml:space="preserve"> (</w:t>
            </w:r>
            <w:r w:rsidRPr="00CE6E18">
              <w:rPr>
                <w:rFonts w:ascii="Arial" w:hAnsi="Arial"/>
                <w:sz w:val="20"/>
                <w:lang w:val="it-CH"/>
              </w:rPr>
              <w:t xml:space="preserve">2 adulti + </w:t>
            </w:r>
            <w:r w:rsidR="00196EE0" w:rsidRPr="00CE6E18">
              <w:rPr>
                <w:rFonts w:ascii="Arial" w:hAnsi="Arial"/>
                <w:sz w:val="20"/>
                <w:lang w:val="it-CH"/>
              </w:rPr>
              <w:t xml:space="preserve">2 </w:t>
            </w:r>
            <w:r w:rsidRPr="00CE6E18">
              <w:rPr>
                <w:rFonts w:ascii="Arial" w:hAnsi="Arial"/>
                <w:sz w:val="20"/>
                <w:lang w:val="it-CH"/>
              </w:rPr>
              <w:t>bambini</w:t>
            </w:r>
            <w:r w:rsidR="00196EE0" w:rsidRPr="00CE6E18">
              <w:rPr>
                <w:rFonts w:ascii="Arial" w:hAnsi="Arial"/>
                <w:sz w:val="20"/>
                <w:lang w:val="it-CH"/>
              </w:rPr>
              <w:t>) € 207,00</w:t>
            </w:r>
          </w:p>
          <w:p w:rsidR="00196EE0" w:rsidRPr="00CE6E18" w:rsidRDefault="00196EE0" w:rsidP="00CE6E18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  <w:r w:rsidRPr="00CE6E18">
              <w:rPr>
                <w:rFonts w:ascii="Arial" w:hAnsi="Arial"/>
                <w:sz w:val="20"/>
                <w:lang w:val="it-CH"/>
              </w:rPr>
              <w:t xml:space="preserve">Inkl. </w:t>
            </w:r>
            <w:r w:rsidR="00CE6E18" w:rsidRPr="00CE6E18">
              <w:rPr>
                <w:rFonts w:ascii="Arial" w:hAnsi="Arial"/>
                <w:sz w:val="20"/>
                <w:lang w:val="it-CH"/>
              </w:rPr>
              <w:t>colazione e tasse</w:t>
            </w:r>
          </w:p>
        </w:tc>
      </w:tr>
      <w:tr w:rsidR="00196EE0" w:rsidRPr="00196EE0" w:rsidTr="00171B5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Contatto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113E1E" w:rsidRDefault="00CE6E18" w:rsidP="00CE6E18">
            <w:pPr>
              <w:spacing w:line="240" w:lineRule="auto"/>
              <w:jc w:val="left"/>
              <w:rPr>
                <w:rStyle w:val="Hyperlink"/>
                <w:rFonts w:ascii="Arial" w:hAnsi="Arial"/>
                <w:sz w:val="20"/>
                <w:lang w:val="it-CH"/>
              </w:rPr>
            </w:pPr>
            <w:r w:rsidRPr="00CE6E18">
              <w:rPr>
                <w:rFonts w:ascii="Arial" w:hAnsi="Arial"/>
                <w:sz w:val="20"/>
                <w:lang w:val="it-CH"/>
              </w:rPr>
              <w:t xml:space="preserve">Per prenotazioni su </w:t>
            </w:r>
            <w:r w:rsidR="00196EE0" w:rsidRPr="00CE6E18">
              <w:rPr>
                <w:rFonts w:ascii="Arial" w:hAnsi="Arial"/>
                <w:sz w:val="20"/>
                <w:lang w:val="it-CH"/>
              </w:rPr>
              <w:t xml:space="preserve"> </w:t>
            </w:r>
            <w:hyperlink r:id="rId8" w:history="1">
              <w:r w:rsidR="00196EE0" w:rsidRPr="00CE6E18">
                <w:rPr>
                  <w:rStyle w:val="Hyperlink"/>
                  <w:rFonts w:ascii="Arial" w:hAnsi="Arial"/>
                  <w:sz w:val="20"/>
                  <w:lang w:val="it-CH"/>
                </w:rPr>
                <w:t>https://www.ecosuitehotel.at/de/eco-suite-hotel/buchen.html</w:t>
              </w:r>
            </w:hyperlink>
          </w:p>
          <w:p w:rsidR="00CE6E18" w:rsidRPr="00CE6E18" w:rsidRDefault="00CE6E18" w:rsidP="00CE6E18">
            <w:pPr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CE6E18">
              <w:rPr>
                <w:rFonts w:ascii="Arial" w:hAnsi="Arial"/>
                <w:sz w:val="20"/>
                <w:lang w:val="it-CH"/>
              </w:rPr>
              <w:lastRenderedPageBreak/>
              <w:t xml:space="preserve">Sconto </w:t>
            </w:r>
            <w:r>
              <w:rPr>
                <w:rFonts w:ascii="Arial" w:hAnsi="Arial"/>
                <w:sz w:val="20"/>
                <w:lang w:val="it-CH"/>
              </w:rPr>
              <w:t xml:space="preserve">diretto di 10% per la prenotazione </w:t>
            </w:r>
            <w:r w:rsidRPr="00CE6E18">
              <w:rPr>
                <w:rFonts w:ascii="Arial" w:hAnsi="Arial"/>
                <w:sz w:val="20"/>
                <w:lang w:val="it-CH"/>
              </w:rPr>
              <w:t>sulle rispettive tariffe:</w:t>
            </w:r>
          </w:p>
          <w:p w:rsidR="00CE6E18" w:rsidRPr="00CE6E18" w:rsidRDefault="00CE6E18" w:rsidP="00CE6E18">
            <w:pPr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>
              <w:rPr>
                <w:rFonts w:ascii="Arial" w:hAnsi="Arial"/>
                <w:sz w:val="20"/>
                <w:lang w:val="it-CH"/>
              </w:rPr>
              <w:t>Nota</w:t>
            </w:r>
            <w:r w:rsidRPr="00CE6E18">
              <w:rPr>
                <w:rFonts w:ascii="Arial" w:hAnsi="Arial"/>
                <w:sz w:val="20"/>
                <w:lang w:val="it-CH"/>
              </w:rPr>
              <w:t xml:space="preserve"> «ARGE Alp» </w:t>
            </w:r>
          </w:p>
          <w:p w:rsidR="00CE6E18" w:rsidRPr="00CE6E18" w:rsidRDefault="00CE6E18" w:rsidP="00CE6E18">
            <w:pPr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</w:p>
          <w:p w:rsidR="00CE6E18" w:rsidRPr="00113E1E" w:rsidRDefault="00CE6E18" w:rsidP="00CE6E18">
            <w:pPr>
              <w:spacing w:line="240" w:lineRule="auto"/>
              <w:jc w:val="left"/>
              <w:rPr>
                <w:lang w:val="it-CH"/>
              </w:rPr>
            </w:pPr>
            <w:r w:rsidRPr="00CE6E18">
              <w:rPr>
                <w:rFonts w:ascii="Arial" w:hAnsi="Arial"/>
                <w:sz w:val="20"/>
                <w:lang w:val="it-CH"/>
              </w:rPr>
              <w:t xml:space="preserve">Gli ospiti possono anche prenotare via e-mail, ma qui lo sconto per la prenotazione diretta decadrebbe. </w:t>
            </w:r>
          </w:p>
          <w:p w:rsidR="00196EE0" w:rsidRPr="00CA0D9D" w:rsidRDefault="00113E1E" w:rsidP="00CE6E1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hyperlink r:id="rId9" w:history="1">
              <w:r w:rsidR="00196EE0" w:rsidRPr="00CA0D9D">
                <w:rPr>
                  <w:rStyle w:val="Hyperlink"/>
                  <w:rFonts w:ascii="Arial" w:hAnsi="Arial"/>
                  <w:sz w:val="20"/>
                </w:rPr>
                <w:t>veranstaltungen@kolpinghaus-salzburg.at</w:t>
              </w:r>
            </w:hyperlink>
            <w:r w:rsidR="00196EE0" w:rsidRPr="00CA0D9D">
              <w:rPr>
                <w:rFonts w:ascii="Arial" w:hAnsi="Arial"/>
                <w:sz w:val="20"/>
              </w:rPr>
              <w:t xml:space="preserve"> ■</w:t>
            </w:r>
          </w:p>
          <w:p w:rsidR="00196EE0" w:rsidRPr="00B71489" w:rsidRDefault="00196EE0" w:rsidP="00CE6E1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6EE0" w:rsidRPr="00E105EA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Contatto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EE0" w:rsidRPr="00113E1E" w:rsidRDefault="00CE6E18" w:rsidP="00196EE0">
            <w:pPr>
              <w:spacing w:line="240" w:lineRule="auto"/>
              <w:rPr>
                <w:rFonts w:ascii="Arial" w:hAnsi="Arial"/>
                <w:b/>
                <w:bCs/>
                <w:sz w:val="20"/>
                <w:lang w:val="it-CH"/>
              </w:rPr>
            </w:pPr>
            <w:r w:rsidRPr="00113E1E">
              <w:rPr>
                <w:rFonts w:ascii="Arial" w:hAnsi="Arial"/>
                <w:sz w:val="20"/>
                <w:lang w:val="it-CH"/>
              </w:rPr>
              <w:t>Parola chiave</w:t>
            </w:r>
            <w:r w:rsidR="00196EE0" w:rsidRPr="00113E1E">
              <w:rPr>
                <w:rFonts w:ascii="Arial" w:hAnsi="Arial"/>
                <w:sz w:val="20"/>
                <w:lang w:val="it-CH"/>
              </w:rPr>
              <w:t xml:space="preserve">: </w:t>
            </w:r>
            <w:r w:rsidR="00196EE0" w:rsidRPr="00113E1E">
              <w:rPr>
                <w:rFonts w:ascii="Arial" w:hAnsi="Arial"/>
                <w:b/>
                <w:bCs/>
                <w:sz w:val="20"/>
                <w:lang w:val="it-CH"/>
              </w:rPr>
              <w:t>ARGE Alp</w:t>
            </w:r>
          </w:p>
          <w:p w:rsidR="00196EE0" w:rsidRPr="00113E1E" w:rsidRDefault="00196EE0" w:rsidP="00196EE0">
            <w:pPr>
              <w:spacing w:line="240" w:lineRule="auto"/>
              <w:rPr>
                <w:rFonts w:ascii="Arial" w:hAnsi="Arial"/>
                <w:sz w:val="20"/>
                <w:lang w:val="it-CH"/>
              </w:rPr>
            </w:pPr>
            <w:r w:rsidRPr="00113E1E">
              <w:rPr>
                <w:rFonts w:ascii="Arial" w:hAnsi="Arial"/>
                <w:b/>
                <w:bCs/>
                <w:sz w:val="20"/>
                <w:lang w:val="it-CH"/>
              </w:rPr>
              <w:t>T:</w:t>
            </w:r>
            <w:r w:rsidRPr="00113E1E">
              <w:rPr>
                <w:rFonts w:ascii="Arial" w:hAnsi="Arial"/>
                <w:sz w:val="20"/>
                <w:lang w:val="it-CH"/>
              </w:rPr>
              <w:t xml:space="preserve"> +43 662 267019</w:t>
            </w:r>
          </w:p>
          <w:p w:rsidR="00196EE0" w:rsidRPr="00632741" w:rsidRDefault="00196EE0" w:rsidP="00196EE0">
            <w:pPr>
              <w:spacing w:line="240" w:lineRule="auto"/>
              <w:rPr>
                <w:rFonts w:ascii="Arial" w:hAnsi="Arial"/>
                <w:sz w:val="20"/>
                <w:lang w:val="de-AT"/>
              </w:rPr>
            </w:pPr>
            <w:r w:rsidRPr="00632741">
              <w:rPr>
                <w:rFonts w:ascii="Arial" w:hAnsi="Arial"/>
                <w:b/>
                <w:bCs/>
                <w:sz w:val="20"/>
                <w:lang w:val="de-AT"/>
              </w:rPr>
              <w:t>W</w:t>
            </w:r>
            <w:r w:rsidRPr="00632741">
              <w:rPr>
                <w:rFonts w:ascii="Arial" w:hAnsi="Arial"/>
                <w:sz w:val="20"/>
                <w:lang w:val="de-AT"/>
              </w:rPr>
              <w:t>:</w:t>
            </w:r>
            <w:hyperlink r:id="rId10" w:tooltip="https://jaegerwirtsalzburg.at" w:history="1">
              <w:r w:rsidRPr="00632741">
                <w:rPr>
                  <w:rStyle w:val="Hyperlink"/>
                  <w:rFonts w:ascii="Arial" w:hAnsi="Arial"/>
                  <w:sz w:val="20"/>
                  <w:lang w:val="de-AT"/>
                </w:rPr>
                <w:t xml:space="preserve"> </w:t>
              </w:r>
            </w:hyperlink>
            <w:hyperlink r:id="rId11" w:tooltip="https://jaegerwirtsalzburg.at" w:history="1">
              <w:r w:rsidRPr="00632741">
                <w:rPr>
                  <w:rStyle w:val="Hyperlink"/>
                  <w:rFonts w:ascii="Arial" w:hAnsi="Arial"/>
                  <w:sz w:val="20"/>
                  <w:lang w:val="de-AT"/>
                </w:rPr>
                <w:t>jaegerwirtsalzburg.at</w:t>
              </w:r>
            </w:hyperlink>
          </w:p>
          <w:p w:rsidR="00196EE0" w:rsidRPr="00B71489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:rsidR="008D5285" w:rsidRPr="00196EE0" w:rsidRDefault="008D5285" w:rsidP="00B3213B">
      <w:pPr>
        <w:spacing w:line="240" w:lineRule="auto"/>
        <w:ind w:left="3828" w:hanging="3828"/>
        <w:jc w:val="left"/>
        <w:rPr>
          <w:rFonts w:ascii="Arial" w:hAnsi="Arial"/>
          <w:b/>
          <w:sz w:val="22"/>
          <w:szCs w:val="22"/>
          <w:lang w:val="de-CH"/>
        </w:rPr>
      </w:pPr>
    </w:p>
    <w:p w:rsidR="00256824" w:rsidRPr="00196EE0" w:rsidRDefault="00256824" w:rsidP="00B3213B">
      <w:pPr>
        <w:spacing w:line="240" w:lineRule="auto"/>
        <w:ind w:left="3828" w:hanging="3828"/>
        <w:jc w:val="left"/>
        <w:rPr>
          <w:rFonts w:ascii="Arial" w:hAnsi="Arial"/>
          <w:b/>
          <w:sz w:val="22"/>
          <w:szCs w:val="22"/>
          <w:lang w:val="de-CH"/>
        </w:rPr>
      </w:pPr>
    </w:p>
    <w:p w:rsidR="00256824" w:rsidRPr="00196EE0" w:rsidRDefault="00256824" w:rsidP="00B3213B">
      <w:pPr>
        <w:spacing w:line="240" w:lineRule="auto"/>
        <w:ind w:left="3828" w:hanging="3828"/>
        <w:jc w:val="left"/>
        <w:rPr>
          <w:rFonts w:ascii="Arial" w:hAnsi="Arial"/>
          <w:b/>
          <w:sz w:val="22"/>
          <w:szCs w:val="22"/>
          <w:lang w:val="de-CH"/>
        </w:rPr>
      </w:pPr>
    </w:p>
    <w:p w:rsidR="00256824" w:rsidRPr="00196EE0" w:rsidRDefault="00256824" w:rsidP="00B3213B">
      <w:pPr>
        <w:spacing w:line="240" w:lineRule="auto"/>
        <w:ind w:left="3828" w:hanging="3828"/>
        <w:jc w:val="left"/>
        <w:rPr>
          <w:rFonts w:ascii="Arial" w:hAnsi="Arial"/>
          <w:b/>
          <w:sz w:val="22"/>
          <w:szCs w:val="22"/>
          <w:lang w:val="de-CH"/>
        </w:rPr>
      </w:pPr>
    </w:p>
    <w:p w:rsidR="00256824" w:rsidRPr="00196EE0" w:rsidRDefault="00256824" w:rsidP="00B3213B">
      <w:pPr>
        <w:spacing w:line="240" w:lineRule="auto"/>
        <w:ind w:left="3828" w:hanging="3828"/>
        <w:jc w:val="left"/>
        <w:rPr>
          <w:rFonts w:ascii="Arial" w:hAnsi="Arial"/>
          <w:b/>
          <w:sz w:val="22"/>
          <w:szCs w:val="22"/>
          <w:lang w:val="de-CH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425"/>
        <w:gridCol w:w="1985"/>
        <w:gridCol w:w="2693"/>
      </w:tblGrid>
      <w:tr w:rsidR="00171B56" w:rsidTr="00124096">
        <w:trPr>
          <w:trHeight w:val="7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71B56" w:rsidRDefault="00171B56" w:rsidP="0012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Variante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56" w:rsidRDefault="00171B56" w:rsidP="0012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71B56" w:rsidRDefault="00171B56" w:rsidP="0012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71B56" w:rsidRDefault="00171B56" w:rsidP="0012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Variante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B56" w:rsidRDefault="00171B56" w:rsidP="00E10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196EE0" w:rsidTr="00124096">
        <w:trPr>
          <w:trHeight w:val="7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Alloggio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B71489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  <w:r w:rsidRPr="005A4E2A">
              <w:rPr>
                <w:rFonts w:ascii="Arial" w:hAnsi="Arial"/>
                <w:b/>
                <w:bCs/>
                <w:sz w:val="20"/>
              </w:rPr>
              <w:t>Hotel &amp; Restaurant Rupertigau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6EE0" w:rsidRDefault="00196EE0" w:rsidP="0019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Alloggio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B71489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  <w:r w:rsidRPr="00146F4F">
              <w:rPr>
                <w:rFonts w:ascii="Arial" w:hAnsi="Arial"/>
                <w:b/>
                <w:bCs/>
                <w:sz w:val="20"/>
              </w:rPr>
              <w:t>JUFA Hotel Salzburg City</w:t>
            </w:r>
          </w:p>
        </w:tc>
      </w:tr>
      <w:tr w:rsidR="00196EE0" w:rsidTr="00124096">
        <w:trPr>
          <w:trHeight w:val="7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5A4E2A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  <w:r w:rsidRPr="005A4E2A">
              <w:rPr>
                <w:rFonts w:ascii="Arial" w:hAnsi="Arial"/>
                <w:sz w:val="20"/>
              </w:rPr>
              <w:t>Oberfeldstraße 27</w:t>
            </w:r>
          </w:p>
          <w:p w:rsidR="00196EE0" w:rsidRPr="005A4E2A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  <w:r w:rsidRPr="005A4E2A">
              <w:rPr>
                <w:rFonts w:ascii="Arial" w:hAnsi="Arial"/>
                <w:sz w:val="20"/>
              </w:rPr>
              <w:t>5071 Wals-Siezenheim</w:t>
            </w:r>
          </w:p>
          <w:p w:rsidR="00196EE0" w:rsidRPr="00B71489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6EE0" w:rsidRDefault="00196EE0" w:rsidP="0019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B71489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  <w:r w:rsidRPr="00146F4F">
              <w:rPr>
                <w:rFonts w:ascii="Arial" w:hAnsi="Arial"/>
                <w:sz w:val="20"/>
              </w:rPr>
              <w:t>Josef-Preis-Allee 18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146F4F">
              <w:rPr>
                <w:rFonts w:ascii="Arial" w:hAnsi="Arial"/>
                <w:sz w:val="20"/>
              </w:rPr>
              <w:t>5020 Salzburg</w:t>
            </w:r>
          </w:p>
        </w:tc>
      </w:tr>
      <w:tr w:rsidR="00196EE0" w:rsidRPr="00196EE0" w:rsidTr="00124096">
        <w:trPr>
          <w:trHeight w:val="7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A104CC" w:rsidRDefault="00CE6E18" w:rsidP="00CE6E1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CE6E18" w:rsidRDefault="00CE6E18" w:rsidP="00CE6E18">
            <w:pPr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CE6E18">
              <w:rPr>
                <w:rFonts w:ascii="Arial" w:hAnsi="Arial"/>
                <w:sz w:val="20"/>
                <w:lang w:val="it-CH"/>
              </w:rPr>
              <w:t>Camera singola</w:t>
            </w:r>
            <w:r w:rsidR="00196EE0" w:rsidRPr="00CE6E18">
              <w:rPr>
                <w:rFonts w:ascii="Arial" w:hAnsi="Arial"/>
                <w:sz w:val="20"/>
                <w:lang w:val="it-CH"/>
              </w:rPr>
              <w:t xml:space="preserve"> </w:t>
            </w:r>
            <w:r w:rsidRPr="00CE6E18">
              <w:rPr>
                <w:rFonts w:ascii="Arial" w:hAnsi="Arial"/>
                <w:sz w:val="20"/>
                <w:lang w:val="it-CH"/>
              </w:rPr>
              <w:t>a partire da</w:t>
            </w:r>
            <w:r w:rsidR="00196EE0" w:rsidRPr="00CE6E18">
              <w:rPr>
                <w:rFonts w:ascii="Arial" w:hAnsi="Arial"/>
                <w:sz w:val="20"/>
                <w:lang w:val="it-CH"/>
              </w:rPr>
              <w:t xml:space="preserve"> € 95,00</w:t>
            </w:r>
          </w:p>
          <w:p w:rsidR="00196EE0" w:rsidRPr="00CE6E18" w:rsidRDefault="00CE6E18" w:rsidP="00CE6E18">
            <w:pPr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CE6E18">
              <w:rPr>
                <w:rFonts w:ascii="Arial" w:hAnsi="Arial"/>
                <w:sz w:val="20"/>
                <w:lang w:val="it-CH"/>
              </w:rPr>
              <w:t xml:space="preserve">Camera </w:t>
            </w:r>
            <w:r>
              <w:rPr>
                <w:rFonts w:ascii="Arial" w:hAnsi="Arial"/>
                <w:sz w:val="20"/>
                <w:lang w:val="it-CH"/>
              </w:rPr>
              <w:t>doppia</w:t>
            </w:r>
            <w:r w:rsidRPr="00CE6E18">
              <w:rPr>
                <w:rFonts w:ascii="Arial" w:hAnsi="Arial"/>
                <w:sz w:val="20"/>
                <w:lang w:val="it-CH"/>
              </w:rPr>
              <w:t xml:space="preserve"> a partire da </w:t>
            </w:r>
            <w:r w:rsidR="00196EE0" w:rsidRPr="00CE6E18">
              <w:rPr>
                <w:rFonts w:ascii="Arial" w:hAnsi="Arial"/>
                <w:sz w:val="20"/>
                <w:lang w:val="it-CH"/>
              </w:rPr>
              <w:t>€ 135,00</w:t>
            </w:r>
          </w:p>
          <w:p w:rsidR="00196EE0" w:rsidRPr="00CE6E18" w:rsidRDefault="00CE6E18" w:rsidP="00CE6E18">
            <w:pPr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CE6E18">
              <w:rPr>
                <w:rFonts w:ascii="Arial" w:hAnsi="Arial"/>
                <w:sz w:val="20"/>
                <w:lang w:val="it-CH"/>
              </w:rPr>
              <w:t xml:space="preserve">Camera 3 letti a partire da </w:t>
            </w:r>
            <w:r w:rsidR="00196EE0" w:rsidRPr="00CE6E18">
              <w:rPr>
                <w:rFonts w:ascii="Arial" w:hAnsi="Arial"/>
                <w:sz w:val="20"/>
                <w:lang w:val="it-CH"/>
              </w:rPr>
              <w:t>€ 189,00</w:t>
            </w:r>
          </w:p>
          <w:p w:rsidR="00196EE0" w:rsidRPr="00CE6E18" w:rsidRDefault="00CE6E18" w:rsidP="00CE6E18">
            <w:pPr>
              <w:spacing w:line="240" w:lineRule="auto"/>
              <w:jc w:val="left"/>
              <w:rPr>
                <w:rFonts w:ascii="Arial" w:hAnsi="Arial"/>
                <w:sz w:val="20"/>
                <w:lang w:val="it-CH"/>
              </w:rPr>
            </w:pPr>
            <w:r w:rsidRPr="00CE6E18">
              <w:rPr>
                <w:rFonts w:ascii="Arial" w:hAnsi="Arial"/>
                <w:sz w:val="20"/>
                <w:lang w:val="it-CH"/>
              </w:rPr>
              <w:t>Camera 4 letti a partire da</w:t>
            </w:r>
            <w:r w:rsidR="00196EE0" w:rsidRPr="00CE6E18">
              <w:rPr>
                <w:rFonts w:ascii="Arial" w:hAnsi="Arial"/>
                <w:sz w:val="20"/>
                <w:lang w:val="it-CH"/>
              </w:rPr>
              <w:t xml:space="preserve"> € 229,00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6EE0" w:rsidRPr="00E105EA" w:rsidRDefault="00196EE0" w:rsidP="0019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lang w:val="it-CH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A104CC" w:rsidRDefault="00CE6E18" w:rsidP="00CE6E18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Costi</w:t>
            </w:r>
            <w:r w:rsidR="00196EE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B71489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96EE0" w:rsidRPr="00196EE0" w:rsidTr="00124096">
        <w:trPr>
          <w:trHeight w:val="7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Contatto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Kontakt Arge Alp</w:t>
            </w:r>
          </w:p>
          <w:p w:rsidR="00196EE0" w:rsidRPr="005A4E2A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  <w:r w:rsidRPr="005A4E2A">
              <w:rPr>
                <w:rFonts w:ascii="Arial" w:hAnsi="Arial"/>
                <w:sz w:val="20"/>
              </w:rPr>
              <w:t>Tel.: +43-662-851173</w:t>
            </w:r>
          </w:p>
          <w:p w:rsidR="00196EE0" w:rsidRPr="005A4E2A" w:rsidRDefault="00113E1E" w:rsidP="00196EE0">
            <w:pPr>
              <w:spacing w:line="240" w:lineRule="auto"/>
              <w:rPr>
                <w:rFonts w:ascii="Arial" w:hAnsi="Arial"/>
                <w:sz w:val="20"/>
              </w:rPr>
            </w:pPr>
            <w:hyperlink r:id="rId12" w:history="1">
              <w:r w:rsidR="00196EE0" w:rsidRPr="005A4E2A">
                <w:rPr>
                  <w:rStyle w:val="Hyperlink"/>
                  <w:rFonts w:ascii="Arial" w:hAnsi="Arial"/>
                  <w:sz w:val="20"/>
                </w:rPr>
                <w:t>office@rupertigau.at</w:t>
              </w:r>
            </w:hyperlink>
          </w:p>
          <w:p w:rsidR="00196EE0" w:rsidRPr="005A4E2A" w:rsidRDefault="00113E1E" w:rsidP="00196EE0">
            <w:pPr>
              <w:spacing w:line="240" w:lineRule="auto"/>
              <w:rPr>
                <w:rFonts w:ascii="Arial" w:hAnsi="Arial"/>
                <w:sz w:val="20"/>
              </w:rPr>
            </w:pPr>
            <w:hyperlink r:id="rId13" w:history="1">
              <w:r w:rsidR="00196EE0" w:rsidRPr="005A4E2A">
                <w:rPr>
                  <w:rStyle w:val="Hyperlink"/>
                  <w:rFonts w:ascii="Arial" w:hAnsi="Arial"/>
                  <w:sz w:val="20"/>
                </w:rPr>
                <w:t>www.rupertigau.at</w:t>
              </w:r>
            </w:hyperlink>
          </w:p>
          <w:p w:rsidR="00196EE0" w:rsidRPr="00B71489" w:rsidRDefault="00196EE0" w:rsidP="00196EE0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6EE0" w:rsidRPr="00E105EA" w:rsidRDefault="00196EE0" w:rsidP="0019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lang w:val="it-CH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A104CC" w:rsidRDefault="00196EE0" w:rsidP="00196EE0">
            <w:pPr>
              <w:spacing w:line="240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E0" w:rsidRPr="00B71489" w:rsidRDefault="00113E1E" w:rsidP="00196EE0">
            <w:pPr>
              <w:spacing w:line="240" w:lineRule="auto"/>
              <w:rPr>
                <w:rFonts w:ascii="Arial" w:hAnsi="Arial"/>
                <w:sz w:val="20"/>
              </w:rPr>
            </w:pPr>
            <w:hyperlink r:id="rId14" w:tgtFrame="_blank" w:history="1">
              <w:r w:rsidR="00196EE0" w:rsidRPr="00CE6E18">
                <w:rPr>
                  <w:rStyle w:val="Hyperlink"/>
                  <w:rFonts w:ascii="Arial" w:hAnsi="Arial"/>
                  <w:sz w:val="20"/>
                </w:rPr>
                <w:t>salzburg@jufahotels.com</w:t>
              </w:r>
            </w:hyperlink>
            <w:r w:rsidR="00196EE0" w:rsidRPr="00146F4F">
              <w:rPr>
                <w:rFonts w:ascii="Arial" w:hAnsi="Arial"/>
                <w:sz w:val="20"/>
              </w:rPr>
              <w:br/>
            </w:r>
            <w:hyperlink r:id="rId15" w:tgtFrame="_blank" w:history="1">
              <w:r w:rsidR="00196EE0" w:rsidRPr="00146F4F">
                <w:rPr>
                  <w:rStyle w:val="Hyperlink"/>
                  <w:rFonts w:ascii="Arial" w:hAnsi="Arial"/>
                  <w:sz w:val="20"/>
                </w:rPr>
                <w:t>www.jufahotels.com</w:t>
              </w:r>
            </w:hyperlink>
          </w:p>
        </w:tc>
      </w:tr>
    </w:tbl>
    <w:p w:rsidR="00171B56" w:rsidRPr="00196EE0" w:rsidRDefault="00171B56" w:rsidP="00171B5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:rsidR="00171B56" w:rsidRPr="00196EE0" w:rsidRDefault="00171B56" w:rsidP="00171B56">
      <w:pPr>
        <w:spacing w:line="240" w:lineRule="auto"/>
        <w:rPr>
          <w:rFonts w:ascii="Arial" w:hAnsi="Arial"/>
          <w:b/>
          <w:szCs w:val="24"/>
        </w:rPr>
      </w:pPr>
    </w:p>
    <w:p w:rsidR="00171B56" w:rsidRPr="00196EE0" w:rsidRDefault="00171B56" w:rsidP="00171B56">
      <w:pPr>
        <w:spacing w:line="240" w:lineRule="auto"/>
        <w:rPr>
          <w:rFonts w:ascii="Arial" w:hAnsi="Arial"/>
          <w:b/>
          <w:szCs w:val="24"/>
        </w:rPr>
      </w:pPr>
    </w:p>
    <w:p w:rsidR="00171B56" w:rsidRPr="00196EE0" w:rsidRDefault="00171B56" w:rsidP="00171B5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4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</w:tblGrid>
      <w:tr w:rsidR="00171B56" w:rsidTr="00124096">
        <w:trPr>
          <w:trHeight w:val="555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AF1DD"/>
            <w:vAlign w:val="center"/>
          </w:tcPr>
          <w:p w:rsidR="00171B56" w:rsidRPr="00D73F0E" w:rsidRDefault="00171B56" w:rsidP="0012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spacing w:line="240" w:lineRule="auto"/>
              <w:ind w:hanging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Termine d'iscr</w:t>
            </w:r>
            <w:r w:rsidR="00196EE0">
              <w:rPr>
                <w:rFonts w:ascii="Arial" w:eastAsia="Arial" w:hAnsi="Arial" w:cs="Arial"/>
                <w:b/>
                <w:sz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</w:rPr>
              <w:t>zione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1B56" w:rsidRPr="00D73F0E" w:rsidRDefault="00196EE0" w:rsidP="0012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8"/>
              </w:tabs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31 luglio 2025</w:t>
            </w:r>
          </w:p>
        </w:tc>
      </w:tr>
    </w:tbl>
    <w:p w:rsidR="00171B56" w:rsidRDefault="00171B56" w:rsidP="001A225A">
      <w:pPr>
        <w:spacing w:line="240" w:lineRule="auto"/>
        <w:rPr>
          <w:rFonts w:ascii="Arial" w:hAnsi="Arial" w:cs="Arial"/>
          <w:b/>
          <w:bCs/>
          <w:lang w:val="it-IT"/>
        </w:rPr>
      </w:pPr>
    </w:p>
    <w:p w:rsidR="00171B56" w:rsidRDefault="00171B56" w:rsidP="001A225A">
      <w:pPr>
        <w:spacing w:line="240" w:lineRule="auto"/>
        <w:rPr>
          <w:rFonts w:ascii="Arial" w:hAnsi="Arial" w:cs="Arial"/>
          <w:b/>
          <w:bCs/>
          <w:lang w:val="it-IT"/>
        </w:rPr>
      </w:pPr>
    </w:p>
    <w:p w:rsidR="00171B56" w:rsidRDefault="00171B56" w:rsidP="001A225A">
      <w:pPr>
        <w:spacing w:line="240" w:lineRule="auto"/>
        <w:rPr>
          <w:rFonts w:ascii="Arial" w:hAnsi="Arial" w:cs="Arial"/>
          <w:b/>
          <w:bCs/>
          <w:lang w:val="it-IT"/>
        </w:rPr>
      </w:pPr>
    </w:p>
    <w:p w:rsidR="00171B56" w:rsidRDefault="00171B56" w:rsidP="001A225A">
      <w:pPr>
        <w:spacing w:line="240" w:lineRule="auto"/>
        <w:rPr>
          <w:rFonts w:ascii="Arial" w:hAnsi="Arial" w:cs="Arial"/>
          <w:b/>
          <w:bCs/>
          <w:lang w:val="it-IT"/>
        </w:rPr>
      </w:pPr>
    </w:p>
    <w:p w:rsidR="00171B56" w:rsidRDefault="00171B56" w:rsidP="001A225A">
      <w:pPr>
        <w:spacing w:line="240" w:lineRule="auto"/>
        <w:rPr>
          <w:rFonts w:ascii="Arial" w:hAnsi="Arial" w:cs="Arial"/>
          <w:b/>
          <w:bCs/>
          <w:lang w:val="it-IT"/>
        </w:rPr>
      </w:pPr>
    </w:p>
    <w:p w:rsidR="00171B56" w:rsidRDefault="00171B56" w:rsidP="00171B5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>&gt;&gt;&gt; Iscrizione pagina seguente</w:t>
      </w:r>
    </w:p>
    <w:p w:rsidR="00171B56" w:rsidRDefault="00171B56" w:rsidP="001A225A">
      <w:pPr>
        <w:spacing w:line="240" w:lineRule="auto"/>
        <w:rPr>
          <w:rFonts w:ascii="Arial" w:hAnsi="Arial" w:cs="Arial"/>
          <w:b/>
          <w:bCs/>
          <w:lang w:val="it-IT"/>
        </w:rPr>
      </w:pPr>
    </w:p>
    <w:p w:rsidR="00171B56" w:rsidRDefault="00171B56">
      <w:pPr>
        <w:spacing w:line="240" w:lineRule="auto"/>
        <w:jc w:val="left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br w:type="page"/>
      </w:r>
    </w:p>
    <w:p w:rsidR="00171B56" w:rsidRDefault="00171B56" w:rsidP="001A225A">
      <w:pPr>
        <w:spacing w:line="240" w:lineRule="auto"/>
        <w:rPr>
          <w:rFonts w:ascii="Arial" w:hAnsi="Arial" w:cs="Arial"/>
          <w:b/>
          <w:bCs/>
          <w:lang w:val="it-IT"/>
        </w:rPr>
      </w:pPr>
    </w:p>
    <w:p w:rsidR="001A225A" w:rsidRDefault="001A225A" w:rsidP="001A225A">
      <w:pPr>
        <w:spacing w:line="240" w:lineRule="auto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Formulare d'iscrizione per una manifestazione Arge Alp:</w:t>
      </w:r>
    </w:p>
    <w:p w:rsidR="008D5285" w:rsidRPr="00F70A38" w:rsidRDefault="008D5285" w:rsidP="008D5285">
      <w:pPr>
        <w:spacing w:line="240" w:lineRule="auto"/>
        <w:rPr>
          <w:rFonts w:ascii="Arial" w:hAnsi="Arial"/>
          <w:b/>
          <w:szCs w:val="24"/>
          <w:lang w:val="it-CH"/>
        </w:rPr>
      </w:pPr>
    </w:p>
    <w:p w:rsidR="008D5285" w:rsidRPr="00B87039" w:rsidRDefault="00254D16" w:rsidP="00254D16">
      <w:pPr>
        <w:tabs>
          <w:tab w:val="left" w:pos="2268"/>
        </w:tabs>
        <w:spacing w:line="240" w:lineRule="auto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Regione membro: </w:t>
      </w:r>
      <w:r w:rsidR="008D5285">
        <w:rPr>
          <w:rFonts w:ascii="Arial" w:hAnsi="Arial"/>
          <w:b/>
          <w:szCs w:val="24"/>
        </w:rPr>
        <w:t xml:space="preserve"> </w:t>
      </w:r>
      <w:r w:rsidR="008D5285">
        <w:rPr>
          <w:rFonts w:ascii="Arial" w:hAnsi="Arial"/>
          <w:b/>
          <w:szCs w:val="24"/>
        </w:rPr>
        <w:tab/>
      </w:r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8D5285" w:rsidRPr="00CC1BC7">
        <w:rPr>
          <w:rFonts w:ascii="Arial" w:hAnsi="Arial"/>
          <w:b/>
          <w:color w:val="006600"/>
          <w:sz w:val="32"/>
          <w:szCs w:val="32"/>
        </w:rPr>
        <w:instrText xml:space="preserve"> FORMTEXT </w:instrText>
      </w:r>
      <w:r w:rsidR="008D5285" w:rsidRPr="00CC1BC7">
        <w:rPr>
          <w:rFonts w:ascii="Arial" w:hAnsi="Arial"/>
          <w:b/>
          <w:color w:val="006600"/>
          <w:sz w:val="32"/>
          <w:szCs w:val="32"/>
        </w:rPr>
      </w:r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separate"/>
      </w:r>
      <w:bookmarkStart w:id="1" w:name="_GoBack"/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r w:rsidR="008D5285">
        <w:rPr>
          <w:rFonts w:ascii="Arial" w:hAnsi="Arial"/>
          <w:b/>
          <w:color w:val="006600"/>
          <w:sz w:val="32"/>
          <w:szCs w:val="32"/>
        </w:rPr>
        <w:t> </w:t>
      </w:r>
      <w:bookmarkEnd w:id="1"/>
      <w:r w:rsidR="008D5285" w:rsidRPr="00CC1BC7">
        <w:rPr>
          <w:rFonts w:ascii="Arial" w:hAnsi="Arial"/>
          <w:b/>
          <w:color w:val="006600"/>
          <w:sz w:val="32"/>
          <w:szCs w:val="32"/>
        </w:rPr>
        <w:fldChar w:fldCharType="end"/>
      </w:r>
      <w:bookmarkEnd w:id="0"/>
    </w:p>
    <w:p w:rsidR="008D5285" w:rsidRDefault="008D5285" w:rsidP="008D5285">
      <w:pPr>
        <w:spacing w:line="240" w:lineRule="auto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537"/>
      </w:tblGrid>
      <w:tr w:rsidR="00171B56" w:rsidRPr="00DC64AF" w:rsidTr="00171B56">
        <w:tc>
          <w:tcPr>
            <w:tcW w:w="4808" w:type="dxa"/>
          </w:tcPr>
          <w:p w:rsidR="00171B56" w:rsidRPr="00DC64AF" w:rsidRDefault="00171B56" w:rsidP="00171B56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della manifestazione:</w:t>
            </w:r>
          </w:p>
        </w:tc>
        <w:tc>
          <w:tcPr>
            <w:tcW w:w="4537" w:type="dxa"/>
          </w:tcPr>
          <w:p w:rsidR="00171B56" w:rsidRPr="00171B56" w:rsidRDefault="00171B56" w:rsidP="00171B56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171B56">
              <w:rPr>
                <w:rFonts w:ascii="Arial" w:hAnsi="Arial"/>
                <w:b/>
                <w:sz w:val="20"/>
              </w:rPr>
              <w:t>Arge Alp Arrampicata sportiva</w:t>
            </w:r>
          </w:p>
        </w:tc>
      </w:tr>
      <w:tr w:rsidR="00E105EA" w:rsidRPr="00DC64AF" w:rsidTr="00171B56">
        <w:tc>
          <w:tcPr>
            <w:tcW w:w="4808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Luogo/luoghi della manifestazione:</w:t>
            </w:r>
          </w:p>
        </w:tc>
        <w:tc>
          <w:tcPr>
            <w:tcW w:w="4537" w:type="dxa"/>
          </w:tcPr>
          <w:p w:rsidR="00E105EA" w:rsidRPr="00196EE0" w:rsidRDefault="00196EE0" w:rsidP="00E105EA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96EE0">
              <w:rPr>
                <w:rFonts w:ascii="Arial" w:hAnsi="Arial"/>
                <w:b/>
                <w:sz w:val="20"/>
              </w:rPr>
              <w:t>Kletterhalle Salzburg</w:t>
            </w:r>
          </w:p>
        </w:tc>
      </w:tr>
      <w:tr w:rsidR="00E105EA" w:rsidRPr="00DC64AF" w:rsidTr="00171B56">
        <w:tc>
          <w:tcPr>
            <w:tcW w:w="4808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Regione organizzatrice:</w:t>
            </w:r>
          </w:p>
        </w:tc>
        <w:tc>
          <w:tcPr>
            <w:tcW w:w="4537" w:type="dxa"/>
          </w:tcPr>
          <w:p w:rsidR="00E105EA" w:rsidRPr="00DC64AF" w:rsidRDefault="00196EE0" w:rsidP="00E105EA">
            <w:pPr>
              <w:tabs>
                <w:tab w:val="left" w:pos="3828"/>
              </w:tabs>
              <w:spacing w:before="120" w:after="120" w:line="240" w:lineRule="auto"/>
              <w:ind w:hanging="2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Salisburgo</w:t>
            </w:r>
          </w:p>
        </w:tc>
      </w:tr>
      <w:tr w:rsidR="00E105EA" w:rsidRPr="00DC64AF" w:rsidTr="00171B56">
        <w:tc>
          <w:tcPr>
            <w:tcW w:w="4808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Numero di sportivi (previsto):</w:t>
            </w:r>
          </w:p>
        </w:tc>
        <w:tc>
          <w:tcPr>
            <w:tcW w:w="4537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E105EA" w:rsidRPr="00DC64AF" w:rsidTr="00171B56">
        <w:tc>
          <w:tcPr>
            <w:tcW w:w="4808" w:type="dxa"/>
          </w:tcPr>
          <w:p w:rsidR="00E105EA" w:rsidRPr="00F70A38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b/>
                <w:sz w:val="20"/>
                <w:lang w:val="it-CH"/>
              </w:rPr>
            </w:pPr>
            <w:r w:rsidRPr="00F70A38">
              <w:rPr>
                <w:rFonts w:ascii="Arial" w:hAnsi="Arial"/>
                <w:sz w:val="20"/>
                <w:lang w:val="it-CH"/>
              </w:rPr>
              <w:t>Numero di accompagnatori/allenatori/staff:</w:t>
            </w:r>
          </w:p>
        </w:tc>
        <w:tc>
          <w:tcPr>
            <w:tcW w:w="4537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E105EA" w:rsidRPr="00DC64AF" w:rsidTr="00171B56">
        <w:tc>
          <w:tcPr>
            <w:tcW w:w="4808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Osservazioni per l’organizzatore:</w:t>
            </w:r>
          </w:p>
        </w:tc>
        <w:tc>
          <w:tcPr>
            <w:tcW w:w="4537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E105EA" w:rsidRPr="00DC64AF" w:rsidTr="00171B56">
        <w:tc>
          <w:tcPr>
            <w:tcW w:w="9345" w:type="dxa"/>
            <w:gridSpan w:val="2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Capo delegazione:</w:t>
            </w:r>
          </w:p>
        </w:tc>
      </w:tr>
      <w:tr w:rsidR="00E105EA" w:rsidRPr="00DC64AF" w:rsidTr="00171B56">
        <w:tc>
          <w:tcPr>
            <w:tcW w:w="4808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Nome, cognome:</w:t>
            </w:r>
          </w:p>
        </w:tc>
        <w:tc>
          <w:tcPr>
            <w:tcW w:w="4537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E105EA" w:rsidRPr="00DC64AF" w:rsidTr="00171B56">
        <w:tc>
          <w:tcPr>
            <w:tcW w:w="4808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Indirizzo:</w:t>
            </w:r>
          </w:p>
        </w:tc>
        <w:tc>
          <w:tcPr>
            <w:tcW w:w="4537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E105EA" w:rsidRPr="00DC64AF" w:rsidTr="00171B56">
        <w:tc>
          <w:tcPr>
            <w:tcW w:w="4808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NPA luogo:</w:t>
            </w:r>
          </w:p>
        </w:tc>
        <w:tc>
          <w:tcPr>
            <w:tcW w:w="4537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E105EA" w:rsidRPr="00DC64AF" w:rsidTr="00171B56">
        <w:tc>
          <w:tcPr>
            <w:tcW w:w="4808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Telefono:</w:t>
            </w:r>
          </w:p>
        </w:tc>
        <w:tc>
          <w:tcPr>
            <w:tcW w:w="4537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E105EA" w:rsidRPr="00DC64AF" w:rsidTr="00171B56">
        <w:tc>
          <w:tcPr>
            <w:tcW w:w="4808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</w:t>
            </w:r>
          </w:p>
        </w:tc>
        <w:tc>
          <w:tcPr>
            <w:tcW w:w="4537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E105EA" w:rsidRPr="00DC64AF" w:rsidTr="00171B56">
        <w:tc>
          <w:tcPr>
            <w:tcW w:w="4808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rPr>
                <w:rFonts w:ascii="Arial" w:hAnsi="Arial"/>
                <w:sz w:val="20"/>
              </w:rPr>
            </w:pPr>
            <w:r w:rsidRPr="00DC64AF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-</w:t>
            </w:r>
            <w:r w:rsidRPr="00DC64AF">
              <w:rPr>
                <w:rFonts w:ascii="Arial" w:hAnsi="Arial"/>
                <w:sz w:val="20"/>
              </w:rPr>
              <w:t>mail:</w:t>
            </w:r>
          </w:p>
        </w:tc>
        <w:tc>
          <w:tcPr>
            <w:tcW w:w="4537" w:type="dxa"/>
          </w:tcPr>
          <w:p w:rsidR="00E105EA" w:rsidRPr="00DC64AF" w:rsidRDefault="00E105EA" w:rsidP="00E105EA">
            <w:pPr>
              <w:tabs>
                <w:tab w:val="left" w:pos="3828"/>
              </w:tabs>
              <w:spacing w:before="200" w:after="20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C64AF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C64AF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DC64AF">
              <w:rPr>
                <w:rFonts w:ascii="Arial" w:hAnsi="Arial"/>
                <w:b/>
                <w:sz w:val="20"/>
              </w:rPr>
            </w:r>
            <w:r w:rsidRPr="00DC64AF">
              <w:rPr>
                <w:rFonts w:ascii="Arial" w:hAnsi="Arial"/>
                <w:b/>
                <w:sz w:val="20"/>
              </w:rPr>
              <w:fldChar w:fldCharType="separate"/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noProof/>
                <w:sz w:val="20"/>
              </w:rPr>
              <w:t> </w:t>
            </w:r>
            <w:r w:rsidRPr="00DC64AF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:rsidR="008D5285" w:rsidRPr="00F70A38" w:rsidRDefault="00D64CE3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it-CH"/>
        </w:rPr>
      </w:pPr>
      <w:r w:rsidRPr="00F70A38">
        <w:rPr>
          <w:rFonts w:ascii="Arial" w:hAnsi="Arial" w:cs="Arial"/>
          <w:sz w:val="18"/>
          <w:szCs w:val="18"/>
          <w:lang w:val="it-CH"/>
        </w:rPr>
        <w:t xml:space="preserve">L’iscrizione deve essere inviata </w:t>
      </w:r>
      <w:r w:rsidR="004651D1" w:rsidRPr="00F70A38">
        <w:rPr>
          <w:rFonts w:ascii="Arial" w:hAnsi="Arial" w:cs="Arial"/>
          <w:sz w:val="18"/>
          <w:szCs w:val="18"/>
          <w:lang w:val="it-CH"/>
        </w:rPr>
        <w:t>a</w:t>
      </w:r>
      <w:r w:rsidRPr="00F70A38">
        <w:rPr>
          <w:rFonts w:ascii="Arial" w:hAnsi="Arial" w:cs="Arial"/>
          <w:sz w:val="18"/>
          <w:szCs w:val="18"/>
          <w:lang w:val="it-CH"/>
        </w:rPr>
        <w:t>lla direzione del progetto:</w:t>
      </w:r>
    </w:p>
    <w:p w:rsidR="008D5285" w:rsidRPr="00F70A38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it-CH"/>
        </w:rPr>
      </w:pPr>
    </w:p>
    <w:p w:rsidR="008D5285" w:rsidRPr="00F70A38" w:rsidRDefault="00D64CE3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it-CH"/>
        </w:rPr>
      </w:pPr>
      <w:r w:rsidRPr="00F70A38">
        <w:rPr>
          <w:rFonts w:ascii="Arial" w:hAnsi="Arial" w:cs="Arial"/>
          <w:b/>
          <w:sz w:val="18"/>
          <w:szCs w:val="18"/>
          <w:lang w:val="it-CH"/>
        </w:rPr>
        <w:t xml:space="preserve">Ufficio per la scuola popolare e lo sport, </w:t>
      </w:r>
      <w:r w:rsidR="00171B56">
        <w:rPr>
          <w:rFonts w:ascii="Arial" w:hAnsi="Arial" w:cs="Arial"/>
          <w:b/>
          <w:sz w:val="18"/>
          <w:szCs w:val="18"/>
          <w:lang w:val="it-CH"/>
        </w:rPr>
        <w:t>graubündenSport</w:t>
      </w:r>
      <w:r w:rsidRPr="00F70A38">
        <w:rPr>
          <w:rFonts w:ascii="Arial" w:hAnsi="Arial" w:cs="Arial"/>
          <w:b/>
          <w:sz w:val="18"/>
          <w:szCs w:val="18"/>
          <w:lang w:val="it-CH"/>
        </w:rPr>
        <w:t xml:space="preserve">, </w:t>
      </w:r>
      <w:r w:rsidR="002F4F56" w:rsidRPr="00F70A38">
        <w:rPr>
          <w:rFonts w:ascii="Arial" w:hAnsi="Arial" w:cs="Arial"/>
          <w:b/>
          <w:sz w:val="18"/>
          <w:szCs w:val="18"/>
          <w:lang w:val="it-CH"/>
        </w:rPr>
        <w:t>Quaderstrasse 17</w:t>
      </w:r>
      <w:r w:rsidRPr="00F70A38">
        <w:rPr>
          <w:rFonts w:ascii="Arial" w:hAnsi="Arial" w:cs="Arial"/>
          <w:b/>
          <w:sz w:val="18"/>
          <w:szCs w:val="18"/>
          <w:lang w:val="it-CH"/>
        </w:rPr>
        <w:t>, CH-700</w:t>
      </w:r>
      <w:r w:rsidR="00171B56">
        <w:rPr>
          <w:rFonts w:ascii="Arial" w:hAnsi="Arial" w:cs="Arial"/>
          <w:b/>
          <w:sz w:val="18"/>
          <w:szCs w:val="18"/>
          <w:lang w:val="it-CH"/>
        </w:rPr>
        <w:t>1</w:t>
      </w:r>
      <w:r w:rsidRPr="00F70A38">
        <w:rPr>
          <w:rFonts w:ascii="Arial" w:hAnsi="Arial" w:cs="Arial"/>
          <w:b/>
          <w:sz w:val="18"/>
          <w:szCs w:val="18"/>
          <w:lang w:val="it-CH"/>
        </w:rPr>
        <w:t xml:space="preserve"> Coira</w:t>
      </w:r>
    </w:p>
    <w:p w:rsidR="008D5285" w:rsidRPr="00D64CE3" w:rsidRDefault="00113E1E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  <w:lang w:val="fr-CH"/>
        </w:rPr>
      </w:pPr>
      <w:hyperlink r:id="rId16" w:history="1">
        <w:r w:rsidR="00171B56" w:rsidRPr="00125458">
          <w:rPr>
            <w:rStyle w:val="Hyperlink"/>
            <w:rFonts w:ascii="Arial" w:hAnsi="Arial" w:cs="Arial"/>
            <w:b/>
            <w:sz w:val="18"/>
            <w:szCs w:val="18"/>
            <w:lang w:val="fr-CH"/>
          </w:rPr>
          <w:t>info@argealp-sport.org</w:t>
        </w:r>
      </w:hyperlink>
      <w:r w:rsidR="00171B56">
        <w:rPr>
          <w:rFonts w:ascii="Arial" w:hAnsi="Arial" w:cs="Arial"/>
          <w:b/>
          <w:sz w:val="18"/>
          <w:szCs w:val="18"/>
          <w:lang w:val="fr-CH"/>
        </w:rPr>
        <w:t xml:space="preserve"> </w:t>
      </w:r>
    </w:p>
    <w:p w:rsidR="008D5285" w:rsidRPr="00D64CE3" w:rsidRDefault="00171B56">
      <w:pPr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 </w:t>
      </w:r>
    </w:p>
    <w:sectPr w:rsidR="008D5285" w:rsidRPr="00D64CE3" w:rsidSect="005958F4">
      <w:headerReference w:type="default" r:id="rId17"/>
      <w:footerReference w:type="default" r:id="rId18"/>
      <w:headerReference w:type="first" r:id="rId19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7F" w:rsidRDefault="007E317F" w:rsidP="00FF320E">
      <w:r>
        <w:separator/>
      </w:r>
    </w:p>
  </w:endnote>
  <w:endnote w:type="continuationSeparator" w:id="0">
    <w:p w:rsidR="007E317F" w:rsidRDefault="007E317F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7F" w:rsidRDefault="007E317F" w:rsidP="00FF320E">
      <w:r>
        <w:separator/>
      </w:r>
    </w:p>
  </w:footnote>
  <w:footnote w:type="continuationSeparator" w:id="0">
    <w:p w:rsidR="007E317F" w:rsidRDefault="007E317F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18" w:rsidRDefault="00D034FA">
    <w:pPr>
      <w:pStyle w:val="Kopfzeile"/>
    </w:pPr>
    <w:r>
      <w:rPr>
        <w:noProof/>
        <w:lang w:val="de-CH" w:eastAsia="de-CH"/>
      </w:rPr>
      <w:drawing>
        <wp:inline distT="0" distB="0" distL="0" distR="0">
          <wp:extent cx="2700655" cy="52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BF" w:rsidRDefault="00D034FA">
    <w:pPr>
      <w:pStyle w:val="Kopfzeile"/>
    </w:pPr>
    <w:r>
      <w:rPr>
        <w:noProof/>
        <w:lang w:val="de-CH" w:eastAsia="de-CH"/>
      </w:rPr>
      <w:drawing>
        <wp:inline distT="0" distB="0" distL="0" distR="0">
          <wp:extent cx="2700655" cy="52832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57E45"/>
    <w:rsid w:val="00094FD9"/>
    <w:rsid w:val="000D4783"/>
    <w:rsid w:val="000E6BB7"/>
    <w:rsid w:val="001112B9"/>
    <w:rsid w:val="00113E1E"/>
    <w:rsid w:val="00171B56"/>
    <w:rsid w:val="00186A3A"/>
    <w:rsid w:val="00191174"/>
    <w:rsid w:val="00195332"/>
    <w:rsid w:val="00196EE0"/>
    <w:rsid w:val="001A225A"/>
    <w:rsid w:val="001D27BA"/>
    <w:rsid w:val="001F4334"/>
    <w:rsid w:val="001F755E"/>
    <w:rsid w:val="0021063D"/>
    <w:rsid w:val="00247EBF"/>
    <w:rsid w:val="00254D16"/>
    <w:rsid w:val="00256824"/>
    <w:rsid w:val="00267011"/>
    <w:rsid w:val="002B384A"/>
    <w:rsid w:val="002C0A05"/>
    <w:rsid w:val="002C752C"/>
    <w:rsid w:val="002F3DDA"/>
    <w:rsid w:val="002F4F56"/>
    <w:rsid w:val="002F67AA"/>
    <w:rsid w:val="0032336D"/>
    <w:rsid w:val="00336918"/>
    <w:rsid w:val="00351D03"/>
    <w:rsid w:val="0038149A"/>
    <w:rsid w:val="003A5B5A"/>
    <w:rsid w:val="003A5F15"/>
    <w:rsid w:val="003D2F4C"/>
    <w:rsid w:val="003D443A"/>
    <w:rsid w:val="004651D1"/>
    <w:rsid w:val="00525C0D"/>
    <w:rsid w:val="00586499"/>
    <w:rsid w:val="005958F4"/>
    <w:rsid w:val="005F6137"/>
    <w:rsid w:val="005F6B42"/>
    <w:rsid w:val="00604BC7"/>
    <w:rsid w:val="006271F2"/>
    <w:rsid w:val="00636D0C"/>
    <w:rsid w:val="00676A07"/>
    <w:rsid w:val="006A7768"/>
    <w:rsid w:val="006B5DFD"/>
    <w:rsid w:val="006E4FA2"/>
    <w:rsid w:val="007E16E2"/>
    <w:rsid w:val="007E317F"/>
    <w:rsid w:val="007F6D83"/>
    <w:rsid w:val="00820AD5"/>
    <w:rsid w:val="00866CA2"/>
    <w:rsid w:val="008811C4"/>
    <w:rsid w:val="008D5285"/>
    <w:rsid w:val="008E2791"/>
    <w:rsid w:val="009549BD"/>
    <w:rsid w:val="0096149D"/>
    <w:rsid w:val="00967C90"/>
    <w:rsid w:val="00990B65"/>
    <w:rsid w:val="009E062A"/>
    <w:rsid w:val="00A537BC"/>
    <w:rsid w:val="00A96AF0"/>
    <w:rsid w:val="00AC0810"/>
    <w:rsid w:val="00AF5F40"/>
    <w:rsid w:val="00B21434"/>
    <w:rsid w:val="00B3213B"/>
    <w:rsid w:val="00B71489"/>
    <w:rsid w:val="00B718EC"/>
    <w:rsid w:val="00BE76B0"/>
    <w:rsid w:val="00BF1D7C"/>
    <w:rsid w:val="00C42BAA"/>
    <w:rsid w:val="00CC241E"/>
    <w:rsid w:val="00CE6E18"/>
    <w:rsid w:val="00D034FA"/>
    <w:rsid w:val="00D223C5"/>
    <w:rsid w:val="00D3070E"/>
    <w:rsid w:val="00D64CE3"/>
    <w:rsid w:val="00DA287F"/>
    <w:rsid w:val="00DD5850"/>
    <w:rsid w:val="00DD7074"/>
    <w:rsid w:val="00DE303D"/>
    <w:rsid w:val="00E105EA"/>
    <w:rsid w:val="00E5251D"/>
    <w:rsid w:val="00E5517B"/>
    <w:rsid w:val="00E71F52"/>
    <w:rsid w:val="00EB168E"/>
    <w:rsid w:val="00EB5685"/>
    <w:rsid w:val="00EC0350"/>
    <w:rsid w:val="00EE5203"/>
    <w:rsid w:val="00F04BD9"/>
    <w:rsid w:val="00F262B8"/>
    <w:rsid w:val="00F43B9B"/>
    <w:rsid w:val="00F548CD"/>
    <w:rsid w:val="00F70A38"/>
    <w:rsid w:val="00F739AC"/>
    <w:rsid w:val="00F9765F"/>
    <w:rsid w:val="00FA74CE"/>
    <w:rsid w:val="00FB6AA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9D624241-17BA-48C8-A980-A13604D3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4BD9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7F6D8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suitehotel.at/de/eco-suite-hotel/buchen.html" TargetMode="External"/><Relationship Id="rId13" Type="http://schemas.openxmlformats.org/officeDocument/2006/relationships/hyperlink" Target="http://www.rupertigau.a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gealp-sport.org/it/organizzazione.html" TargetMode="External"/><Relationship Id="rId12" Type="http://schemas.openxmlformats.org/officeDocument/2006/relationships/hyperlink" Target="mailto:office@rupertigau.a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argealp-sport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aegerwirtsalzburg.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ufahotels.com/" TargetMode="External"/><Relationship Id="rId10" Type="http://schemas.openxmlformats.org/officeDocument/2006/relationships/hyperlink" Target="https://jaegerwirtsalzburg.a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veranstaltungen@kolpinghaus-salzburg.at" TargetMode="External"/><Relationship Id="rId14" Type="http://schemas.openxmlformats.org/officeDocument/2006/relationships/hyperlink" Target="mailto:salzburg@jufa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676E-D478-4D0E-87A7-645BF8CE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3</Pages>
  <Words>572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 (AVS GR)</cp:lastModifiedBy>
  <cp:revision>15</cp:revision>
  <cp:lastPrinted>2015-11-27T14:20:00Z</cp:lastPrinted>
  <dcterms:created xsi:type="dcterms:W3CDTF">2025-07-17T11:44:00Z</dcterms:created>
  <dcterms:modified xsi:type="dcterms:W3CDTF">2025-07-17T12:59:00Z</dcterms:modified>
</cp:coreProperties>
</file>