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C9B0" w14:textId="77777777" w:rsidR="00247EBF" w:rsidRDefault="00247EBF">
      <w:pPr>
        <w:rPr>
          <w:sz w:val="22"/>
          <w:szCs w:val="22"/>
          <w:lang w:val="de-CH"/>
        </w:rPr>
      </w:pPr>
    </w:p>
    <w:p w14:paraId="48F34F1C" w14:textId="77777777" w:rsidR="008D5285" w:rsidRPr="00F70A38" w:rsidRDefault="00D64CE3" w:rsidP="008D5285">
      <w:pPr>
        <w:spacing w:line="240" w:lineRule="auto"/>
        <w:rPr>
          <w:rFonts w:ascii="Arial" w:hAnsi="Arial"/>
          <w:b/>
          <w:szCs w:val="24"/>
          <w:lang w:val="it-CH"/>
        </w:rPr>
      </w:pPr>
      <w:r w:rsidRPr="00F70A38">
        <w:rPr>
          <w:rFonts w:ascii="Arial" w:hAnsi="Arial"/>
          <w:b/>
          <w:szCs w:val="24"/>
          <w:lang w:val="it-CH"/>
        </w:rPr>
        <w:t xml:space="preserve">Pubblicazione della manifestazione sportiva Arge Alp </w:t>
      </w:r>
    </w:p>
    <w:p w14:paraId="392ECDC6" w14:textId="77777777" w:rsidR="008D5285" w:rsidRPr="00F70A38" w:rsidRDefault="008D5285" w:rsidP="008D5285">
      <w:pPr>
        <w:tabs>
          <w:tab w:val="left" w:pos="3828"/>
        </w:tabs>
        <w:spacing w:line="240" w:lineRule="auto"/>
        <w:rPr>
          <w:rFonts w:ascii="Arial" w:hAnsi="Arial"/>
          <w:lang w:val="it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5418"/>
      </w:tblGrid>
      <w:tr w:rsidR="008D5285" w:rsidRPr="00DC64AF" w14:paraId="1684069B" w14:textId="77777777" w:rsidTr="00195332">
        <w:tc>
          <w:tcPr>
            <w:tcW w:w="4329" w:type="dxa"/>
            <w:shd w:val="clear" w:color="auto" w:fill="EAF1DD"/>
          </w:tcPr>
          <w:p w14:paraId="5398EE49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5418" w:type="dxa"/>
          </w:tcPr>
          <w:p w14:paraId="2CFA39B1" w14:textId="77777777" w:rsidR="008D5285" w:rsidRPr="00C42BAA" w:rsidRDefault="007F6D83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Arge Alp Arrampicata sportiva</w:t>
            </w:r>
          </w:p>
        </w:tc>
      </w:tr>
      <w:tr w:rsidR="008D5285" w:rsidRPr="00DC64AF" w14:paraId="141CFDF8" w14:textId="77777777" w:rsidTr="00195332">
        <w:tc>
          <w:tcPr>
            <w:tcW w:w="4329" w:type="dxa"/>
            <w:shd w:val="clear" w:color="auto" w:fill="EAF1DD"/>
          </w:tcPr>
          <w:p w14:paraId="61FE30D6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5418" w:type="dxa"/>
          </w:tcPr>
          <w:p w14:paraId="6FA47B59" w14:textId="4061F319" w:rsidR="008D5285" w:rsidRPr="00C42BAA" w:rsidRDefault="0012492E" w:rsidP="00A537BC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Tirolo</w:t>
            </w:r>
            <w:proofErr w:type="spellEnd"/>
          </w:p>
        </w:tc>
      </w:tr>
      <w:tr w:rsidR="00256824" w:rsidRPr="0012492E" w14:paraId="70039AAE" w14:textId="77777777" w:rsidTr="00195332">
        <w:tc>
          <w:tcPr>
            <w:tcW w:w="4329" w:type="dxa"/>
            <w:shd w:val="clear" w:color="auto" w:fill="EAF1DD"/>
          </w:tcPr>
          <w:p w14:paraId="3747D7A7" w14:textId="77777777" w:rsidR="00256824" w:rsidRPr="00C42BAA" w:rsidRDefault="00256824" w:rsidP="00256824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Luogo/luoghi della manifestazione:</w:t>
            </w:r>
          </w:p>
        </w:tc>
        <w:tc>
          <w:tcPr>
            <w:tcW w:w="5418" w:type="dxa"/>
          </w:tcPr>
          <w:p w14:paraId="41D2CFCC" w14:textId="77777777" w:rsidR="0012492E" w:rsidRDefault="0012492E" w:rsidP="0012492E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Kletterzentrum KI</w:t>
            </w:r>
            <w:r>
              <w:rPr>
                <w:rFonts w:ascii="Arial" w:hAnsi="Arial"/>
                <w:sz w:val="20"/>
              </w:rPr>
              <w:br/>
            </w:r>
            <w:hyperlink r:id="rId8" w:history="1">
              <w:r w:rsidRPr="007853AB">
                <w:rPr>
                  <w:rStyle w:val="Hyperlink"/>
                  <w:rFonts w:ascii="Arial" w:hAnsi="Arial"/>
                  <w:sz w:val="20"/>
                </w:rPr>
                <w:t>https//www. kletterzentrum-innsbruck.at</w:t>
              </w:r>
            </w:hyperlink>
          </w:p>
          <w:p w14:paraId="726D8E93" w14:textId="01602071" w:rsidR="00256824" w:rsidRPr="0012492E" w:rsidRDefault="0012492E" w:rsidP="0012492E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12492E">
              <w:rPr>
                <w:rFonts w:ascii="Arial" w:hAnsi="Arial"/>
                <w:sz w:val="20"/>
                <w:lang w:val="it-IT"/>
              </w:rPr>
              <w:t>Cerimonia d‘apertura</w:t>
            </w:r>
            <w:r w:rsidRPr="0012492E">
              <w:rPr>
                <w:rFonts w:ascii="Arial" w:hAnsi="Arial"/>
                <w:sz w:val="20"/>
                <w:lang w:val="it-IT"/>
              </w:rPr>
              <w:t xml:space="preserve">: Cafe </w:t>
            </w:r>
            <w:proofErr w:type="spellStart"/>
            <w:r w:rsidRPr="0012492E">
              <w:rPr>
                <w:rFonts w:ascii="Arial" w:hAnsi="Arial"/>
                <w:sz w:val="20"/>
                <w:lang w:val="it-IT"/>
              </w:rPr>
              <w:t>Restaurant</w:t>
            </w:r>
            <w:proofErr w:type="spellEnd"/>
            <w:r w:rsidRPr="0012492E">
              <w:rPr>
                <w:rFonts w:ascii="Arial" w:hAnsi="Arial"/>
                <w:sz w:val="20"/>
                <w:lang w:val="it-IT"/>
              </w:rPr>
              <w:t xml:space="preserve"> </w:t>
            </w:r>
            <w:proofErr w:type="spellStart"/>
            <w:r w:rsidRPr="0012492E">
              <w:rPr>
                <w:rFonts w:ascii="Arial" w:hAnsi="Arial"/>
                <w:sz w:val="20"/>
                <w:lang w:val="it-IT"/>
              </w:rPr>
              <w:t>am</w:t>
            </w:r>
            <w:proofErr w:type="spellEnd"/>
            <w:r w:rsidRPr="0012492E">
              <w:rPr>
                <w:rFonts w:ascii="Arial" w:hAnsi="Arial"/>
                <w:sz w:val="20"/>
                <w:lang w:val="it-IT"/>
              </w:rPr>
              <w:t xml:space="preserve"> Tivoli</w:t>
            </w:r>
            <w:r w:rsidRPr="0012492E">
              <w:rPr>
                <w:rFonts w:ascii="Arial" w:hAnsi="Arial"/>
                <w:sz w:val="20"/>
                <w:lang w:val="it-IT"/>
              </w:rPr>
              <w:br/>
              <w:t>Adele-Obermayr-</w:t>
            </w:r>
            <w:proofErr w:type="spellStart"/>
            <w:r w:rsidRPr="0012492E">
              <w:rPr>
                <w:rFonts w:ascii="Arial" w:hAnsi="Arial"/>
                <w:sz w:val="20"/>
                <w:lang w:val="it-IT"/>
              </w:rPr>
              <w:t>Straße</w:t>
            </w:r>
            <w:proofErr w:type="spellEnd"/>
            <w:r w:rsidRPr="0012492E">
              <w:rPr>
                <w:rFonts w:ascii="Arial" w:hAnsi="Arial"/>
                <w:sz w:val="20"/>
                <w:lang w:val="it-IT"/>
              </w:rPr>
              <w:t xml:space="preserve"> 14, Innsbruck</w:t>
            </w:r>
          </w:p>
        </w:tc>
      </w:tr>
      <w:tr w:rsidR="0012492E" w:rsidRPr="00A537BC" w14:paraId="03840F98" w14:textId="77777777" w:rsidTr="00195332">
        <w:tc>
          <w:tcPr>
            <w:tcW w:w="4329" w:type="dxa"/>
            <w:shd w:val="clear" w:color="auto" w:fill="EAF1DD"/>
          </w:tcPr>
          <w:p w14:paraId="5551FA06" w14:textId="77777777" w:rsidR="0012492E" w:rsidRPr="00C42BAA" w:rsidRDefault="0012492E" w:rsidP="0012492E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proofErr w:type="spellStart"/>
            <w:r w:rsidRPr="00C42BAA">
              <w:rPr>
                <w:rFonts w:ascii="Arial" w:hAnsi="Arial"/>
                <w:sz w:val="20"/>
              </w:rPr>
              <w:t>Organizzatore</w:t>
            </w:r>
            <w:proofErr w:type="spellEnd"/>
            <w:r w:rsidRPr="00C42BA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18" w:type="dxa"/>
          </w:tcPr>
          <w:p w14:paraId="44F198EA" w14:textId="48410BBA" w:rsidR="0012492E" w:rsidRPr="00B71489" w:rsidRDefault="0012492E" w:rsidP="0012492E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Kletterverband Tirol</w:t>
            </w:r>
          </w:p>
        </w:tc>
      </w:tr>
      <w:tr w:rsidR="008D5285" w:rsidRPr="00DC64AF" w14:paraId="3839EDBA" w14:textId="77777777" w:rsidTr="00195332">
        <w:tc>
          <w:tcPr>
            <w:tcW w:w="4329" w:type="dxa"/>
            <w:shd w:val="clear" w:color="auto" w:fill="EAF1DD"/>
          </w:tcPr>
          <w:p w14:paraId="7C56F1BD" w14:textId="77777777"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Data di svolgimento:</w:t>
            </w:r>
          </w:p>
        </w:tc>
        <w:tc>
          <w:tcPr>
            <w:tcW w:w="5418" w:type="dxa"/>
          </w:tcPr>
          <w:p w14:paraId="2E84D05B" w14:textId="34C8179D" w:rsidR="008D5285" w:rsidRPr="00C42BAA" w:rsidRDefault="005F6B42" w:rsidP="005F6B42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12492E">
              <w:rPr>
                <w:rFonts w:ascii="Arial" w:hAnsi="Arial"/>
                <w:sz w:val="20"/>
              </w:rPr>
              <w:t>6</w:t>
            </w:r>
            <w:r w:rsidR="007F6D83">
              <w:rPr>
                <w:rFonts w:ascii="Arial" w:hAnsi="Arial"/>
                <w:sz w:val="20"/>
              </w:rPr>
              <w:t xml:space="preserve"> e </w:t>
            </w:r>
            <w:r w:rsidR="00196EE0">
              <w:rPr>
                <w:rFonts w:ascii="Arial" w:hAnsi="Arial"/>
                <w:sz w:val="20"/>
              </w:rPr>
              <w:t>1</w:t>
            </w:r>
            <w:r w:rsidR="0012492E">
              <w:rPr>
                <w:rFonts w:ascii="Arial" w:hAnsi="Arial"/>
                <w:sz w:val="20"/>
              </w:rPr>
              <w:t xml:space="preserve">7 </w:t>
            </w:r>
            <w:proofErr w:type="spellStart"/>
            <w:r w:rsidR="00196EE0">
              <w:rPr>
                <w:rFonts w:ascii="Arial" w:hAnsi="Arial"/>
                <w:sz w:val="20"/>
              </w:rPr>
              <w:t>ottobre</w:t>
            </w:r>
            <w:proofErr w:type="spellEnd"/>
            <w:r w:rsidR="00196EE0">
              <w:rPr>
                <w:rFonts w:ascii="Arial" w:hAnsi="Arial"/>
                <w:sz w:val="20"/>
              </w:rPr>
              <w:t xml:space="preserve"> 202</w:t>
            </w:r>
            <w:r w:rsidR="0012492E">
              <w:rPr>
                <w:rFonts w:ascii="Arial" w:hAnsi="Arial"/>
                <w:sz w:val="20"/>
              </w:rPr>
              <w:t>6</w:t>
            </w:r>
          </w:p>
        </w:tc>
      </w:tr>
      <w:tr w:rsidR="008D5285" w:rsidRPr="0012492E" w14:paraId="4554EB36" w14:textId="77777777" w:rsidTr="00195332">
        <w:tc>
          <w:tcPr>
            <w:tcW w:w="4329" w:type="dxa"/>
            <w:shd w:val="clear" w:color="auto" w:fill="EAF1DD"/>
          </w:tcPr>
          <w:p w14:paraId="2161DB07" w14:textId="77777777" w:rsidR="00254D16" w:rsidRPr="00A537BC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 w:rsidRPr="00A537BC">
              <w:rPr>
                <w:rFonts w:ascii="Arial" w:hAnsi="Arial"/>
                <w:sz w:val="20"/>
                <w:lang w:val="it-CH"/>
              </w:rPr>
              <w:t>Diritto di partecipazione</w:t>
            </w:r>
          </w:p>
          <w:p w14:paraId="421C68F2" w14:textId="77777777" w:rsidR="00254D16" w:rsidRPr="00F70A38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  <w:lang w:val="it-CH"/>
              </w:rPr>
            </w:pPr>
            <w:r w:rsidRPr="00F70A38">
              <w:rPr>
                <w:rFonts w:ascii="Arial" w:hAnsi="Arial"/>
                <w:sz w:val="20"/>
                <w:lang w:val="it-CH"/>
              </w:rPr>
              <w:t>(ev. indicazione degli anni di nascita degli sportivi, conti</w:t>
            </w:r>
            <w:r w:rsidR="004651D1" w:rsidRPr="00F70A38">
              <w:rPr>
                <w:rFonts w:ascii="Arial" w:hAnsi="Arial"/>
                <w:sz w:val="20"/>
                <w:lang w:val="it-CH"/>
              </w:rPr>
              <w:t>n</w:t>
            </w:r>
            <w:r w:rsidRPr="00F70A38">
              <w:rPr>
                <w:rFonts w:ascii="Arial" w:hAnsi="Arial"/>
                <w:sz w:val="20"/>
                <w:lang w:val="it-CH"/>
              </w:rPr>
              <w:t>gente per Regione membro)</w:t>
            </w:r>
          </w:p>
        </w:tc>
        <w:tc>
          <w:tcPr>
            <w:tcW w:w="5418" w:type="dxa"/>
          </w:tcPr>
          <w:p w14:paraId="56F2D7BE" w14:textId="3D29AF88" w:rsidR="008D5285" w:rsidRPr="00F70A38" w:rsidRDefault="00636D0C" w:rsidP="007F6D83">
            <w:pPr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>
              <w:rPr>
                <w:rFonts w:ascii="Arial" w:hAnsi="Arial"/>
                <w:sz w:val="20"/>
                <w:lang w:val="it-CH"/>
              </w:rPr>
              <w:t>Bambini U1</w:t>
            </w:r>
            <w:r w:rsidR="00196EE0">
              <w:rPr>
                <w:rFonts w:ascii="Arial" w:hAnsi="Arial"/>
                <w:sz w:val="20"/>
                <w:lang w:val="it-CH"/>
              </w:rPr>
              <w:t>3</w:t>
            </w:r>
            <w:r>
              <w:rPr>
                <w:rFonts w:ascii="Arial" w:hAnsi="Arial"/>
                <w:sz w:val="20"/>
                <w:lang w:val="it-CH"/>
              </w:rPr>
              <w:tab/>
              <w:t>anni di nascita 201</w:t>
            </w:r>
            <w:r w:rsidR="0012492E">
              <w:rPr>
                <w:rFonts w:ascii="Arial" w:hAnsi="Arial"/>
                <w:sz w:val="20"/>
                <w:lang w:val="it-CH"/>
              </w:rPr>
              <w:t>4</w:t>
            </w:r>
            <w:r w:rsidR="00256824">
              <w:rPr>
                <w:rFonts w:ascii="Arial" w:hAnsi="Arial"/>
                <w:sz w:val="20"/>
                <w:lang w:val="it-CH"/>
              </w:rPr>
              <w:t>/201</w:t>
            </w:r>
            <w:r w:rsidR="0012492E">
              <w:rPr>
                <w:rFonts w:ascii="Arial" w:hAnsi="Arial"/>
                <w:sz w:val="20"/>
                <w:lang w:val="it-CH"/>
              </w:rPr>
              <w:t>5</w:t>
            </w:r>
          </w:p>
          <w:p w14:paraId="3D4B66F8" w14:textId="495C33D3" w:rsidR="007F6D83" w:rsidRPr="00F70A38" w:rsidRDefault="00196EE0" w:rsidP="007F6D83">
            <w:pPr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>
              <w:rPr>
                <w:rFonts w:ascii="Arial" w:hAnsi="Arial"/>
                <w:sz w:val="20"/>
                <w:lang w:val="it-CH"/>
              </w:rPr>
              <w:t>Allievi U15</w:t>
            </w:r>
            <w:r w:rsidR="00A537BC">
              <w:rPr>
                <w:rFonts w:ascii="Arial" w:hAnsi="Arial"/>
                <w:sz w:val="20"/>
                <w:lang w:val="it-CH"/>
              </w:rPr>
              <w:tab/>
              <w:t>anni di nascita 201</w:t>
            </w:r>
            <w:r w:rsidR="0012492E">
              <w:rPr>
                <w:rFonts w:ascii="Arial" w:hAnsi="Arial"/>
                <w:sz w:val="20"/>
                <w:lang w:val="it-CH"/>
              </w:rPr>
              <w:t>2</w:t>
            </w:r>
            <w:r w:rsidR="007F6D83" w:rsidRPr="00F70A38">
              <w:rPr>
                <w:rFonts w:ascii="Arial" w:hAnsi="Arial"/>
                <w:sz w:val="20"/>
                <w:lang w:val="it-CH"/>
              </w:rPr>
              <w:t>/20</w:t>
            </w:r>
            <w:r w:rsidR="00256824">
              <w:rPr>
                <w:rFonts w:ascii="Arial" w:hAnsi="Arial"/>
                <w:sz w:val="20"/>
                <w:lang w:val="it-CH"/>
              </w:rPr>
              <w:t>1</w:t>
            </w:r>
            <w:r w:rsidR="0012492E">
              <w:rPr>
                <w:rFonts w:ascii="Arial" w:hAnsi="Arial"/>
                <w:sz w:val="20"/>
                <w:lang w:val="it-CH"/>
              </w:rPr>
              <w:t>3</w:t>
            </w:r>
          </w:p>
          <w:p w14:paraId="10BA14DC" w14:textId="1BCCFAB3" w:rsidR="00256824" w:rsidRDefault="00A537BC" w:rsidP="00256824">
            <w:pPr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>
              <w:rPr>
                <w:rFonts w:ascii="Arial" w:hAnsi="Arial"/>
                <w:sz w:val="20"/>
                <w:lang w:val="it-CH"/>
              </w:rPr>
              <w:t>Juniores B</w:t>
            </w:r>
            <w:r w:rsidR="00196EE0">
              <w:rPr>
                <w:rFonts w:ascii="Arial" w:hAnsi="Arial"/>
                <w:sz w:val="20"/>
                <w:lang w:val="it-CH"/>
              </w:rPr>
              <w:t>/U17</w:t>
            </w:r>
            <w:r w:rsidR="00256824">
              <w:rPr>
                <w:rFonts w:ascii="Arial" w:hAnsi="Arial"/>
                <w:sz w:val="20"/>
                <w:lang w:val="it-CH"/>
              </w:rPr>
              <w:tab/>
              <w:t>anni di nascita 20</w:t>
            </w:r>
            <w:r w:rsidR="0012492E">
              <w:rPr>
                <w:rFonts w:ascii="Arial" w:hAnsi="Arial"/>
                <w:sz w:val="20"/>
                <w:lang w:val="it-CH"/>
              </w:rPr>
              <w:t>10</w:t>
            </w:r>
            <w:r w:rsidR="00256824">
              <w:rPr>
                <w:rFonts w:ascii="Arial" w:hAnsi="Arial"/>
                <w:sz w:val="20"/>
                <w:lang w:val="it-CH"/>
              </w:rPr>
              <w:t>/201</w:t>
            </w:r>
            <w:r w:rsidR="0012492E">
              <w:rPr>
                <w:rFonts w:ascii="Arial" w:hAnsi="Arial"/>
                <w:sz w:val="20"/>
                <w:lang w:val="it-CH"/>
              </w:rPr>
              <w:t>1</w:t>
            </w:r>
          </w:p>
          <w:p w14:paraId="4DBEEA74" w14:textId="77777777" w:rsidR="00256824" w:rsidRPr="00256824" w:rsidRDefault="00256824" w:rsidP="0025682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 w:rsidRPr="00256824">
              <w:rPr>
                <w:rFonts w:ascii="Arial" w:hAnsi="Arial"/>
                <w:sz w:val="20"/>
                <w:lang w:val="it-CH"/>
              </w:rPr>
              <w:t xml:space="preserve">Per ogni regione partecipante sono a disposizione </w:t>
            </w:r>
            <w:proofErr w:type="gramStart"/>
            <w:r w:rsidRPr="00256824">
              <w:rPr>
                <w:rFonts w:ascii="Arial" w:hAnsi="Arial"/>
                <w:sz w:val="20"/>
                <w:lang w:val="it-CH"/>
              </w:rPr>
              <w:t>3</w:t>
            </w:r>
            <w:proofErr w:type="gramEnd"/>
            <w:r w:rsidRPr="00256824">
              <w:rPr>
                <w:rFonts w:ascii="Arial" w:hAnsi="Arial"/>
                <w:sz w:val="20"/>
                <w:lang w:val="it-CH"/>
              </w:rPr>
              <w:t xml:space="preserve"> posti di partenza per sesso e categoria.</w:t>
            </w:r>
          </w:p>
          <w:p w14:paraId="046F852E" w14:textId="51986EA4" w:rsidR="00256824" w:rsidRPr="00F70A38" w:rsidRDefault="00256824" w:rsidP="00256824">
            <w:pPr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</w:p>
        </w:tc>
      </w:tr>
      <w:tr w:rsidR="008D5285" w:rsidRPr="0012492E" w14:paraId="2C1CDA46" w14:textId="77777777" w:rsidTr="00195332">
        <w:tc>
          <w:tcPr>
            <w:tcW w:w="4329" w:type="dxa"/>
            <w:shd w:val="clear" w:color="auto" w:fill="EAF1DD"/>
          </w:tcPr>
          <w:p w14:paraId="65D0449E" w14:textId="77777777" w:rsidR="008D5285" w:rsidRPr="00F70A38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  <w:lang w:val="it-CH"/>
              </w:rPr>
            </w:pPr>
            <w:r w:rsidRPr="00F70A38">
              <w:rPr>
                <w:rFonts w:ascii="Arial" w:hAnsi="Arial"/>
                <w:sz w:val="20"/>
                <w:lang w:val="it-CH"/>
              </w:rPr>
              <w:t>Ulteriori dati tecnici: (ad es. Modalità di svolgimento delle discipline)</w:t>
            </w:r>
          </w:p>
        </w:tc>
        <w:tc>
          <w:tcPr>
            <w:tcW w:w="5418" w:type="dxa"/>
          </w:tcPr>
          <w:p w14:paraId="318B7443" w14:textId="77777777" w:rsidR="0012492E" w:rsidRPr="00F70A38" w:rsidRDefault="0012492E" w:rsidP="0012492E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 w:rsidRPr="00F70A38">
              <w:rPr>
                <w:rFonts w:ascii="Arial" w:hAnsi="Arial"/>
                <w:sz w:val="20"/>
                <w:lang w:val="it-CH"/>
              </w:rPr>
              <w:t>Secondo il regolamento di gara dell'arrampicata sportiva, vedi:</w:t>
            </w:r>
          </w:p>
          <w:p w14:paraId="777CDB4D" w14:textId="77777777" w:rsidR="00196EE0" w:rsidRDefault="0012492E" w:rsidP="0012492E">
            <w:pPr>
              <w:autoSpaceDE w:val="0"/>
              <w:autoSpaceDN w:val="0"/>
              <w:adjustRightInd w:val="0"/>
              <w:spacing w:line="240" w:lineRule="auto"/>
              <w:jc w:val="left"/>
            </w:pPr>
            <w:hyperlink r:id="rId9" w:history="1">
              <w:r w:rsidRPr="00F70A38">
                <w:rPr>
                  <w:rStyle w:val="Hyperlink"/>
                  <w:rFonts w:ascii="Arial" w:hAnsi="Arial" w:cs="Arial"/>
                  <w:sz w:val="20"/>
                  <w:lang w:val="it-CH"/>
                </w:rPr>
                <w:t>https://www.argealp-sport.org/it/organizzazione.html</w:t>
              </w:r>
            </w:hyperlink>
          </w:p>
          <w:p w14:paraId="7AB7EA86" w14:textId="77777777" w:rsidR="0012492E" w:rsidRDefault="0012492E" w:rsidP="0012492E">
            <w:pPr>
              <w:autoSpaceDE w:val="0"/>
              <w:autoSpaceDN w:val="0"/>
              <w:adjustRightInd w:val="0"/>
              <w:spacing w:line="240" w:lineRule="auto"/>
              <w:jc w:val="left"/>
            </w:pPr>
          </w:p>
          <w:p w14:paraId="1F5C1EF8" w14:textId="1F266283" w:rsidR="0012492E" w:rsidRPr="00256824" w:rsidRDefault="0012492E" w:rsidP="0012492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 w:rsidRPr="0012492E">
              <w:rPr>
                <w:rFonts w:ascii="Arial" w:hAnsi="Arial"/>
                <w:sz w:val="20"/>
                <w:lang w:val="it-CH"/>
              </w:rPr>
              <w:t>(</w:t>
            </w:r>
            <w:r>
              <w:rPr>
                <w:rFonts w:ascii="Arial" w:hAnsi="Arial"/>
                <w:sz w:val="20"/>
                <w:lang w:val="it-CH"/>
              </w:rPr>
              <w:t>S</w:t>
            </w:r>
            <w:r w:rsidRPr="0012492E">
              <w:rPr>
                <w:rFonts w:ascii="Arial" w:hAnsi="Arial"/>
                <w:sz w:val="20"/>
                <w:lang w:val="it-CH"/>
              </w:rPr>
              <w:t>ervizio a buffet limitato nel centro di arrampicata, supermercato nelle vicinanze)</w:t>
            </w:r>
          </w:p>
        </w:tc>
      </w:tr>
    </w:tbl>
    <w:p w14:paraId="69EE8286" w14:textId="77777777" w:rsidR="00256824" w:rsidRPr="00F70A38" w:rsidRDefault="00256824" w:rsidP="00256824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  <w:lang w:val="it-CH"/>
        </w:rPr>
      </w:pPr>
    </w:p>
    <w:p w14:paraId="7E123960" w14:textId="77777777" w:rsidR="008D5285" w:rsidRPr="00F70A38" w:rsidRDefault="00D64CE3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CH"/>
        </w:rPr>
      </w:pPr>
      <w:r w:rsidRPr="00F70A38">
        <w:rPr>
          <w:rFonts w:ascii="Arial" w:hAnsi="Arial"/>
          <w:b/>
          <w:sz w:val="22"/>
          <w:szCs w:val="22"/>
          <w:lang w:val="it-CH"/>
        </w:rPr>
        <w:t>Possibilità di pernottamento:</w:t>
      </w:r>
    </w:p>
    <w:p w14:paraId="1C300AE4" w14:textId="77777777" w:rsidR="00256824" w:rsidRDefault="00256824" w:rsidP="00256824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it-CH"/>
        </w:rPr>
      </w:pPr>
      <w:r w:rsidRPr="00256824">
        <w:rPr>
          <w:rFonts w:ascii="Arial" w:hAnsi="Arial"/>
          <w:sz w:val="22"/>
          <w:szCs w:val="22"/>
          <w:lang w:val="it-CH"/>
        </w:rPr>
        <w:t>Il pernottamento deve essere prenotato autonomamente.</w:t>
      </w:r>
    </w:p>
    <w:p w14:paraId="4DAD2B3F" w14:textId="77777777" w:rsidR="0012492E" w:rsidRDefault="0012492E" w:rsidP="0012492E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it-CH"/>
        </w:rPr>
      </w:pPr>
    </w:p>
    <w:p w14:paraId="2C83FE58" w14:textId="425EBC39" w:rsidR="0012492E" w:rsidRPr="0012492E" w:rsidRDefault="0012492E" w:rsidP="0012492E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it-CH"/>
        </w:rPr>
      </w:pPr>
      <w:r>
        <w:rPr>
          <w:rFonts w:ascii="Arial" w:hAnsi="Arial"/>
          <w:sz w:val="22"/>
          <w:szCs w:val="22"/>
          <w:lang w:val="it-CH"/>
        </w:rPr>
        <w:t>Vedi</w:t>
      </w:r>
      <w:r w:rsidRPr="0012492E">
        <w:rPr>
          <w:rFonts w:ascii="Arial" w:hAnsi="Arial"/>
          <w:sz w:val="22"/>
          <w:szCs w:val="22"/>
          <w:lang w:val="it-CH"/>
        </w:rPr>
        <w:t xml:space="preserve"> l'elenco degli alberghi a pagina </w:t>
      </w:r>
      <w:proofErr w:type="gramStart"/>
      <w:r w:rsidRPr="0012492E">
        <w:rPr>
          <w:rFonts w:ascii="Arial" w:hAnsi="Arial"/>
          <w:sz w:val="22"/>
          <w:szCs w:val="22"/>
          <w:lang w:val="it-CH"/>
        </w:rPr>
        <w:t>3</w:t>
      </w:r>
      <w:proofErr w:type="gramEnd"/>
      <w:r w:rsidRPr="0012492E">
        <w:rPr>
          <w:rFonts w:ascii="Arial" w:hAnsi="Arial"/>
          <w:sz w:val="22"/>
          <w:szCs w:val="22"/>
          <w:lang w:val="it-CH"/>
        </w:rPr>
        <w:t xml:space="preserve"> o sotto </w:t>
      </w:r>
    </w:p>
    <w:p w14:paraId="03B00DC8" w14:textId="7D3AFC92" w:rsidR="0012492E" w:rsidRDefault="0012492E" w:rsidP="0012492E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it-CH"/>
        </w:rPr>
      </w:pPr>
      <w:hyperlink r:id="rId10" w:history="1">
        <w:r w:rsidRPr="00D276F9">
          <w:rPr>
            <w:rStyle w:val="Hyperlink"/>
            <w:rFonts w:ascii="Arial" w:hAnsi="Arial"/>
            <w:sz w:val="22"/>
            <w:szCs w:val="22"/>
            <w:lang w:val="it-CH"/>
          </w:rPr>
          <w:t>https://www.innsbruck.info/destination/unterkuenfte.html</w:t>
        </w:r>
      </w:hyperlink>
      <w:r>
        <w:rPr>
          <w:rFonts w:ascii="Arial" w:hAnsi="Arial"/>
          <w:sz w:val="22"/>
          <w:szCs w:val="22"/>
          <w:lang w:val="it-CH"/>
        </w:rPr>
        <w:t xml:space="preserve"> </w:t>
      </w:r>
    </w:p>
    <w:p w14:paraId="7A1E9FC5" w14:textId="77777777" w:rsidR="00256824" w:rsidRPr="00F70A38" w:rsidRDefault="00256824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 w:val="22"/>
          <w:szCs w:val="22"/>
          <w:lang w:val="it-CH"/>
        </w:rPr>
      </w:pPr>
    </w:p>
    <w:p w14:paraId="4017DD16" w14:textId="77777777" w:rsidR="00171B56" w:rsidRPr="0012492E" w:rsidRDefault="00171B56" w:rsidP="00171B56">
      <w:pPr>
        <w:spacing w:line="240" w:lineRule="auto"/>
        <w:rPr>
          <w:rFonts w:ascii="Arial" w:hAnsi="Arial"/>
          <w:b/>
          <w:szCs w:val="24"/>
          <w:lang w:val="it-CH"/>
        </w:rPr>
      </w:pPr>
    </w:p>
    <w:p w14:paraId="6E897D5D" w14:textId="77777777" w:rsidR="00171B56" w:rsidRPr="0012492E" w:rsidRDefault="00171B56" w:rsidP="00171B56">
      <w:pPr>
        <w:spacing w:line="240" w:lineRule="auto"/>
        <w:rPr>
          <w:rFonts w:ascii="Arial" w:hAnsi="Arial"/>
          <w:b/>
          <w:szCs w:val="24"/>
          <w:lang w:val="it-CH"/>
        </w:rPr>
      </w:pPr>
    </w:p>
    <w:p w14:paraId="2B9B59F7" w14:textId="77777777" w:rsidR="00171B56" w:rsidRPr="0012492E" w:rsidRDefault="00171B56" w:rsidP="00171B56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  <w:lang w:val="it-CH"/>
        </w:rPr>
      </w:pPr>
    </w:p>
    <w:tbl>
      <w:tblPr>
        <w:tblW w:w="4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</w:tblGrid>
      <w:tr w:rsidR="00171B56" w14:paraId="6D22B32D" w14:textId="77777777" w:rsidTr="00124096">
        <w:trPr>
          <w:trHeight w:val="555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01D711E8" w14:textId="77777777" w:rsidR="00171B56" w:rsidRPr="00D73F0E" w:rsidRDefault="00171B56" w:rsidP="0012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spacing w:line="240" w:lineRule="auto"/>
              <w:ind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Termine d'iscr</w:t>
            </w:r>
            <w:r w:rsidR="00196EE0"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</w:rPr>
              <w:t>zione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69519" w14:textId="062AC4CB" w:rsidR="00171B56" w:rsidRPr="00D73F0E" w:rsidRDefault="00196EE0" w:rsidP="0012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31 luglio 202</w:t>
            </w:r>
            <w:r w:rsidR="0012492E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</w:tr>
    </w:tbl>
    <w:p w14:paraId="6740C70C" w14:textId="77777777" w:rsidR="00171B56" w:rsidRDefault="00171B56" w:rsidP="001A225A">
      <w:pPr>
        <w:spacing w:line="240" w:lineRule="auto"/>
        <w:rPr>
          <w:rFonts w:ascii="Arial" w:hAnsi="Arial" w:cs="Arial"/>
          <w:b/>
          <w:bCs/>
          <w:lang w:val="it-IT"/>
        </w:rPr>
      </w:pPr>
    </w:p>
    <w:p w14:paraId="3B210162" w14:textId="77777777" w:rsidR="00171B56" w:rsidRDefault="00171B56" w:rsidP="001A225A">
      <w:pPr>
        <w:spacing w:line="240" w:lineRule="auto"/>
        <w:rPr>
          <w:rFonts w:ascii="Arial" w:hAnsi="Arial" w:cs="Arial"/>
          <w:b/>
          <w:bCs/>
          <w:lang w:val="it-IT"/>
        </w:rPr>
      </w:pPr>
    </w:p>
    <w:p w14:paraId="7C3EE743" w14:textId="77777777" w:rsidR="00171B56" w:rsidRDefault="00171B56" w:rsidP="001A225A">
      <w:pPr>
        <w:spacing w:line="240" w:lineRule="auto"/>
        <w:rPr>
          <w:rFonts w:ascii="Arial" w:hAnsi="Arial" w:cs="Arial"/>
          <w:b/>
          <w:bCs/>
          <w:lang w:val="it-IT"/>
        </w:rPr>
      </w:pPr>
    </w:p>
    <w:p w14:paraId="143AED4E" w14:textId="77777777" w:rsidR="00171B56" w:rsidRDefault="00171B56" w:rsidP="001A225A">
      <w:pPr>
        <w:spacing w:line="240" w:lineRule="auto"/>
        <w:rPr>
          <w:rFonts w:ascii="Arial" w:hAnsi="Arial" w:cs="Arial"/>
          <w:b/>
          <w:bCs/>
          <w:lang w:val="it-IT"/>
        </w:rPr>
      </w:pPr>
    </w:p>
    <w:p w14:paraId="33AE7578" w14:textId="77777777" w:rsidR="00171B56" w:rsidRDefault="00171B56" w:rsidP="001A225A">
      <w:pPr>
        <w:spacing w:line="240" w:lineRule="auto"/>
        <w:rPr>
          <w:rFonts w:ascii="Arial" w:hAnsi="Arial" w:cs="Arial"/>
          <w:b/>
          <w:bCs/>
          <w:lang w:val="it-IT"/>
        </w:rPr>
      </w:pPr>
    </w:p>
    <w:p w14:paraId="46DD55E8" w14:textId="77777777" w:rsidR="00171B56" w:rsidRDefault="00171B56" w:rsidP="00171B56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hanging="2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>&gt;&gt;&gt; Iscrizione pagina seguente</w:t>
      </w:r>
    </w:p>
    <w:p w14:paraId="343592E7" w14:textId="77777777" w:rsidR="00171B56" w:rsidRDefault="00171B56" w:rsidP="001A225A">
      <w:pPr>
        <w:spacing w:line="240" w:lineRule="auto"/>
        <w:rPr>
          <w:rFonts w:ascii="Arial" w:hAnsi="Arial" w:cs="Arial"/>
          <w:b/>
          <w:bCs/>
          <w:lang w:val="it-IT"/>
        </w:rPr>
      </w:pPr>
    </w:p>
    <w:p w14:paraId="065177CC" w14:textId="77777777" w:rsidR="00171B56" w:rsidRDefault="00171B56">
      <w:pPr>
        <w:spacing w:line="240" w:lineRule="auto"/>
        <w:jc w:val="left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br w:type="page"/>
      </w:r>
    </w:p>
    <w:p w14:paraId="7E6D7258" w14:textId="77777777" w:rsidR="00171B56" w:rsidRDefault="00171B56" w:rsidP="001A225A">
      <w:pPr>
        <w:spacing w:line="240" w:lineRule="auto"/>
        <w:rPr>
          <w:rFonts w:ascii="Arial" w:hAnsi="Arial" w:cs="Arial"/>
          <w:b/>
          <w:bCs/>
          <w:lang w:val="it-IT"/>
        </w:rPr>
      </w:pPr>
    </w:p>
    <w:p w14:paraId="47C8A4BC" w14:textId="77777777" w:rsidR="001A225A" w:rsidRDefault="001A225A" w:rsidP="001A225A">
      <w:pPr>
        <w:spacing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Formulare d'iscrizione per una manifestazione Arge Alp:</w:t>
      </w:r>
    </w:p>
    <w:p w14:paraId="7764A96B" w14:textId="77777777" w:rsidR="008D5285" w:rsidRPr="00F70A38" w:rsidRDefault="008D5285" w:rsidP="008D5285">
      <w:pPr>
        <w:spacing w:line="240" w:lineRule="auto"/>
        <w:rPr>
          <w:rFonts w:ascii="Arial" w:hAnsi="Arial"/>
          <w:b/>
          <w:szCs w:val="24"/>
          <w:lang w:val="it-CH"/>
        </w:rPr>
      </w:pPr>
    </w:p>
    <w:p w14:paraId="6BC46800" w14:textId="77777777" w:rsidR="008D5285" w:rsidRPr="00B87039" w:rsidRDefault="00254D16" w:rsidP="00254D16">
      <w:pPr>
        <w:tabs>
          <w:tab w:val="left" w:pos="2268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Regione membro: </w:t>
      </w:r>
      <w:r w:rsidR="008D5285">
        <w:rPr>
          <w:rFonts w:ascii="Arial" w:hAnsi="Arial"/>
          <w:b/>
          <w:szCs w:val="24"/>
        </w:rPr>
        <w:t xml:space="preserve"> </w:t>
      </w:r>
      <w:r w:rsidR="008D5285">
        <w:rPr>
          <w:rFonts w:ascii="Arial" w:hAnsi="Arial"/>
          <w:b/>
          <w:szCs w:val="24"/>
        </w:rPr>
        <w:tab/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8D5285"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="008D5285" w:rsidRPr="00CC1BC7">
        <w:rPr>
          <w:rFonts w:ascii="Arial" w:hAnsi="Arial"/>
          <w:b/>
          <w:color w:val="006600"/>
          <w:sz w:val="32"/>
          <w:szCs w:val="32"/>
        </w:rPr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68D6CB33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537"/>
      </w:tblGrid>
      <w:tr w:rsidR="00171B56" w:rsidRPr="00DC64AF" w14:paraId="13D6B69F" w14:textId="77777777" w:rsidTr="00171B56">
        <w:tc>
          <w:tcPr>
            <w:tcW w:w="4808" w:type="dxa"/>
          </w:tcPr>
          <w:p w14:paraId="133E3F78" w14:textId="77777777" w:rsidR="00171B56" w:rsidRPr="00DC64AF" w:rsidRDefault="00171B56" w:rsidP="00171B56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4537" w:type="dxa"/>
          </w:tcPr>
          <w:p w14:paraId="56158D33" w14:textId="77777777" w:rsidR="00171B56" w:rsidRPr="00171B56" w:rsidRDefault="00171B56" w:rsidP="00171B5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171B56">
              <w:rPr>
                <w:rFonts w:ascii="Arial" w:hAnsi="Arial"/>
                <w:b/>
                <w:sz w:val="20"/>
              </w:rPr>
              <w:t>Arge Alp Arrampicata sportiva</w:t>
            </w:r>
          </w:p>
        </w:tc>
      </w:tr>
      <w:tr w:rsidR="00E105EA" w:rsidRPr="00DC64AF" w14:paraId="621F1E68" w14:textId="77777777" w:rsidTr="00171B56">
        <w:tc>
          <w:tcPr>
            <w:tcW w:w="4808" w:type="dxa"/>
          </w:tcPr>
          <w:p w14:paraId="2F28A41D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Luogo/luoghi della manifestazione:</w:t>
            </w:r>
          </w:p>
        </w:tc>
        <w:tc>
          <w:tcPr>
            <w:tcW w:w="4537" w:type="dxa"/>
          </w:tcPr>
          <w:p w14:paraId="452CC8C6" w14:textId="317C2858" w:rsidR="00E105EA" w:rsidRPr="00196EE0" w:rsidRDefault="0012492E" w:rsidP="00E105EA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Kletterzentrum Innsbruck</w:t>
            </w:r>
          </w:p>
        </w:tc>
      </w:tr>
      <w:tr w:rsidR="00E105EA" w:rsidRPr="00DC64AF" w14:paraId="6DCDCEE1" w14:textId="77777777" w:rsidTr="00171B56">
        <w:tc>
          <w:tcPr>
            <w:tcW w:w="4808" w:type="dxa"/>
          </w:tcPr>
          <w:p w14:paraId="5EDE6AC0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4537" w:type="dxa"/>
          </w:tcPr>
          <w:p w14:paraId="15B221F7" w14:textId="3493F94E" w:rsidR="00E105EA" w:rsidRPr="00DC64AF" w:rsidRDefault="0012492E" w:rsidP="00E105EA">
            <w:pPr>
              <w:tabs>
                <w:tab w:val="left" w:pos="3828"/>
              </w:tabs>
              <w:spacing w:before="120" w:after="120" w:line="240" w:lineRule="auto"/>
              <w:ind w:hanging="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Tirolo</w:t>
            </w:r>
          </w:p>
        </w:tc>
      </w:tr>
      <w:tr w:rsidR="00E105EA" w:rsidRPr="00DC64AF" w14:paraId="49CF7090" w14:textId="77777777" w:rsidTr="00171B56">
        <w:tc>
          <w:tcPr>
            <w:tcW w:w="4808" w:type="dxa"/>
          </w:tcPr>
          <w:p w14:paraId="0B8678E4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Numero di sportivi (previsto):</w:t>
            </w:r>
          </w:p>
        </w:tc>
        <w:tc>
          <w:tcPr>
            <w:tcW w:w="4537" w:type="dxa"/>
          </w:tcPr>
          <w:p w14:paraId="40D86CB7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E105EA" w:rsidRPr="00DC64AF" w14:paraId="18FA9726" w14:textId="77777777" w:rsidTr="00171B56">
        <w:tc>
          <w:tcPr>
            <w:tcW w:w="4808" w:type="dxa"/>
          </w:tcPr>
          <w:p w14:paraId="361E141D" w14:textId="77777777" w:rsidR="00E105EA" w:rsidRPr="00F70A38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b/>
                <w:sz w:val="20"/>
                <w:lang w:val="it-CH"/>
              </w:rPr>
            </w:pPr>
            <w:r w:rsidRPr="00F70A38">
              <w:rPr>
                <w:rFonts w:ascii="Arial" w:hAnsi="Arial"/>
                <w:sz w:val="20"/>
                <w:lang w:val="it-CH"/>
              </w:rPr>
              <w:t>Numero di accompagnatori/allenatori/staff:</w:t>
            </w:r>
          </w:p>
        </w:tc>
        <w:tc>
          <w:tcPr>
            <w:tcW w:w="4537" w:type="dxa"/>
          </w:tcPr>
          <w:p w14:paraId="3AF6612C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E105EA" w:rsidRPr="00DC64AF" w14:paraId="155D7DA6" w14:textId="77777777" w:rsidTr="00171B56">
        <w:tc>
          <w:tcPr>
            <w:tcW w:w="4808" w:type="dxa"/>
          </w:tcPr>
          <w:p w14:paraId="60854F31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Osservazioni per l’organizzatore:</w:t>
            </w:r>
          </w:p>
        </w:tc>
        <w:tc>
          <w:tcPr>
            <w:tcW w:w="4537" w:type="dxa"/>
          </w:tcPr>
          <w:p w14:paraId="753BE217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E105EA" w:rsidRPr="00DC64AF" w14:paraId="1E022BE9" w14:textId="77777777" w:rsidTr="00171B56">
        <w:tc>
          <w:tcPr>
            <w:tcW w:w="9345" w:type="dxa"/>
            <w:gridSpan w:val="2"/>
          </w:tcPr>
          <w:p w14:paraId="3EAA155B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Capo delegazione:</w:t>
            </w:r>
          </w:p>
        </w:tc>
      </w:tr>
      <w:tr w:rsidR="00E105EA" w:rsidRPr="00DC64AF" w14:paraId="68E41702" w14:textId="77777777" w:rsidTr="00171B56">
        <w:tc>
          <w:tcPr>
            <w:tcW w:w="4808" w:type="dxa"/>
          </w:tcPr>
          <w:p w14:paraId="545B5A0B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Nome, cognome:</w:t>
            </w:r>
          </w:p>
        </w:tc>
        <w:tc>
          <w:tcPr>
            <w:tcW w:w="4537" w:type="dxa"/>
          </w:tcPr>
          <w:p w14:paraId="4F9A2E03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E105EA" w:rsidRPr="00DC64AF" w14:paraId="0AF93098" w14:textId="77777777" w:rsidTr="00171B56">
        <w:tc>
          <w:tcPr>
            <w:tcW w:w="4808" w:type="dxa"/>
          </w:tcPr>
          <w:p w14:paraId="1153937A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Indirizzo:</w:t>
            </w:r>
          </w:p>
        </w:tc>
        <w:tc>
          <w:tcPr>
            <w:tcW w:w="4537" w:type="dxa"/>
          </w:tcPr>
          <w:p w14:paraId="4E4D6A70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E105EA" w:rsidRPr="00DC64AF" w14:paraId="33D7DAE2" w14:textId="77777777" w:rsidTr="00171B56">
        <w:tc>
          <w:tcPr>
            <w:tcW w:w="4808" w:type="dxa"/>
          </w:tcPr>
          <w:p w14:paraId="14C9EBE5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NPA luogo:</w:t>
            </w:r>
          </w:p>
        </w:tc>
        <w:tc>
          <w:tcPr>
            <w:tcW w:w="4537" w:type="dxa"/>
          </w:tcPr>
          <w:p w14:paraId="216B7E45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E105EA" w:rsidRPr="00DC64AF" w14:paraId="22052260" w14:textId="77777777" w:rsidTr="00171B56">
        <w:tc>
          <w:tcPr>
            <w:tcW w:w="4808" w:type="dxa"/>
          </w:tcPr>
          <w:p w14:paraId="7AF4E451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Telefono:</w:t>
            </w:r>
          </w:p>
        </w:tc>
        <w:tc>
          <w:tcPr>
            <w:tcW w:w="4537" w:type="dxa"/>
          </w:tcPr>
          <w:p w14:paraId="1FE7FDED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E105EA" w:rsidRPr="00DC64AF" w14:paraId="0E0A3B57" w14:textId="77777777" w:rsidTr="00171B56">
        <w:tc>
          <w:tcPr>
            <w:tcW w:w="4808" w:type="dxa"/>
          </w:tcPr>
          <w:p w14:paraId="3A0475F9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4537" w:type="dxa"/>
          </w:tcPr>
          <w:p w14:paraId="582E94AB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E105EA" w:rsidRPr="00DC64AF" w14:paraId="431BAA4F" w14:textId="77777777" w:rsidTr="00171B56">
        <w:tc>
          <w:tcPr>
            <w:tcW w:w="4808" w:type="dxa"/>
          </w:tcPr>
          <w:p w14:paraId="39933C91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-</w:t>
            </w:r>
            <w:r w:rsidRPr="00DC64AF">
              <w:rPr>
                <w:rFonts w:ascii="Arial" w:hAnsi="Arial"/>
                <w:sz w:val="20"/>
              </w:rPr>
              <w:t>mail:</w:t>
            </w:r>
          </w:p>
        </w:tc>
        <w:tc>
          <w:tcPr>
            <w:tcW w:w="4537" w:type="dxa"/>
          </w:tcPr>
          <w:p w14:paraId="608756D9" w14:textId="77777777" w:rsidR="00E105EA" w:rsidRPr="00DC64AF" w:rsidRDefault="00E105EA" w:rsidP="00E105EA">
            <w:pPr>
              <w:tabs>
                <w:tab w:val="left" w:pos="3828"/>
              </w:tabs>
              <w:spacing w:before="200" w:after="20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17616C9F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0F90D406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4222AFDD" w14:textId="77777777" w:rsidR="008D5285" w:rsidRPr="00F70A38" w:rsidRDefault="00D64CE3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it-CH"/>
        </w:rPr>
      </w:pPr>
      <w:r w:rsidRPr="00F70A38">
        <w:rPr>
          <w:rFonts w:ascii="Arial" w:hAnsi="Arial" w:cs="Arial"/>
          <w:sz w:val="18"/>
          <w:szCs w:val="18"/>
          <w:lang w:val="it-CH"/>
        </w:rPr>
        <w:t xml:space="preserve">L’iscrizione deve essere inviata </w:t>
      </w:r>
      <w:r w:rsidR="004651D1" w:rsidRPr="00F70A38">
        <w:rPr>
          <w:rFonts w:ascii="Arial" w:hAnsi="Arial" w:cs="Arial"/>
          <w:sz w:val="18"/>
          <w:szCs w:val="18"/>
          <w:lang w:val="it-CH"/>
        </w:rPr>
        <w:t>a</w:t>
      </w:r>
      <w:r w:rsidRPr="00F70A38">
        <w:rPr>
          <w:rFonts w:ascii="Arial" w:hAnsi="Arial" w:cs="Arial"/>
          <w:sz w:val="18"/>
          <w:szCs w:val="18"/>
          <w:lang w:val="it-CH"/>
        </w:rPr>
        <w:t>lla direzione del progetto:</w:t>
      </w:r>
    </w:p>
    <w:p w14:paraId="47C18847" w14:textId="77777777" w:rsidR="008D5285" w:rsidRPr="00F70A38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it-CH"/>
        </w:rPr>
      </w:pPr>
    </w:p>
    <w:p w14:paraId="6695E136" w14:textId="77777777" w:rsidR="008D5285" w:rsidRPr="00F70A38" w:rsidRDefault="00D64CE3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it-CH"/>
        </w:rPr>
      </w:pPr>
      <w:r w:rsidRPr="00F70A38">
        <w:rPr>
          <w:rFonts w:ascii="Arial" w:hAnsi="Arial" w:cs="Arial"/>
          <w:b/>
          <w:sz w:val="18"/>
          <w:szCs w:val="18"/>
          <w:lang w:val="it-CH"/>
        </w:rPr>
        <w:t xml:space="preserve">Ufficio per la scuola popolare e lo sport, </w:t>
      </w:r>
      <w:r w:rsidR="00171B56">
        <w:rPr>
          <w:rFonts w:ascii="Arial" w:hAnsi="Arial" w:cs="Arial"/>
          <w:b/>
          <w:sz w:val="18"/>
          <w:szCs w:val="18"/>
          <w:lang w:val="it-CH"/>
        </w:rPr>
        <w:t>graubündenSport</w:t>
      </w:r>
      <w:r w:rsidRPr="00F70A38">
        <w:rPr>
          <w:rFonts w:ascii="Arial" w:hAnsi="Arial" w:cs="Arial"/>
          <w:b/>
          <w:sz w:val="18"/>
          <w:szCs w:val="18"/>
          <w:lang w:val="it-CH"/>
        </w:rPr>
        <w:t xml:space="preserve">, </w:t>
      </w:r>
      <w:r w:rsidR="002F4F56" w:rsidRPr="00F70A38">
        <w:rPr>
          <w:rFonts w:ascii="Arial" w:hAnsi="Arial" w:cs="Arial"/>
          <w:b/>
          <w:sz w:val="18"/>
          <w:szCs w:val="18"/>
          <w:lang w:val="it-CH"/>
        </w:rPr>
        <w:t>Quaderstrasse 17</w:t>
      </w:r>
      <w:r w:rsidRPr="00F70A38">
        <w:rPr>
          <w:rFonts w:ascii="Arial" w:hAnsi="Arial" w:cs="Arial"/>
          <w:b/>
          <w:sz w:val="18"/>
          <w:szCs w:val="18"/>
          <w:lang w:val="it-CH"/>
        </w:rPr>
        <w:t>, CH-700</w:t>
      </w:r>
      <w:r w:rsidR="00171B56">
        <w:rPr>
          <w:rFonts w:ascii="Arial" w:hAnsi="Arial" w:cs="Arial"/>
          <w:b/>
          <w:sz w:val="18"/>
          <w:szCs w:val="18"/>
          <w:lang w:val="it-CH"/>
        </w:rPr>
        <w:t>1</w:t>
      </w:r>
      <w:r w:rsidRPr="00F70A38">
        <w:rPr>
          <w:rFonts w:ascii="Arial" w:hAnsi="Arial" w:cs="Arial"/>
          <w:b/>
          <w:sz w:val="18"/>
          <w:szCs w:val="18"/>
          <w:lang w:val="it-CH"/>
        </w:rPr>
        <w:t xml:space="preserve"> Coira</w:t>
      </w:r>
    </w:p>
    <w:p w14:paraId="1EEDB128" w14:textId="77777777" w:rsidR="008D5285" w:rsidRPr="00D64CE3" w:rsidRDefault="00171B56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fr-CH"/>
        </w:rPr>
      </w:pPr>
      <w:hyperlink r:id="rId11" w:history="1">
        <w:r w:rsidRPr="00125458">
          <w:rPr>
            <w:rStyle w:val="Hyperlink"/>
            <w:rFonts w:ascii="Arial" w:hAnsi="Arial" w:cs="Arial"/>
            <w:b/>
            <w:sz w:val="18"/>
            <w:szCs w:val="18"/>
            <w:lang w:val="fr-CH"/>
          </w:rPr>
          <w:t>info@argealp-sport.org</w:t>
        </w:r>
      </w:hyperlink>
      <w:r>
        <w:rPr>
          <w:rFonts w:ascii="Arial" w:hAnsi="Arial" w:cs="Arial"/>
          <w:b/>
          <w:sz w:val="18"/>
          <w:szCs w:val="18"/>
          <w:lang w:val="fr-CH"/>
        </w:rPr>
        <w:t xml:space="preserve"> </w:t>
      </w:r>
    </w:p>
    <w:p w14:paraId="1FB20B86" w14:textId="77777777" w:rsidR="008D5285" w:rsidRDefault="00171B56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 </w:t>
      </w:r>
    </w:p>
    <w:p w14:paraId="78DA3FB1" w14:textId="77777777" w:rsidR="0012492E" w:rsidRDefault="0012492E">
      <w:pPr>
        <w:rPr>
          <w:sz w:val="22"/>
          <w:szCs w:val="22"/>
          <w:lang w:val="fr-CH"/>
        </w:rPr>
      </w:pPr>
    </w:p>
    <w:p w14:paraId="5952C1A6" w14:textId="77777777" w:rsidR="0012492E" w:rsidRDefault="0012492E">
      <w:pPr>
        <w:rPr>
          <w:sz w:val="22"/>
          <w:szCs w:val="22"/>
          <w:lang w:val="fr-CH"/>
        </w:rPr>
      </w:pPr>
    </w:p>
    <w:p w14:paraId="4CE78072" w14:textId="77777777" w:rsidR="0012492E" w:rsidRDefault="0012492E">
      <w:pPr>
        <w:rPr>
          <w:sz w:val="22"/>
          <w:szCs w:val="22"/>
          <w:lang w:val="fr-CH"/>
        </w:rPr>
      </w:pPr>
    </w:p>
    <w:p w14:paraId="3399AC6E" w14:textId="77777777" w:rsidR="0012492E" w:rsidRDefault="0012492E">
      <w:pPr>
        <w:rPr>
          <w:sz w:val="22"/>
          <w:szCs w:val="22"/>
          <w:lang w:val="fr-CH"/>
        </w:rPr>
      </w:pPr>
    </w:p>
    <w:p w14:paraId="1A212224" w14:textId="77777777" w:rsidR="0012492E" w:rsidRDefault="0012492E">
      <w:pPr>
        <w:rPr>
          <w:sz w:val="22"/>
          <w:szCs w:val="22"/>
          <w:lang w:val="fr-CH"/>
        </w:rPr>
      </w:pPr>
    </w:p>
    <w:p w14:paraId="7911DB5E" w14:textId="77777777" w:rsidR="0012492E" w:rsidRDefault="0012492E">
      <w:pPr>
        <w:rPr>
          <w:sz w:val="22"/>
          <w:szCs w:val="22"/>
          <w:lang w:val="fr-CH"/>
        </w:rPr>
      </w:pPr>
    </w:p>
    <w:p w14:paraId="18AA84E5" w14:textId="77777777" w:rsidR="0012492E" w:rsidRDefault="0012492E">
      <w:pPr>
        <w:rPr>
          <w:sz w:val="22"/>
          <w:szCs w:val="22"/>
          <w:lang w:val="fr-CH"/>
        </w:rPr>
      </w:pPr>
    </w:p>
    <w:p w14:paraId="35700F8A" w14:textId="77777777" w:rsidR="0012492E" w:rsidRDefault="0012492E">
      <w:pPr>
        <w:rPr>
          <w:sz w:val="22"/>
          <w:szCs w:val="22"/>
          <w:lang w:val="fr-CH"/>
        </w:rPr>
      </w:pPr>
    </w:p>
    <w:p w14:paraId="37CEE736" w14:textId="77777777" w:rsidR="0012492E" w:rsidRDefault="0012492E" w:rsidP="0012492E">
      <w:pPr>
        <w:rPr>
          <w:b/>
          <w:bCs/>
          <w:sz w:val="22"/>
          <w:szCs w:val="22"/>
          <w:lang w:val="en-US"/>
        </w:rPr>
      </w:pPr>
      <w:r w:rsidRPr="00494883">
        <w:rPr>
          <w:b/>
          <w:bCs/>
          <w:sz w:val="22"/>
          <w:szCs w:val="22"/>
          <w:lang w:val="en-US"/>
        </w:rPr>
        <w:lastRenderedPageBreak/>
        <w:t xml:space="preserve">Here are some recommended hotels in different price classes with good public transport or </w:t>
      </w:r>
      <w:proofErr w:type="gramStart"/>
      <w:r w:rsidRPr="00494883">
        <w:rPr>
          <w:b/>
          <w:bCs/>
          <w:sz w:val="22"/>
          <w:szCs w:val="22"/>
          <w:lang w:val="en-US"/>
        </w:rPr>
        <w:t>in</w:t>
      </w:r>
      <w:proofErr w:type="gramEnd"/>
      <w:r w:rsidRPr="00494883">
        <w:rPr>
          <w:b/>
          <w:bCs/>
          <w:sz w:val="22"/>
          <w:szCs w:val="22"/>
          <w:lang w:val="en-US"/>
        </w:rPr>
        <w:t xml:space="preserve"> walking distance to the venue:</w:t>
      </w:r>
    </w:p>
    <w:p w14:paraId="1788CD53" w14:textId="77777777" w:rsidR="0012492E" w:rsidRPr="00494883" w:rsidRDefault="0012492E" w:rsidP="0012492E">
      <w:pPr>
        <w:rPr>
          <w:b/>
          <w:bCs/>
          <w:sz w:val="22"/>
          <w:szCs w:val="22"/>
          <w:lang w:val="en-US"/>
        </w:rPr>
      </w:pPr>
    </w:p>
    <w:p w14:paraId="7639A04C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2" w:history="1">
        <w:r w:rsidRPr="00494883">
          <w:rPr>
            <w:rStyle w:val="Hyperlink"/>
            <w:sz w:val="22"/>
            <w:szCs w:val="22"/>
            <w:lang w:val="en-US"/>
          </w:rPr>
          <w:t>Austria Trend Hotel Congress Innsbruck</w:t>
        </w:r>
      </w:hyperlink>
      <w:r w:rsidRPr="00494883">
        <w:rPr>
          <w:sz w:val="22"/>
          <w:szCs w:val="22"/>
          <w:u w:val="single"/>
          <w:lang w:val="en-US"/>
        </w:rPr>
        <w:t xml:space="preserve"> </w:t>
      </w:r>
    </w:p>
    <w:p w14:paraId="1BC777D3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20min walk to the venue or Bus 540 to Wohnheim Saggen </w:t>
      </w:r>
    </w:p>
    <w:p w14:paraId="4E4CA900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6DFC4C8C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3" w:history="1">
        <w:r w:rsidRPr="00494883">
          <w:rPr>
            <w:rStyle w:val="Hyperlink"/>
            <w:sz w:val="22"/>
            <w:szCs w:val="22"/>
            <w:lang w:val="en-US"/>
          </w:rPr>
          <w:t>Hotel Leipziger Hof</w:t>
        </w:r>
      </w:hyperlink>
    </w:p>
    <w:p w14:paraId="0311981D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2 or 5 from Leipziger Platz to Radetzkystraße </w:t>
      </w:r>
    </w:p>
    <w:p w14:paraId="550550BF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47F7A2C7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lang w:val="en-US"/>
        </w:rPr>
      </w:pPr>
      <w:hyperlink r:id="rId14" w:history="1">
        <w:r w:rsidRPr="00494883">
          <w:rPr>
            <w:rStyle w:val="Hyperlink"/>
            <w:sz w:val="22"/>
            <w:szCs w:val="22"/>
            <w:lang w:val="en-US"/>
          </w:rPr>
          <w:t>Motel One</w:t>
        </w:r>
      </w:hyperlink>
      <w:r w:rsidRPr="00494883">
        <w:rPr>
          <w:sz w:val="22"/>
          <w:szCs w:val="22"/>
          <w:u w:val="single"/>
          <w:lang w:val="en-US"/>
        </w:rPr>
        <w:t xml:space="preserve"> </w:t>
      </w:r>
      <w:r w:rsidRPr="00494883">
        <w:rPr>
          <w:sz w:val="22"/>
          <w:szCs w:val="22"/>
          <w:lang w:val="en-US"/>
        </w:rPr>
        <w:t>(Main Station Innsbruck)</w:t>
      </w:r>
    </w:p>
    <w:p w14:paraId="022C92A6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5 to Radetzkystraße or Bus R to Messe </w:t>
      </w:r>
      <w:proofErr w:type="gramStart"/>
      <w:r w:rsidRPr="00494883">
        <w:rPr>
          <w:sz w:val="22"/>
          <w:szCs w:val="22"/>
          <w:lang w:val="en-US"/>
        </w:rPr>
        <w:t>Bahnhof  or</w:t>
      </w:r>
      <w:proofErr w:type="gramEnd"/>
      <w:r w:rsidRPr="00494883">
        <w:rPr>
          <w:sz w:val="22"/>
          <w:szCs w:val="22"/>
          <w:lang w:val="en-US"/>
        </w:rPr>
        <w:t xml:space="preserve"> Bus 540 to Wohnheim Saggen </w:t>
      </w:r>
    </w:p>
    <w:p w14:paraId="0302A26E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171E0B51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5" w:history="1">
        <w:r w:rsidRPr="00494883">
          <w:rPr>
            <w:rStyle w:val="Hyperlink"/>
            <w:sz w:val="22"/>
            <w:szCs w:val="22"/>
            <w:lang w:val="en-US"/>
          </w:rPr>
          <w:t>Meininger Innsbruck Centre</w:t>
        </w:r>
      </w:hyperlink>
    </w:p>
    <w:p w14:paraId="76A4D31F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Bus R from Klinik / Universität to Messe Bahnhof or Tram 2 or 5 to Radetzkystraße </w:t>
      </w:r>
    </w:p>
    <w:p w14:paraId="2C444764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527383CB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6" w:history="1">
        <w:r w:rsidRPr="00494883">
          <w:rPr>
            <w:rStyle w:val="Hyperlink"/>
            <w:sz w:val="22"/>
            <w:szCs w:val="22"/>
            <w:lang w:val="en-US"/>
          </w:rPr>
          <w:t>AC Marriott</w:t>
        </w:r>
      </w:hyperlink>
    </w:p>
    <w:p w14:paraId="3493F2FD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5 from Triumphpforte/Casino to Radetzkystraße or Bus R to Messe Bahnhof </w:t>
      </w:r>
    </w:p>
    <w:p w14:paraId="2ADDB17F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15EF29F5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7" w:history="1">
        <w:r w:rsidRPr="00494883">
          <w:rPr>
            <w:rStyle w:val="Hyperlink"/>
            <w:sz w:val="22"/>
            <w:szCs w:val="22"/>
            <w:lang w:val="en-US"/>
          </w:rPr>
          <w:t>Basic Hotel</w:t>
        </w:r>
      </w:hyperlink>
    </w:p>
    <w:p w14:paraId="13296729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Tram 1 from Terminal/Marktplatz to Haydnplatz or Bundesbahndirektion </w:t>
      </w:r>
    </w:p>
    <w:p w14:paraId="36674A7D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33A178E6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8" w:history="1">
        <w:r w:rsidRPr="00494883">
          <w:rPr>
            <w:rStyle w:val="Hyperlink"/>
            <w:sz w:val="22"/>
            <w:szCs w:val="22"/>
            <w:lang w:val="en-US"/>
          </w:rPr>
          <w:t>Binders Hotel</w:t>
        </w:r>
      </w:hyperlink>
      <w:r w:rsidRPr="00494883">
        <w:rPr>
          <w:sz w:val="22"/>
          <w:szCs w:val="22"/>
          <w:u w:val="single"/>
          <w:lang w:val="en-US"/>
        </w:rPr>
        <w:t xml:space="preserve"> </w:t>
      </w:r>
    </w:p>
    <w:p w14:paraId="54A7E113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T from Burgenlandstrasse to Sebastian-Scheel-Straße</w:t>
      </w:r>
    </w:p>
    <w:p w14:paraId="477287B8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540 from Tivoli Stadion to Wohnheim Saggen</w:t>
      </w:r>
    </w:p>
    <w:p w14:paraId="0FCD7450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57F3EC11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19" w:history="1">
        <w:r w:rsidRPr="00CF5A3F">
          <w:rPr>
            <w:rStyle w:val="Hyperlink"/>
            <w:sz w:val="22"/>
            <w:szCs w:val="22"/>
            <w:lang w:val="en-US"/>
          </w:rPr>
          <w:t>Alphotel Innsbruck</w:t>
        </w:r>
      </w:hyperlink>
    </w:p>
    <w:p w14:paraId="43B41B32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T from Bernhard-Höfl-Straße to Sebastian-Scheel-Straße</w:t>
      </w:r>
    </w:p>
    <w:p w14:paraId="6F8430E4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3D5491F7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20" w:history="1">
        <w:r w:rsidRPr="00494883">
          <w:rPr>
            <w:rStyle w:val="Hyperlink"/>
            <w:sz w:val="22"/>
            <w:szCs w:val="22"/>
            <w:lang w:val="en-US"/>
          </w:rPr>
          <w:t>Adlers Hotel &amp; Rooftop</w:t>
        </w:r>
      </w:hyperlink>
      <w:r w:rsidRPr="00494883">
        <w:rPr>
          <w:sz w:val="22"/>
          <w:szCs w:val="22"/>
          <w:lang w:val="en-US"/>
        </w:rPr>
        <w:t xml:space="preserve"> </w:t>
      </w:r>
    </w:p>
    <w:p w14:paraId="70708360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 xml:space="preserve">25min walk to the venue or Bus 540 from Hauptbahnhof to Wohnheim Saggen </w:t>
      </w:r>
    </w:p>
    <w:p w14:paraId="276CE121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17056E28" w14:textId="77777777" w:rsidR="0012492E" w:rsidRPr="00494883" w:rsidRDefault="0012492E" w:rsidP="0012492E">
      <w:pPr>
        <w:numPr>
          <w:ilvl w:val="0"/>
          <w:numId w:val="1"/>
        </w:numPr>
        <w:rPr>
          <w:sz w:val="22"/>
          <w:szCs w:val="22"/>
          <w:u w:val="single"/>
          <w:lang w:val="en-US"/>
        </w:rPr>
      </w:pPr>
      <w:hyperlink r:id="rId21" w:history="1">
        <w:r w:rsidRPr="00494883">
          <w:rPr>
            <w:rStyle w:val="Hyperlink"/>
            <w:sz w:val="22"/>
            <w:szCs w:val="22"/>
            <w:lang w:val="en-US"/>
          </w:rPr>
          <w:t>Jugendherberge Innsbruck (Youth Hostel)</w:t>
        </w:r>
      </w:hyperlink>
      <w:r w:rsidRPr="00494883">
        <w:rPr>
          <w:sz w:val="22"/>
          <w:szCs w:val="22"/>
          <w:lang w:val="en-US"/>
        </w:rPr>
        <w:t xml:space="preserve"> </w:t>
      </w:r>
    </w:p>
    <w:p w14:paraId="465FACBA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10min walk to the venue</w:t>
      </w:r>
    </w:p>
    <w:p w14:paraId="5F723E40" w14:textId="77777777" w:rsidR="0012492E" w:rsidRPr="00494883" w:rsidRDefault="0012492E" w:rsidP="0012492E">
      <w:pPr>
        <w:rPr>
          <w:sz w:val="22"/>
          <w:szCs w:val="22"/>
          <w:lang w:val="en-US"/>
        </w:rPr>
      </w:pPr>
    </w:p>
    <w:p w14:paraId="3CCAFF8E" w14:textId="77777777" w:rsidR="0012492E" w:rsidRPr="00494883" w:rsidRDefault="0012492E" w:rsidP="0012492E">
      <w:pPr>
        <w:numPr>
          <w:ilvl w:val="0"/>
          <w:numId w:val="2"/>
        </w:numPr>
        <w:rPr>
          <w:sz w:val="22"/>
          <w:szCs w:val="22"/>
          <w:lang w:val="en-US"/>
        </w:rPr>
      </w:pPr>
      <w:hyperlink r:id="rId22" w:history="1">
        <w:r w:rsidRPr="00494883">
          <w:rPr>
            <w:rStyle w:val="Hyperlink"/>
            <w:sz w:val="22"/>
            <w:szCs w:val="22"/>
            <w:lang w:val="en-US"/>
          </w:rPr>
          <w:t>Landessportzentrum Tirol</w:t>
        </w:r>
      </w:hyperlink>
    </w:p>
    <w:p w14:paraId="52BAD06A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T from Bernhard-Höfl-Straße to Sebastian-Scheel-Straße</w:t>
      </w:r>
    </w:p>
    <w:p w14:paraId="63DA4693" w14:textId="77777777" w:rsidR="0012492E" w:rsidRPr="00494883" w:rsidRDefault="0012492E" w:rsidP="0012492E">
      <w:pPr>
        <w:rPr>
          <w:sz w:val="22"/>
          <w:szCs w:val="22"/>
          <w:lang w:val="en-US"/>
        </w:rPr>
      </w:pPr>
      <w:r w:rsidRPr="00494883">
        <w:rPr>
          <w:sz w:val="22"/>
          <w:szCs w:val="22"/>
          <w:lang w:val="en-US"/>
        </w:rPr>
        <w:t>Bus 540 from Tivoli Stadion to Wohnheim Saggen</w:t>
      </w:r>
    </w:p>
    <w:p w14:paraId="47D26DF6" w14:textId="77777777" w:rsidR="0012492E" w:rsidRPr="00E60B64" w:rsidRDefault="0012492E" w:rsidP="0012492E">
      <w:pPr>
        <w:rPr>
          <w:sz w:val="22"/>
          <w:szCs w:val="22"/>
          <w:lang w:val="en-US"/>
        </w:rPr>
      </w:pPr>
    </w:p>
    <w:p w14:paraId="5284481A" w14:textId="77777777" w:rsidR="0012492E" w:rsidRPr="0012492E" w:rsidRDefault="0012492E">
      <w:pPr>
        <w:rPr>
          <w:sz w:val="22"/>
          <w:szCs w:val="22"/>
          <w:lang w:val="en-US"/>
        </w:rPr>
      </w:pPr>
    </w:p>
    <w:sectPr w:rsidR="0012492E" w:rsidRPr="0012492E" w:rsidSect="005958F4">
      <w:headerReference w:type="default" r:id="rId23"/>
      <w:footerReference w:type="default" r:id="rId24"/>
      <w:headerReference w:type="first" r:id="rId25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A8FB" w14:textId="77777777" w:rsidR="007E317F" w:rsidRDefault="007E317F" w:rsidP="00FF320E">
      <w:r>
        <w:separator/>
      </w:r>
    </w:p>
  </w:endnote>
  <w:endnote w:type="continuationSeparator" w:id="0">
    <w:p w14:paraId="607FB57E" w14:textId="77777777" w:rsidR="007E317F" w:rsidRDefault="007E317F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1ED5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532F" w14:textId="77777777" w:rsidR="007E317F" w:rsidRDefault="007E317F" w:rsidP="00FF320E">
      <w:r>
        <w:separator/>
      </w:r>
    </w:p>
  </w:footnote>
  <w:footnote w:type="continuationSeparator" w:id="0">
    <w:p w14:paraId="026BCBF5" w14:textId="77777777" w:rsidR="007E317F" w:rsidRDefault="007E317F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DCF3" w14:textId="77777777" w:rsidR="00336918" w:rsidRDefault="00D034FA">
    <w:pPr>
      <w:pStyle w:val="Kopfzeile"/>
    </w:pPr>
    <w:r>
      <w:rPr>
        <w:noProof/>
        <w:lang w:val="de-CH" w:eastAsia="de-CH"/>
      </w:rPr>
      <w:drawing>
        <wp:inline distT="0" distB="0" distL="0" distR="0" wp14:anchorId="2E7A7709" wp14:editId="2B3551DD">
          <wp:extent cx="2700655" cy="5283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4CBD" w14:textId="77777777" w:rsidR="00247EBF" w:rsidRDefault="00D034FA">
    <w:pPr>
      <w:pStyle w:val="Kopfzeile"/>
    </w:pPr>
    <w:r>
      <w:rPr>
        <w:noProof/>
        <w:lang w:val="de-CH" w:eastAsia="de-CH"/>
      </w:rPr>
      <w:drawing>
        <wp:inline distT="0" distB="0" distL="0" distR="0" wp14:anchorId="37924A9A" wp14:editId="0244BC15">
          <wp:extent cx="2700655" cy="52832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7C5A"/>
    <w:multiLevelType w:val="hybridMultilevel"/>
    <w:tmpl w:val="829C28D0"/>
    <w:lvl w:ilvl="0" w:tplc="6A62A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0C1A"/>
    <w:multiLevelType w:val="hybridMultilevel"/>
    <w:tmpl w:val="3CEEFB48"/>
    <w:lvl w:ilvl="0" w:tplc="D94CF3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32401">
    <w:abstractNumId w:val="1"/>
  </w:num>
  <w:num w:numId="2" w16cid:durableId="82955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85"/>
    <w:rsid w:val="00057E45"/>
    <w:rsid w:val="00094FD9"/>
    <w:rsid w:val="000D4783"/>
    <w:rsid w:val="000E6BB7"/>
    <w:rsid w:val="001112B9"/>
    <w:rsid w:val="00113E1E"/>
    <w:rsid w:val="0012492E"/>
    <w:rsid w:val="00171B56"/>
    <w:rsid w:val="00186A3A"/>
    <w:rsid w:val="00191174"/>
    <w:rsid w:val="00195332"/>
    <w:rsid w:val="00196EE0"/>
    <w:rsid w:val="001A225A"/>
    <w:rsid w:val="001D27BA"/>
    <w:rsid w:val="001F4334"/>
    <w:rsid w:val="001F755E"/>
    <w:rsid w:val="0021063D"/>
    <w:rsid w:val="00247EBF"/>
    <w:rsid w:val="00254D16"/>
    <w:rsid w:val="00256824"/>
    <w:rsid w:val="00267011"/>
    <w:rsid w:val="002B384A"/>
    <w:rsid w:val="002C0A05"/>
    <w:rsid w:val="002C752C"/>
    <w:rsid w:val="002F3DDA"/>
    <w:rsid w:val="002F4F56"/>
    <w:rsid w:val="002F67AA"/>
    <w:rsid w:val="0032336D"/>
    <w:rsid w:val="00336918"/>
    <w:rsid w:val="00351D03"/>
    <w:rsid w:val="0038149A"/>
    <w:rsid w:val="003A5B5A"/>
    <w:rsid w:val="003A5F15"/>
    <w:rsid w:val="003D2F4C"/>
    <w:rsid w:val="003D443A"/>
    <w:rsid w:val="004651D1"/>
    <w:rsid w:val="00525C0D"/>
    <w:rsid w:val="00586499"/>
    <w:rsid w:val="005958F4"/>
    <w:rsid w:val="005F6137"/>
    <w:rsid w:val="005F6B42"/>
    <w:rsid w:val="00604BC7"/>
    <w:rsid w:val="006271F2"/>
    <w:rsid w:val="00636D0C"/>
    <w:rsid w:val="00676A07"/>
    <w:rsid w:val="006A7768"/>
    <w:rsid w:val="006B5DFD"/>
    <w:rsid w:val="006E4FA2"/>
    <w:rsid w:val="007E16E2"/>
    <w:rsid w:val="007E317F"/>
    <w:rsid w:val="007F6D83"/>
    <w:rsid w:val="00820AD5"/>
    <w:rsid w:val="00866CA2"/>
    <w:rsid w:val="008811C4"/>
    <w:rsid w:val="008D5285"/>
    <w:rsid w:val="008E2791"/>
    <w:rsid w:val="009549BD"/>
    <w:rsid w:val="0096149D"/>
    <w:rsid w:val="00967C90"/>
    <w:rsid w:val="00990B65"/>
    <w:rsid w:val="009E062A"/>
    <w:rsid w:val="00A537BC"/>
    <w:rsid w:val="00A96AF0"/>
    <w:rsid w:val="00AC0810"/>
    <w:rsid w:val="00AF5F40"/>
    <w:rsid w:val="00B21434"/>
    <w:rsid w:val="00B3213B"/>
    <w:rsid w:val="00B71489"/>
    <w:rsid w:val="00B718EC"/>
    <w:rsid w:val="00BE76B0"/>
    <w:rsid w:val="00BF1D7C"/>
    <w:rsid w:val="00BF58EF"/>
    <w:rsid w:val="00C42BAA"/>
    <w:rsid w:val="00CC241E"/>
    <w:rsid w:val="00CE6E18"/>
    <w:rsid w:val="00D034FA"/>
    <w:rsid w:val="00D223C5"/>
    <w:rsid w:val="00D3070E"/>
    <w:rsid w:val="00D64CE3"/>
    <w:rsid w:val="00DA287F"/>
    <w:rsid w:val="00DD5850"/>
    <w:rsid w:val="00DD7074"/>
    <w:rsid w:val="00DE303D"/>
    <w:rsid w:val="00E105EA"/>
    <w:rsid w:val="00E5251D"/>
    <w:rsid w:val="00E5517B"/>
    <w:rsid w:val="00E71F52"/>
    <w:rsid w:val="00EB168E"/>
    <w:rsid w:val="00EB5685"/>
    <w:rsid w:val="00EC0350"/>
    <w:rsid w:val="00EE5203"/>
    <w:rsid w:val="00F04BD9"/>
    <w:rsid w:val="00F262B8"/>
    <w:rsid w:val="00F43B9B"/>
    <w:rsid w:val="00F548CD"/>
    <w:rsid w:val="00F70A38"/>
    <w:rsid w:val="00F739AC"/>
    <w:rsid w:val="00F9765F"/>
    <w:rsid w:val="00FA74CE"/>
    <w:rsid w:val="00FB6AA9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4E34D73"/>
  <w15:chartTrackingRefBased/>
  <w15:docId w15:val="{9D624241-17BA-48C8-A980-A13604D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4BD9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F6D83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tterzentrum-innsbruck.at/" TargetMode="External"/><Relationship Id="rId13" Type="http://schemas.openxmlformats.org/officeDocument/2006/relationships/hyperlink" Target="https://www.leipzigerhof.at/de" TargetMode="External"/><Relationship Id="rId18" Type="http://schemas.openxmlformats.org/officeDocument/2006/relationships/hyperlink" Target="https://www.binders.a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h-hostel-innsbruck.at/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ustria-trend.at/de/hotels/congress-innsbruck" TargetMode="External"/><Relationship Id="rId17" Type="http://schemas.openxmlformats.org/officeDocument/2006/relationships/hyperlink" Target="https://www.basic-hotel.at/de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marriott.com/en-us/hotels/innac-ac-hotel-innsbruck/overview/" TargetMode="External"/><Relationship Id="rId20" Type="http://schemas.openxmlformats.org/officeDocument/2006/relationships/hyperlink" Target="https://www.adlers-innsbruck.com/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gealp-sport.or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eininger-hotels.com/en/hotels/innsbruck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nnsbruck.info/destination/unterkuenfte.html" TargetMode="External"/><Relationship Id="rId19" Type="http://schemas.openxmlformats.org/officeDocument/2006/relationships/hyperlink" Target="https://www.alphote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ealp-sport.org/it/organizzazione.html" TargetMode="External"/><Relationship Id="rId14" Type="http://schemas.openxmlformats.org/officeDocument/2006/relationships/hyperlink" Target="https://www.motel-one.com/de/hotels/innsbruck/hotel-innsbruck/" TargetMode="External"/><Relationship Id="rId22" Type="http://schemas.openxmlformats.org/officeDocument/2006/relationships/hyperlink" Target="https://www.olympiaworld.at/die-arenen/landessportzentrum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676E-D478-4D0E-87A7-645BF8CE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574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2</cp:revision>
  <cp:lastPrinted>2015-11-27T14:20:00Z</cp:lastPrinted>
  <dcterms:created xsi:type="dcterms:W3CDTF">2026-06-02T13:19:00Z</dcterms:created>
  <dcterms:modified xsi:type="dcterms:W3CDTF">2026-06-02T13:19:00Z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2026-06-02T13:19:45Z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f99a8355-3c9c-4618-b5c2-80fb5aa7cf2e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